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E852" w14:textId="1B8CCB52" w:rsidR="00FB78B6" w:rsidRPr="008169B6" w:rsidRDefault="0033730D" w:rsidP="00FB78B6">
      <w:pPr>
        <w:rPr>
          <w:color w:val="17365D" w:themeColor="text2" w:themeShade="BF"/>
          <w:sz w:val="40"/>
          <w:szCs w:val="40"/>
        </w:rPr>
      </w:pPr>
      <w:r w:rsidRPr="008169B6">
        <w:br/>
      </w:r>
      <w:r w:rsidRPr="008169B6">
        <w:br/>
      </w:r>
      <w:r w:rsidRPr="008169B6">
        <w:br/>
      </w:r>
      <w:r w:rsidR="00FC016C" w:rsidRPr="008169B6">
        <w:br/>
      </w:r>
    </w:p>
    <w:sdt>
      <w:sdtPr>
        <w:rPr>
          <w:color w:val="17365D" w:themeColor="text2" w:themeShade="BF"/>
          <w:sz w:val="40"/>
          <w:szCs w:val="40"/>
        </w:rPr>
        <w:id w:val="734362256"/>
        <w:docPartObj>
          <w:docPartGallery w:val="Cover Pages"/>
          <w:docPartUnique/>
        </w:docPartObj>
      </w:sdtPr>
      <w:sdtEndPr>
        <w:rPr>
          <w:color w:val="404040" w:themeColor="text1" w:themeTint="BF"/>
          <w:sz w:val="22"/>
          <w:szCs w:val="22"/>
        </w:rPr>
      </w:sdtEndPr>
      <w:sdtContent>
        <w:p w14:paraId="627489BF" w14:textId="56E1DF25" w:rsidR="0033730D" w:rsidRPr="008169B6" w:rsidRDefault="003471C7" w:rsidP="00FB78B6">
          <w:pPr>
            <w:rPr>
              <w:color w:val="17365D" w:themeColor="text2" w:themeShade="BF"/>
              <w:sz w:val="40"/>
              <w:szCs w:val="40"/>
            </w:rPr>
          </w:pPr>
          <w:r w:rsidRPr="008169B6">
            <w:rPr>
              <w:color w:val="17365D" w:themeColor="text2" w:themeShade="BF"/>
              <w:sz w:val="40"/>
              <w:szCs w:val="40"/>
            </w:rPr>
            <w:t>Navodilo</w:t>
          </w:r>
          <w:r w:rsidR="002F6DF0" w:rsidRPr="008169B6">
            <w:rPr>
              <w:color w:val="17365D" w:themeColor="text2" w:themeShade="BF"/>
              <w:sz w:val="40"/>
              <w:szCs w:val="40"/>
            </w:rPr>
            <w:t>:</w:t>
          </w:r>
        </w:p>
        <w:p w14:paraId="3FEC2768" w14:textId="17FC278A" w:rsidR="0033730D" w:rsidRPr="008169B6" w:rsidRDefault="007969EB" w:rsidP="002C6446">
          <w:pPr>
            <w:rPr>
              <w:rFonts w:cs="Arial"/>
            </w:rPr>
          </w:pPr>
          <w:sdt>
            <w:sdtPr>
              <w:rPr>
                <w:color w:val="00B0F0"/>
                <w:sz w:val="52"/>
                <w:szCs w:val="52"/>
              </w:rPr>
              <w:alias w:val="Naslov"/>
              <w:id w:val="442200475"/>
              <w:dataBinding w:prefixMappings="xmlns:ns0='http://schemas.openxmlformats.org/package/2006/metadata/core-properties' xmlns:ns1='http://purl.org/dc/elements/1.1/'" w:xpath="/ns0:coreProperties[1]/ns1:title[1]" w:storeItemID="{6C3C8BC8-F283-45AE-878A-BAB7291924A1}"/>
              <w:text/>
            </w:sdtPr>
            <w:sdtEndPr/>
            <w:sdtContent>
              <w:r w:rsidR="00A65F35" w:rsidRPr="008169B6">
                <w:rPr>
                  <w:color w:val="00B0F0"/>
                  <w:sz w:val="52"/>
                  <w:szCs w:val="52"/>
                </w:rPr>
                <w:t>Predpogoji in začetek uporabe aplikacije zVEM Plus</w:t>
              </w:r>
            </w:sdtContent>
          </w:sdt>
          <w:r w:rsidR="00FC016C" w:rsidRPr="008169B6">
            <w:br/>
          </w:r>
          <w:r w:rsidR="00FC016C" w:rsidRPr="008169B6">
            <w:br/>
          </w:r>
          <w:r w:rsidR="0033730D" w:rsidRPr="008169B6">
            <w:br/>
          </w:r>
          <w:r w:rsidR="0033730D" w:rsidRPr="008169B6">
            <w:br/>
          </w:r>
          <w:r w:rsidR="0033730D" w:rsidRPr="008169B6">
            <w:br/>
          </w:r>
        </w:p>
        <w:p w14:paraId="61B09167" w14:textId="77777777" w:rsidR="003D003E" w:rsidRPr="008169B6" w:rsidRDefault="003D003E" w:rsidP="00A335A1">
          <w:pPr>
            <w:ind w:left="1440"/>
            <w:jc w:val="both"/>
            <w:rPr>
              <w:rFonts w:cs="Arial"/>
            </w:rPr>
          </w:pPr>
        </w:p>
        <w:p w14:paraId="4DC70757" w14:textId="588F11F3" w:rsidR="003D003E" w:rsidRPr="008169B6" w:rsidRDefault="003D003E" w:rsidP="00EE6E17">
          <w:pPr>
            <w:rPr>
              <w:rFonts w:cs="Arial"/>
            </w:rPr>
          </w:pPr>
          <w:r w:rsidRPr="008169B6">
            <w:rPr>
              <w:rFonts w:ascii="Calibri Light" w:hAnsi="Calibri Light" w:cs="Arial"/>
              <w:i/>
              <w:color w:val="7F7F7F" w:themeColor="text1" w:themeTint="80"/>
            </w:rPr>
            <w:t>Datum:</w:t>
          </w:r>
          <w:r w:rsidRPr="008169B6">
            <w:rPr>
              <w:rFonts w:cs="Arial"/>
            </w:rPr>
            <w:tab/>
          </w:r>
          <w:r w:rsidR="00CF24B3" w:rsidRPr="008169B6">
            <w:rPr>
              <w:rFonts w:cs="Arial"/>
            </w:rPr>
            <w:tab/>
          </w:r>
          <w:r w:rsidR="00682AE7" w:rsidRPr="008169B6">
            <w:rPr>
              <w:rFonts w:cs="Arial"/>
            </w:rPr>
            <w:t>1</w:t>
          </w:r>
          <w:r w:rsidR="00A959A7" w:rsidRPr="008169B6">
            <w:rPr>
              <w:rFonts w:cs="Arial"/>
            </w:rPr>
            <w:t>7</w:t>
          </w:r>
          <w:r w:rsidR="00E10598" w:rsidRPr="008169B6">
            <w:rPr>
              <w:rFonts w:cs="Arial"/>
            </w:rPr>
            <w:t>.</w:t>
          </w:r>
          <w:r w:rsidR="00A65F35" w:rsidRPr="008169B6">
            <w:rPr>
              <w:rFonts w:cs="Arial"/>
            </w:rPr>
            <w:t>01</w:t>
          </w:r>
          <w:r w:rsidR="00C8766A" w:rsidRPr="008169B6">
            <w:rPr>
              <w:rFonts w:cs="Arial"/>
            </w:rPr>
            <w:t>.20</w:t>
          </w:r>
          <w:r w:rsidR="00745D42" w:rsidRPr="008169B6">
            <w:rPr>
              <w:rFonts w:cs="Arial"/>
            </w:rPr>
            <w:t>2</w:t>
          </w:r>
          <w:r w:rsidR="00A65F35" w:rsidRPr="008169B6">
            <w:rPr>
              <w:rFonts w:cs="Arial"/>
            </w:rPr>
            <w:t>5</w:t>
          </w:r>
        </w:p>
        <w:p w14:paraId="67717629" w14:textId="0B4F4697" w:rsidR="00FC016C" w:rsidRPr="008169B6" w:rsidRDefault="0033730D">
          <w:r w:rsidRPr="008169B6">
            <w:br w:type="page"/>
          </w:r>
        </w:p>
      </w:sdtContent>
    </w:sdt>
    <w:p w14:paraId="3CBCAA99" w14:textId="0614AD30" w:rsidR="005F1BCE" w:rsidRPr="008169B6" w:rsidRDefault="005F1BCE" w:rsidP="005F1BCE">
      <w:pPr>
        <w:rPr>
          <w:rFonts w:eastAsiaTheme="majorEastAsia" w:cstheme="majorBidi"/>
          <w:b/>
          <w:caps/>
          <w:color w:val="00B0F0"/>
          <w:sz w:val="40"/>
          <w:szCs w:val="28"/>
          <w14:textFill>
            <w14:solidFill>
              <w14:srgbClr w14:val="00B0F0">
                <w14:lumMod w14:val="75000"/>
                <w14:lumOff w14:val="25000"/>
              </w14:srgbClr>
            </w14:solidFill>
          </w14:textFill>
        </w:rPr>
      </w:pPr>
      <w:r w:rsidRPr="008169B6">
        <w:rPr>
          <w:rFonts w:eastAsiaTheme="majorEastAsia" w:cstheme="majorBidi"/>
          <w:b/>
          <w:caps/>
          <w:color w:val="00B0F0"/>
          <w:sz w:val="40"/>
          <w:szCs w:val="28"/>
          <w14:textFill>
            <w14:solidFill>
              <w14:srgbClr w14:val="00B0F0">
                <w14:lumMod w14:val="75000"/>
                <w14:lumOff w14:val="25000"/>
              </w14:srgbClr>
            </w14:solidFill>
          </w14:textFill>
        </w:rPr>
        <w:lastRenderedPageBreak/>
        <w:t>Kazalo</w:t>
      </w:r>
    </w:p>
    <w:p w14:paraId="20351513" w14:textId="5EB8FA17" w:rsidR="00CB5D0F" w:rsidRDefault="009309C1">
      <w:pPr>
        <w:pStyle w:val="TOC1"/>
        <w:tabs>
          <w:tab w:val="left" w:pos="440"/>
          <w:tab w:val="right" w:leader="dot" w:pos="10456"/>
        </w:tabs>
        <w:rPr>
          <w:rFonts w:eastAsiaTheme="minorEastAsia"/>
          <w:noProof/>
          <w:color w:val="auto"/>
          <w:kern w:val="2"/>
          <w:sz w:val="24"/>
          <w:szCs w:val="24"/>
          <w:lang w:val="en-SI" w:eastAsia="en-GB"/>
          <w14:ligatures w14:val="standardContextual"/>
        </w:rPr>
      </w:pPr>
      <w:r w:rsidRPr="008169B6">
        <w:fldChar w:fldCharType="begin"/>
      </w:r>
      <w:r w:rsidRPr="008169B6">
        <w:instrText xml:space="preserve"> TOC \o "1-5" \h \z \u </w:instrText>
      </w:r>
      <w:r w:rsidRPr="008169B6">
        <w:fldChar w:fldCharType="separate"/>
      </w:r>
      <w:hyperlink w:anchor="_Toc188010162" w:history="1">
        <w:r w:rsidR="00CB5D0F" w:rsidRPr="008878F7">
          <w:rPr>
            <w:rStyle w:val="Hyperlink"/>
            <w:noProof/>
          </w:rPr>
          <w:t>1</w:t>
        </w:r>
        <w:r w:rsidR="00CB5D0F">
          <w:rPr>
            <w:rFonts w:eastAsiaTheme="minorEastAsia"/>
            <w:noProof/>
            <w:color w:val="auto"/>
            <w:kern w:val="2"/>
            <w:sz w:val="24"/>
            <w:szCs w:val="24"/>
            <w:lang w:val="en-SI" w:eastAsia="en-GB"/>
            <w14:ligatures w14:val="standardContextual"/>
          </w:rPr>
          <w:tab/>
        </w:r>
        <w:r w:rsidR="00CB5D0F" w:rsidRPr="008878F7">
          <w:rPr>
            <w:rStyle w:val="Hyperlink"/>
            <w:noProof/>
          </w:rPr>
          <w:t>Uvod</w:t>
        </w:r>
        <w:r w:rsidR="00CB5D0F">
          <w:rPr>
            <w:noProof/>
            <w:webHidden/>
          </w:rPr>
          <w:tab/>
        </w:r>
        <w:r w:rsidR="00CB5D0F">
          <w:rPr>
            <w:noProof/>
            <w:webHidden/>
          </w:rPr>
          <w:fldChar w:fldCharType="begin"/>
        </w:r>
        <w:r w:rsidR="00CB5D0F">
          <w:rPr>
            <w:noProof/>
            <w:webHidden/>
          </w:rPr>
          <w:instrText xml:space="preserve"> PAGEREF _Toc188010162 \h </w:instrText>
        </w:r>
        <w:r w:rsidR="00CB5D0F">
          <w:rPr>
            <w:noProof/>
            <w:webHidden/>
          </w:rPr>
        </w:r>
        <w:r w:rsidR="00CB5D0F">
          <w:rPr>
            <w:noProof/>
            <w:webHidden/>
          </w:rPr>
          <w:fldChar w:fldCharType="separate"/>
        </w:r>
        <w:r w:rsidR="00CB5D0F">
          <w:rPr>
            <w:noProof/>
            <w:webHidden/>
          </w:rPr>
          <w:t>2</w:t>
        </w:r>
        <w:r w:rsidR="00CB5D0F">
          <w:rPr>
            <w:noProof/>
            <w:webHidden/>
          </w:rPr>
          <w:fldChar w:fldCharType="end"/>
        </w:r>
      </w:hyperlink>
    </w:p>
    <w:p w14:paraId="2F7647AE" w14:textId="779670D9" w:rsidR="00CB5D0F" w:rsidRDefault="00CB5D0F">
      <w:pPr>
        <w:pStyle w:val="TOC1"/>
        <w:tabs>
          <w:tab w:val="left" w:pos="440"/>
          <w:tab w:val="right" w:leader="dot" w:pos="10456"/>
        </w:tabs>
        <w:rPr>
          <w:rFonts w:eastAsiaTheme="minorEastAsia"/>
          <w:noProof/>
          <w:color w:val="auto"/>
          <w:kern w:val="2"/>
          <w:sz w:val="24"/>
          <w:szCs w:val="24"/>
          <w:lang w:val="en-SI" w:eastAsia="en-GB"/>
          <w14:ligatures w14:val="standardContextual"/>
        </w:rPr>
      </w:pPr>
      <w:hyperlink w:anchor="_Toc188010163" w:history="1">
        <w:r w:rsidRPr="008878F7">
          <w:rPr>
            <w:rStyle w:val="Hyperlink"/>
            <w:noProof/>
          </w:rPr>
          <w:t>2</w:t>
        </w:r>
        <w:r>
          <w:rPr>
            <w:rFonts w:eastAsiaTheme="minorEastAsia"/>
            <w:noProof/>
            <w:color w:val="auto"/>
            <w:kern w:val="2"/>
            <w:sz w:val="24"/>
            <w:szCs w:val="24"/>
            <w:lang w:val="en-SI" w:eastAsia="en-GB"/>
            <w14:ligatures w14:val="standardContextual"/>
          </w:rPr>
          <w:tab/>
        </w:r>
        <w:r w:rsidRPr="008878F7">
          <w:rPr>
            <w:rStyle w:val="Hyperlink"/>
            <w:noProof/>
          </w:rPr>
          <w:t>Dostop do aplikacije zVEM Plus</w:t>
        </w:r>
        <w:r>
          <w:rPr>
            <w:noProof/>
            <w:webHidden/>
          </w:rPr>
          <w:tab/>
        </w:r>
        <w:r>
          <w:rPr>
            <w:noProof/>
            <w:webHidden/>
          </w:rPr>
          <w:fldChar w:fldCharType="begin"/>
        </w:r>
        <w:r>
          <w:rPr>
            <w:noProof/>
            <w:webHidden/>
          </w:rPr>
          <w:instrText xml:space="preserve"> PAGEREF _Toc188010163 \h </w:instrText>
        </w:r>
        <w:r>
          <w:rPr>
            <w:noProof/>
            <w:webHidden/>
          </w:rPr>
        </w:r>
        <w:r>
          <w:rPr>
            <w:noProof/>
            <w:webHidden/>
          </w:rPr>
          <w:fldChar w:fldCharType="separate"/>
        </w:r>
        <w:r>
          <w:rPr>
            <w:noProof/>
            <w:webHidden/>
          </w:rPr>
          <w:t>3</w:t>
        </w:r>
        <w:r>
          <w:rPr>
            <w:noProof/>
            <w:webHidden/>
          </w:rPr>
          <w:fldChar w:fldCharType="end"/>
        </w:r>
      </w:hyperlink>
    </w:p>
    <w:p w14:paraId="67A8A684" w14:textId="2B72BFEA" w:rsidR="00CB5D0F" w:rsidRDefault="00CB5D0F">
      <w:pPr>
        <w:pStyle w:val="TOC2"/>
        <w:tabs>
          <w:tab w:val="left" w:pos="880"/>
          <w:tab w:val="right" w:leader="dot" w:pos="10456"/>
        </w:tabs>
        <w:rPr>
          <w:rFonts w:eastAsiaTheme="minorEastAsia"/>
          <w:noProof/>
          <w:color w:val="auto"/>
          <w:kern w:val="2"/>
          <w:sz w:val="24"/>
          <w:szCs w:val="24"/>
          <w:lang w:val="en-SI" w:eastAsia="en-GB"/>
          <w14:ligatures w14:val="standardContextual"/>
        </w:rPr>
      </w:pPr>
      <w:hyperlink w:anchor="_Toc188010164" w:history="1">
        <w:r w:rsidRPr="008878F7">
          <w:rPr>
            <w:rStyle w:val="Hyperlink"/>
            <w:noProof/>
          </w:rPr>
          <w:t>2.1</w:t>
        </w:r>
        <w:r>
          <w:rPr>
            <w:rFonts w:eastAsiaTheme="minorEastAsia"/>
            <w:noProof/>
            <w:color w:val="auto"/>
            <w:kern w:val="2"/>
            <w:sz w:val="24"/>
            <w:szCs w:val="24"/>
            <w:lang w:val="en-SI" w:eastAsia="en-GB"/>
            <w14:ligatures w14:val="standardContextual"/>
          </w:rPr>
          <w:tab/>
        </w:r>
        <w:r w:rsidRPr="008878F7">
          <w:rPr>
            <w:rStyle w:val="Hyperlink"/>
            <w:noProof/>
          </w:rPr>
          <w:t>Aplikacija zVEM Plus v produkcijskem okolju</w:t>
        </w:r>
        <w:r>
          <w:rPr>
            <w:noProof/>
            <w:webHidden/>
          </w:rPr>
          <w:tab/>
        </w:r>
        <w:r>
          <w:rPr>
            <w:noProof/>
            <w:webHidden/>
          </w:rPr>
          <w:fldChar w:fldCharType="begin"/>
        </w:r>
        <w:r>
          <w:rPr>
            <w:noProof/>
            <w:webHidden/>
          </w:rPr>
          <w:instrText xml:space="preserve"> PAGEREF _Toc188010164 \h </w:instrText>
        </w:r>
        <w:r>
          <w:rPr>
            <w:noProof/>
            <w:webHidden/>
          </w:rPr>
        </w:r>
        <w:r>
          <w:rPr>
            <w:noProof/>
            <w:webHidden/>
          </w:rPr>
          <w:fldChar w:fldCharType="separate"/>
        </w:r>
        <w:r>
          <w:rPr>
            <w:noProof/>
            <w:webHidden/>
          </w:rPr>
          <w:t>3</w:t>
        </w:r>
        <w:r>
          <w:rPr>
            <w:noProof/>
            <w:webHidden/>
          </w:rPr>
          <w:fldChar w:fldCharType="end"/>
        </w:r>
      </w:hyperlink>
    </w:p>
    <w:p w14:paraId="4C08FAA8" w14:textId="3695AE1E" w:rsidR="00CB5D0F" w:rsidRDefault="00CB5D0F">
      <w:pPr>
        <w:pStyle w:val="TOC2"/>
        <w:tabs>
          <w:tab w:val="left" w:pos="880"/>
          <w:tab w:val="right" w:leader="dot" w:pos="10456"/>
        </w:tabs>
        <w:rPr>
          <w:rFonts w:eastAsiaTheme="minorEastAsia"/>
          <w:noProof/>
          <w:color w:val="auto"/>
          <w:kern w:val="2"/>
          <w:sz w:val="24"/>
          <w:szCs w:val="24"/>
          <w:lang w:val="en-SI" w:eastAsia="en-GB"/>
          <w14:ligatures w14:val="standardContextual"/>
        </w:rPr>
      </w:pPr>
      <w:hyperlink w:anchor="_Toc188010165" w:history="1">
        <w:r w:rsidRPr="008878F7">
          <w:rPr>
            <w:rStyle w:val="Hyperlink"/>
            <w:noProof/>
          </w:rPr>
          <w:t>2.2</w:t>
        </w:r>
        <w:r>
          <w:rPr>
            <w:rFonts w:eastAsiaTheme="minorEastAsia"/>
            <w:noProof/>
            <w:color w:val="auto"/>
            <w:kern w:val="2"/>
            <w:sz w:val="24"/>
            <w:szCs w:val="24"/>
            <w:lang w:val="en-SI" w:eastAsia="en-GB"/>
            <w14:ligatures w14:val="standardContextual"/>
          </w:rPr>
          <w:tab/>
        </w:r>
        <w:r w:rsidRPr="008878F7">
          <w:rPr>
            <w:rStyle w:val="Hyperlink"/>
            <w:noProof/>
          </w:rPr>
          <w:t>Aplikacija zVEM Plus v testnem okolju</w:t>
        </w:r>
        <w:r>
          <w:rPr>
            <w:noProof/>
            <w:webHidden/>
          </w:rPr>
          <w:tab/>
        </w:r>
        <w:r>
          <w:rPr>
            <w:noProof/>
            <w:webHidden/>
          </w:rPr>
          <w:fldChar w:fldCharType="begin"/>
        </w:r>
        <w:r>
          <w:rPr>
            <w:noProof/>
            <w:webHidden/>
          </w:rPr>
          <w:instrText xml:space="preserve"> PAGEREF _Toc188010165 \h </w:instrText>
        </w:r>
        <w:r>
          <w:rPr>
            <w:noProof/>
            <w:webHidden/>
          </w:rPr>
        </w:r>
        <w:r>
          <w:rPr>
            <w:noProof/>
            <w:webHidden/>
          </w:rPr>
          <w:fldChar w:fldCharType="separate"/>
        </w:r>
        <w:r>
          <w:rPr>
            <w:noProof/>
            <w:webHidden/>
          </w:rPr>
          <w:t>3</w:t>
        </w:r>
        <w:r>
          <w:rPr>
            <w:noProof/>
            <w:webHidden/>
          </w:rPr>
          <w:fldChar w:fldCharType="end"/>
        </w:r>
      </w:hyperlink>
    </w:p>
    <w:p w14:paraId="0F84DDAB" w14:textId="7C9D6398" w:rsidR="00CB5D0F" w:rsidRDefault="00CB5D0F">
      <w:pPr>
        <w:pStyle w:val="TOC1"/>
        <w:tabs>
          <w:tab w:val="left" w:pos="440"/>
          <w:tab w:val="right" w:leader="dot" w:pos="10456"/>
        </w:tabs>
        <w:rPr>
          <w:rFonts w:eastAsiaTheme="minorEastAsia"/>
          <w:noProof/>
          <w:color w:val="auto"/>
          <w:kern w:val="2"/>
          <w:sz w:val="24"/>
          <w:szCs w:val="24"/>
          <w:lang w:val="en-SI" w:eastAsia="en-GB"/>
          <w14:ligatures w14:val="standardContextual"/>
        </w:rPr>
      </w:pPr>
      <w:hyperlink w:anchor="_Toc188010166" w:history="1">
        <w:r w:rsidRPr="008878F7">
          <w:rPr>
            <w:rStyle w:val="Hyperlink"/>
            <w:noProof/>
          </w:rPr>
          <w:t>3</w:t>
        </w:r>
        <w:r>
          <w:rPr>
            <w:rFonts w:eastAsiaTheme="minorEastAsia"/>
            <w:noProof/>
            <w:color w:val="auto"/>
            <w:kern w:val="2"/>
            <w:sz w:val="24"/>
            <w:szCs w:val="24"/>
            <w:lang w:val="en-SI" w:eastAsia="en-GB"/>
            <w14:ligatures w14:val="standardContextual"/>
          </w:rPr>
          <w:tab/>
        </w:r>
        <w:r w:rsidRPr="008878F7">
          <w:rPr>
            <w:rStyle w:val="Hyperlink"/>
            <w:noProof/>
          </w:rPr>
          <w:t>Tehnični predpogoji</w:t>
        </w:r>
        <w:r>
          <w:rPr>
            <w:noProof/>
            <w:webHidden/>
          </w:rPr>
          <w:tab/>
        </w:r>
        <w:r>
          <w:rPr>
            <w:noProof/>
            <w:webHidden/>
          </w:rPr>
          <w:fldChar w:fldCharType="begin"/>
        </w:r>
        <w:r>
          <w:rPr>
            <w:noProof/>
            <w:webHidden/>
          </w:rPr>
          <w:instrText xml:space="preserve"> PAGEREF _Toc188010166 \h </w:instrText>
        </w:r>
        <w:r>
          <w:rPr>
            <w:noProof/>
            <w:webHidden/>
          </w:rPr>
        </w:r>
        <w:r>
          <w:rPr>
            <w:noProof/>
            <w:webHidden/>
          </w:rPr>
          <w:fldChar w:fldCharType="separate"/>
        </w:r>
        <w:r>
          <w:rPr>
            <w:noProof/>
            <w:webHidden/>
          </w:rPr>
          <w:t>3</w:t>
        </w:r>
        <w:r>
          <w:rPr>
            <w:noProof/>
            <w:webHidden/>
          </w:rPr>
          <w:fldChar w:fldCharType="end"/>
        </w:r>
      </w:hyperlink>
    </w:p>
    <w:p w14:paraId="7738AC67" w14:textId="0F6AB725" w:rsidR="00CB5D0F" w:rsidRDefault="00CB5D0F">
      <w:pPr>
        <w:pStyle w:val="TOC2"/>
        <w:tabs>
          <w:tab w:val="left" w:pos="880"/>
          <w:tab w:val="right" w:leader="dot" w:pos="10456"/>
        </w:tabs>
        <w:rPr>
          <w:rFonts w:eastAsiaTheme="minorEastAsia"/>
          <w:noProof/>
          <w:color w:val="auto"/>
          <w:kern w:val="2"/>
          <w:sz w:val="24"/>
          <w:szCs w:val="24"/>
          <w:lang w:val="en-SI" w:eastAsia="en-GB"/>
          <w14:ligatures w14:val="standardContextual"/>
        </w:rPr>
      </w:pPr>
      <w:hyperlink w:anchor="_Toc188010167" w:history="1">
        <w:r w:rsidRPr="008878F7">
          <w:rPr>
            <w:rStyle w:val="Hyperlink"/>
            <w:noProof/>
          </w:rPr>
          <w:t>3.1</w:t>
        </w:r>
        <w:r>
          <w:rPr>
            <w:rFonts w:eastAsiaTheme="minorEastAsia"/>
            <w:noProof/>
            <w:color w:val="auto"/>
            <w:kern w:val="2"/>
            <w:sz w:val="24"/>
            <w:szCs w:val="24"/>
            <w:lang w:val="en-SI" w:eastAsia="en-GB"/>
            <w14:ligatures w14:val="standardContextual"/>
          </w:rPr>
          <w:tab/>
        </w:r>
        <w:r w:rsidRPr="008878F7">
          <w:rPr>
            <w:rStyle w:val="Hyperlink"/>
            <w:noProof/>
          </w:rPr>
          <w:t>Uporaba digitalnih potrdil na profesionalnih karticah ZZZS</w:t>
        </w:r>
        <w:r>
          <w:rPr>
            <w:noProof/>
            <w:webHidden/>
          </w:rPr>
          <w:tab/>
        </w:r>
        <w:r>
          <w:rPr>
            <w:noProof/>
            <w:webHidden/>
          </w:rPr>
          <w:fldChar w:fldCharType="begin"/>
        </w:r>
        <w:r>
          <w:rPr>
            <w:noProof/>
            <w:webHidden/>
          </w:rPr>
          <w:instrText xml:space="preserve"> PAGEREF _Toc188010167 \h </w:instrText>
        </w:r>
        <w:r>
          <w:rPr>
            <w:noProof/>
            <w:webHidden/>
          </w:rPr>
        </w:r>
        <w:r>
          <w:rPr>
            <w:noProof/>
            <w:webHidden/>
          </w:rPr>
          <w:fldChar w:fldCharType="separate"/>
        </w:r>
        <w:r>
          <w:rPr>
            <w:noProof/>
            <w:webHidden/>
          </w:rPr>
          <w:t>4</w:t>
        </w:r>
        <w:r>
          <w:rPr>
            <w:noProof/>
            <w:webHidden/>
          </w:rPr>
          <w:fldChar w:fldCharType="end"/>
        </w:r>
      </w:hyperlink>
    </w:p>
    <w:p w14:paraId="543AEFF7" w14:textId="28B19A53" w:rsidR="00CB5D0F" w:rsidRDefault="00CB5D0F">
      <w:pPr>
        <w:pStyle w:val="TOC2"/>
        <w:tabs>
          <w:tab w:val="left" w:pos="880"/>
          <w:tab w:val="right" w:leader="dot" w:pos="10456"/>
        </w:tabs>
        <w:rPr>
          <w:rFonts w:eastAsiaTheme="minorEastAsia"/>
          <w:noProof/>
          <w:color w:val="auto"/>
          <w:kern w:val="2"/>
          <w:sz w:val="24"/>
          <w:szCs w:val="24"/>
          <w:lang w:val="en-SI" w:eastAsia="en-GB"/>
          <w14:ligatures w14:val="standardContextual"/>
        </w:rPr>
      </w:pPr>
      <w:hyperlink w:anchor="_Toc188010168" w:history="1">
        <w:r w:rsidRPr="008878F7">
          <w:rPr>
            <w:rStyle w:val="Hyperlink"/>
            <w:noProof/>
          </w:rPr>
          <w:t>3.2</w:t>
        </w:r>
        <w:r>
          <w:rPr>
            <w:rFonts w:eastAsiaTheme="minorEastAsia"/>
            <w:noProof/>
            <w:color w:val="auto"/>
            <w:kern w:val="2"/>
            <w:sz w:val="24"/>
            <w:szCs w:val="24"/>
            <w:lang w:val="en-SI" w:eastAsia="en-GB"/>
            <w14:ligatures w14:val="standardContextual"/>
          </w:rPr>
          <w:tab/>
        </w:r>
        <w:r w:rsidRPr="008878F7">
          <w:rPr>
            <w:rStyle w:val="Hyperlink"/>
            <w:noProof/>
          </w:rPr>
          <w:t>Prva prijava oz. registracija uporabnika v zVEM Plus</w:t>
        </w:r>
        <w:r>
          <w:rPr>
            <w:noProof/>
            <w:webHidden/>
          </w:rPr>
          <w:tab/>
        </w:r>
        <w:r>
          <w:rPr>
            <w:noProof/>
            <w:webHidden/>
          </w:rPr>
          <w:fldChar w:fldCharType="begin"/>
        </w:r>
        <w:r>
          <w:rPr>
            <w:noProof/>
            <w:webHidden/>
          </w:rPr>
          <w:instrText xml:space="preserve"> PAGEREF _Toc188010168 \h </w:instrText>
        </w:r>
        <w:r>
          <w:rPr>
            <w:noProof/>
            <w:webHidden/>
          </w:rPr>
        </w:r>
        <w:r>
          <w:rPr>
            <w:noProof/>
            <w:webHidden/>
          </w:rPr>
          <w:fldChar w:fldCharType="separate"/>
        </w:r>
        <w:r>
          <w:rPr>
            <w:noProof/>
            <w:webHidden/>
          </w:rPr>
          <w:t>4</w:t>
        </w:r>
        <w:r>
          <w:rPr>
            <w:noProof/>
            <w:webHidden/>
          </w:rPr>
          <w:fldChar w:fldCharType="end"/>
        </w:r>
      </w:hyperlink>
    </w:p>
    <w:p w14:paraId="7414BD01" w14:textId="7679F8F1" w:rsidR="00CB5D0F" w:rsidRDefault="00CB5D0F">
      <w:pPr>
        <w:pStyle w:val="TOC2"/>
        <w:tabs>
          <w:tab w:val="left" w:pos="880"/>
          <w:tab w:val="right" w:leader="dot" w:pos="10456"/>
        </w:tabs>
        <w:rPr>
          <w:rFonts w:eastAsiaTheme="minorEastAsia"/>
          <w:noProof/>
          <w:color w:val="auto"/>
          <w:kern w:val="2"/>
          <w:sz w:val="24"/>
          <w:szCs w:val="24"/>
          <w:lang w:val="en-SI" w:eastAsia="en-GB"/>
          <w14:ligatures w14:val="standardContextual"/>
        </w:rPr>
      </w:pPr>
      <w:hyperlink w:anchor="_Toc188010169" w:history="1">
        <w:r w:rsidRPr="008878F7">
          <w:rPr>
            <w:rStyle w:val="Hyperlink"/>
            <w:noProof/>
          </w:rPr>
          <w:t>3.3</w:t>
        </w:r>
        <w:r>
          <w:rPr>
            <w:rFonts w:eastAsiaTheme="minorEastAsia"/>
            <w:noProof/>
            <w:color w:val="auto"/>
            <w:kern w:val="2"/>
            <w:sz w:val="24"/>
            <w:szCs w:val="24"/>
            <w:lang w:val="en-SI" w:eastAsia="en-GB"/>
            <w14:ligatures w14:val="standardContextual"/>
          </w:rPr>
          <w:tab/>
        </w:r>
        <w:r w:rsidRPr="008878F7">
          <w:rPr>
            <w:rStyle w:val="Hyperlink"/>
            <w:noProof/>
          </w:rPr>
          <w:t>Vloge uporabnika v varnostni shemi</w:t>
        </w:r>
        <w:r>
          <w:rPr>
            <w:noProof/>
            <w:webHidden/>
          </w:rPr>
          <w:tab/>
        </w:r>
        <w:r>
          <w:rPr>
            <w:noProof/>
            <w:webHidden/>
          </w:rPr>
          <w:fldChar w:fldCharType="begin"/>
        </w:r>
        <w:r>
          <w:rPr>
            <w:noProof/>
            <w:webHidden/>
          </w:rPr>
          <w:instrText xml:space="preserve"> PAGEREF _Toc188010169 \h </w:instrText>
        </w:r>
        <w:r>
          <w:rPr>
            <w:noProof/>
            <w:webHidden/>
          </w:rPr>
        </w:r>
        <w:r>
          <w:rPr>
            <w:noProof/>
            <w:webHidden/>
          </w:rPr>
          <w:fldChar w:fldCharType="separate"/>
        </w:r>
        <w:r>
          <w:rPr>
            <w:noProof/>
            <w:webHidden/>
          </w:rPr>
          <w:t>4</w:t>
        </w:r>
        <w:r>
          <w:rPr>
            <w:noProof/>
            <w:webHidden/>
          </w:rPr>
          <w:fldChar w:fldCharType="end"/>
        </w:r>
      </w:hyperlink>
    </w:p>
    <w:p w14:paraId="5AA3CD3E" w14:textId="593CFB6D" w:rsidR="00CB5D0F" w:rsidRDefault="00CB5D0F">
      <w:pPr>
        <w:pStyle w:val="TOC3"/>
        <w:tabs>
          <w:tab w:val="left" w:pos="1200"/>
          <w:tab w:val="right" w:leader="dot" w:pos="10456"/>
        </w:tabs>
        <w:rPr>
          <w:rFonts w:eastAsiaTheme="minorEastAsia"/>
          <w:noProof/>
          <w:color w:val="auto"/>
          <w:kern w:val="2"/>
          <w:sz w:val="24"/>
          <w:szCs w:val="24"/>
          <w:lang w:val="en-SI" w:eastAsia="en-GB"/>
          <w14:ligatures w14:val="standardContextual"/>
        </w:rPr>
      </w:pPr>
      <w:hyperlink w:anchor="_Toc188010170" w:history="1">
        <w:r w:rsidRPr="008878F7">
          <w:rPr>
            <w:rStyle w:val="Hyperlink"/>
            <w:noProof/>
          </w:rPr>
          <w:t>3.3.1</w:t>
        </w:r>
        <w:r>
          <w:rPr>
            <w:rFonts w:eastAsiaTheme="minorEastAsia"/>
            <w:noProof/>
            <w:color w:val="auto"/>
            <w:kern w:val="2"/>
            <w:sz w:val="24"/>
            <w:szCs w:val="24"/>
            <w:lang w:val="en-SI" w:eastAsia="en-GB"/>
            <w14:ligatures w14:val="standardContextual"/>
          </w:rPr>
          <w:tab/>
        </w:r>
        <w:r w:rsidRPr="008878F7">
          <w:rPr>
            <w:rStyle w:val="Hyperlink"/>
            <w:noProof/>
          </w:rPr>
          <w:t>Vloge potrebne za urejanje kontaktnih podatkov</w:t>
        </w:r>
        <w:r>
          <w:rPr>
            <w:noProof/>
            <w:webHidden/>
          </w:rPr>
          <w:tab/>
        </w:r>
        <w:r>
          <w:rPr>
            <w:noProof/>
            <w:webHidden/>
          </w:rPr>
          <w:fldChar w:fldCharType="begin"/>
        </w:r>
        <w:r>
          <w:rPr>
            <w:noProof/>
            <w:webHidden/>
          </w:rPr>
          <w:instrText xml:space="preserve"> PAGEREF _Toc188010170 \h </w:instrText>
        </w:r>
        <w:r>
          <w:rPr>
            <w:noProof/>
            <w:webHidden/>
          </w:rPr>
        </w:r>
        <w:r>
          <w:rPr>
            <w:noProof/>
            <w:webHidden/>
          </w:rPr>
          <w:fldChar w:fldCharType="separate"/>
        </w:r>
        <w:r>
          <w:rPr>
            <w:noProof/>
            <w:webHidden/>
          </w:rPr>
          <w:t>4</w:t>
        </w:r>
        <w:r>
          <w:rPr>
            <w:noProof/>
            <w:webHidden/>
          </w:rPr>
          <w:fldChar w:fldCharType="end"/>
        </w:r>
      </w:hyperlink>
    </w:p>
    <w:p w14:paraId="5905A35B" w14:textId="54062F91" w:rsidR="00CB5D0F" w:rsidRDefault="00CB5D0F">
      <w:pPr>
        <w:pStyle w:val="TOC3"/>
        <w:tabs>
          <w:tab w:val="left" w:pos="1200"/>
          <w:tab w:val="right" w:leader="dot" w:pos="10456"/>
        </w:tabs>
        <w:rPr>
          <w:rFonts w:eastAsiaTheme="minorEastAsia"/>
          <w:noProof/>
          <w:color w:val="auto"/>
          <w:kern w:val="2"/>
          <w:sz w:val="24"/>
          <w:szCs w:val="24"/>
          <w:lang w:val="en-SI" w:eastAsia="en-GB"/>
          <w14:ligatures w14:val="standardContextual"/>
        </w:rPr>
      </w:pPr>
      <w:hyperlink w:anchor="_Toc188010171" w:history="1">
        <w:r w:rsidRPr="008878F7">
          <w:rPr>
            <w:rStyle w:val="Hyperlink"/>
            <w:noProof/>
          </w:rPr>
          <w:t>3.3.2</w:t>
        </w:r>
        <w:r>
          <w:rPr>
            <w:rFonts w:eastAsiaTheme="minorEastAsia"/>
            <w:noProof/>
            <w:color w:val="auto"/>
            <w:kern w:val="2"/>
            <w:sz w:val="24"/>
            <w:szCs w:val="24"/>
            <w:lang w:val="en-SI" w:eastAsia="en-GB"/>
            <w14:ligatures w14:val="standardContextual"/>
          </w:rPr>
          <w:tab/>
        </w:r>
        <w:r w:rsidRPr="008878F7">
          <w:rPr>
            <w:rStyle w:val="Hyperlink"/>
            <w:noProof/>
          </w:rPr>
          <w:t>Vloge potrebne za urejanje nastavitev komunikacije</w:t>
        </w:r>
        <w:r>
          <w:rPr>
            <w:noProof/>
            <w:webHidden/>
          </w:rPr>
          <w:tab/>
        </w:r>
        <w:r>
          <w:rPr>
            <w:noProof/>
            <w:webHidden/>
          </w:rPr>
          <w:fldChar w:fldCharType="begin"/>
        </w:r>
        <w:r>
          <w:rPr>
            <w:noProof/>
            <w:webHidden/>
          </w:rPr>
          <w:instrText xml:space="preserve"> PAGEREF _Toc188010171 \h </w:instrText>
        </w:r>
        <w:r>
          <w:rPr>
            <w:noProof/>
            <w:webHidden/>
          </w:rPr>
        </w:r>
        <w:r>
          <w:rPr>
            <w:noProof/>
            <w:webHidden/>
          </w:rPr>
          <w:fldChar w:fldCharType="separate"/>
        </w:r>
        <w:r>
          <w:rPr>
            <w:noProof/>
            <w:webHidden/>
          </w:rPr>
          <w:t>5</w:t>
        </w:r>
        <w:r>
          <w:rPr>
            <w:noProof/>
            <w:webHidden/>
          </w:rPr>
          <w:fldChar w:fldCharType="end"/>
        </w:r>
      </w:hyperlink>
    </w:p>
    <w:p w14:paraId="4858C01C" w14:textId="0489A23B" w:rsidR="00CB5D0F" w:rsidRDefault="00CB5D0F">
      <w:pPr>
        <w:pStyle w:val="TOC1"/>
        <w:tabs>
          <w:tab w:val="left" w:pos="440"/>
          <w:tab w:val="right" w:leader="dot" w:pos="10456"/>
        </w:tabs>
        <w:rPr>
          <w:rFonts w:eastAsiaTheme="minorEastAsia"/>
          <w:noProof/>
          <w:color w:val="auto"/>
          <w:kern w:val="2"/>
          <w:sz w:val="24"/>
          <w:szCs w:val="24"/>
          <w:lang w:val="en-SI" w:eastAsia="en-GB"/>
          <w14:ligatures w14:val="standardContextual"/>
        </w:rPr>
      </w:pPr>
      <w:hyperlink w:anchor="_Toc188010172" w:history="1">
        <w:r w:rsidRPr="008878F7">
          <w:rPr>
            <w:rStyle w:val="Hyperlink"/>
            <w:noProof/>
          </w:rPr>
          <w:t>4</w:t>
        </w:r>
        <w:r>
          <w:rPr>
            <w:rFonts w:eastAsiaTheme="minorEastAsia"/>
            <w:noProof/>
            <w:color w:val="auto"/>
            <w:kern w:val="2"/>
            <w:sz w:val="24"/>
            <w:szCs w:val="24"/>
            <w:lang w:val="en-SI" w:eastAsia="en-GB"/>
            <w14:ligatures w14:val="standardContextual"/>
          </w:rPr>
          <w:tab/>
        </w:r>
        <w:r w:rsidRPr="008878F7">
          <w:rPr>
            <w:rStyle w:val="Hyperlink"/>
            <w:noProof/>
          </w:rPr>
          <w:t>Pomoč in podpora</w:t>
        </w:r>
        <w:r>
          <w:rPr>
            <w:noProof/>
            <w:webHidden/>
          </w:rPr>
          <w:tab/>
        </w:r>
        <w:r>
          <w:rPr>
            <w:noProof/>
            <w:webHidden/>
          </w:rPr>
          <w:fldChar w:fldCharType="begin"/>
        </w:r>
        <w:r>
          <w:rPr>
            <w:noProof/>
            <w:webHidden/>
          </w:rPr>
          <w:instrText xml:space="preserve"> PAGEREF _Toc188010172 \h </w:instrText>
        </w:r>
        <w:r>
          <w:rPr>
            <w:noProof/>
            <w:webHidden/>
          </w:rPr>
        </w:r>
        <w:r>
          <w:rPr>
            <w:noProof/>
            <w:webHidden/>
          </w:rPr>
          <w:fldChar w:fldCharType="separate"/>
        </w:r>
        <w:r>
          <w:rPr>
            <w:noProof/>
            <w:webHidden/>
          </w:rPr>
          <w:t>6</w:t>
        </w:r>
        <w:r>
          <w:rPr>
            <w:noProof/>
            <w:webHidden/>
          </w:rPr>
          <w:fldChar w:fldCharType="end"/>
        </w:r>
      </w:hyperlink>
    </w:p>
    <w:p w14:paraId="0FCEDB26" w14:textId="3A08A548" w:rsidR="00CB5D0F" w:rsidRDefault="00CB5D0F">
      <w:pPr>
        <w:pStyle w:val="TOC2"/>
        <w:tabs>
          <w:tab w:val="left" w:pos="880"/>
          <w:tab w:val="right" w:leader="dot" w:pos="10456"/>
        </w:tabs>
        <w:rPr>
          <w:rFonts w:eastAsiaTheme="minorEastAsia"/>
          <w:noProof/>
          <w:color w:val="auto"/>
          <w:kern w:val="2"/>
          <w:sz w:val="24"/>
          <w:szCs w:val="24"/>
          <w:lang w:val="en-SI" w:eastAsia="en-GB"/>
          <w14:ligatures w14:val="standardContextual"/>
        </w:rPr>
      </w:pPr>
      <w:hyperlink w:anchor="_Toc188010173" w:history="1">
        <w:r w:rsidRPr="008878F7">
          <w:rPr>
            <w:rStyle w:val="Hyperlink"/>
            <w:noProof/>
          </w:rPr>
          <w:t>4.1</w:t>
        </w:r>
        <w:r>
          <w:rPr>
            <w:rFonts w:eastAsiaTheme="minorEastAsia"/>
            <w:noProof/>
            <w:color w:val="auto"/>
            <w:kern w:val="2"/>
            <w:sz w:val="24"/>
            <w:szCs w:val="24"/>
            <w:lang w:val="en-SI" w:eastAsia="en-GB"/>
            <w14:ligatures w14:val="standardContextual"/>
          </w:rPr>
          <w:tab/>
        </w:r>
        <w:r w:rsidRPr="008878F7">
          <w:rPr>
            <w:rStyle w:val="Hyperlink"/>
            <w:noProof/>
          </w:rPr>
          <w:t>Podpora za zdravstvene delavce in sodelavce</w:t>
        </w:r>
        <w:r>
          <w:rPr>
            <w:noProof/>
            <w:webHidden/>
          </w:rPr>
          <w:tab/>
        </w:r>
        <w:r>
          <w:rPr>
            <w:noProof/>
            <w:webHidden/>
          </w:rPr>
          <w:fldChar w:fldCharType="begin"/>
        </w:r>
        <w:r>
          <w:rPr>
            <w:noProof/>
            <w:webHidden/>
          </w:rPr>
          <w:instrText xml:space="preserve"> PAGEREF _Toc188010173 \h </w:instrText>
        </w:r>
        <w:r>
          <w:rPr>
            <w:noProof/>
            <w:webHidden/>
          </w:rPr>
        </w:r>
        <w:r>
          <w:rPr>
            <w:noProof/>
            <w:webHidden/>
          </w:rPr>
          <w:fldChar w:fldCharType="separate"/>
        </w:r>
        <w:r>
          <w:rPr>
            <w:noProof/>
            <w:webHidden/>
          </w:rPr>
          <w:t>6</w:t>
        </w:r>
        <w:r>
          <w:rPr>
            <w:noProof/>
            <w:webHidden/>
          </w:rPr>
          <w:fldChar w:fldCharType="end"/>
        </w:r>
      </w:hyperlink>
    </w:p>
    <w:p w14:paraId="0DBA06A4" w14:textId="0735B175" w:rsidR="00CB5D0F" w:rsidRDefault="00CB5D0F">
      <w:pPr>
        <w:pStyle w:val="TOC2"/>
        <w:tabs>
          <w:tab w:val="left" w:pos="880"/>
          <w:tab w:val="right" w:leader="dot" w:pos="10456"/>
        </w:tabs>
        <w:rPr>
          <w:rFonts w:eastAsiaTheme="minorEastAsia"/>
          <w:noProof/>
          <w:color w:val="auto"/>
          <w:kern w:val="2"/>
          <w:sz w:val="24"/>
          <w:szCs w:val="24"/>
          <w:lang w:val="en-SI" w:eastAsia="en-GB"/>
          <w14:ligatures w14:val="standardContextual"/>
        </w:rPr>
      </w:pPr>
      <w:hyperlink w:anchor="_Toc188010174" w:history="1">
        <w:r w:rsidRPr="008878F7">
          <w:rPr>
            <w:rStyle w:val="Hyperlink"/>
            <w:noProof/>
          </w:rPr>
          <w:t>4.2</w:t>
        </w:r>
        <w:r>
          <w:rPr>
            <w:rFonts w:eastAsiaTheme="minorEastAsia"/>
            <w:noProof/>
            <w:color w:val="auto"/>
            <w:kern w:val="2"/>
            <w:sz w:val="24"/>
            <w:szCs w:val="24"/>
            <w:lang w:val="en-SI" w:eastAsia="en-GB"/>
            <w14:ligatures w14:val="standardContextual"/>
          </w:rPr>
          <w:tab/>
        </w:r>
        <w:r w:rsidRPr="008878F7">
          <w:rPr>
            <w:rStyle w:val="Hyperlink"/>
            <w:noProof/>
          </w:rPr>
          <w:t>Podpora za razvijalce informacijskih rešitev</w:t>
        </w:r>
        <w:r>
          <w:rPr>
            <w:noProof/>
            <w:webHidden/>
          </w:rPr>
          <w:tab/>
        </w:r>
        <w:r>
          <w:rPr>
            <w:noProof/>
            <w:webHidden/>
          </w:rPr>
          <w:fldChar w:fldCharType="begin"/>
        </w:r>
        <w:r>
          <w:rPr>
            <w:noProof/>
            <w:webHidden/>
          </w:rPr>
          <w:instrText xml:space="preserve"> PAGEREF _Toc188010174 \h </w:instrText>
        </w:r>
        <w:r>
          <w:rPr>
            <w:noProof/>
            <w:webHidden/>
          </w:rPr>
        </w:r>
        <w:r>
          <w:rPr>
            <w:noProof/>
            <w:webHidden/>
          </w:rPr>
          <w:fldChar w:fldCharType="separate"/>
        </w:r>
        <w:r>
          <w:rPr>
            <w:noProof/>
            <w:webHidden/>
          </w:rPr>
          <w:t>6</w:t>
        </w:r>
        <w:r>
          <w:rPr>
            <w:noProof/>
            <w:webHidden/>
          </w:rPr>
          <w:fldChar w:fldCharType="end"/>
        </w:r>
      </w:hyperlink>
    </w:p>
    <w:p w14:paraId="5B4AC977" w14:textId="349D8025" w:rsidR="005F1BCE" w:rsidRPr="008169B6" w:rsidRDefault="009309C1" w:rsidP="005F1BCE">
      <w:r w:rsidRPr="008169B6">
        <w:fldChar w:fldCharType="end"/>
      </w:r>
    </w:p>
    <w:p w14:paraId="0520C57D" w14:textId="77777777" w:rsidR="008B3426" w:rsidRPr="008169B6" w:rsidRDefault="008B3426" w:rsidP="005F1BCE"/>
    <w:p w14:paraId="2BAD2168" w14:textId="7A807244" w:rsidR="00D40693" w:rsidRPr="008169B6" w:rsidRDefault="00D40693">
      <w:pPr>
        <w:spacing w:after="200"/>
      </w:pPr>
      <w:bookmarkStart w:id="0" w:name="OLE_LINK398"/>
      <w:bookmarkStart w:id="1" w:name="OLE_LINK399"/>
      <w:bookmarkStart w:id="2" w:name="OLE_LINK400"/>
      <w:r w:rsidRPr="008169B6">
        <w:rPr>
          <w:b/>
          <w:caps/>
        </w:rPr>
        <w:br w:type="page"/>
      </w:r>
    </w:p>
    <w:p w14:paraId="5B086C63" w14:textId="225EB884" w:rsidR="00553253" w:rsidRPr="008169B6" w:rsidRDefault="003471C7" w:rsidP="00553253">
      <w:pPr>
        <w:pStyle w:val="Heading1"/>
      </w:pPr>
      <w:bookmarkStart w:id="3" w:name="_Toc183685859"/>
      <w:bookmarkStart w:id="4" w:name="_Toc188010162"/>
      <w:bookmarkEnd w:id="0"/>
      <w:bookmarkEnd w:id="1"/>
      <w:bookmarkEnd w:id="2"/>
      <w:r w:rsidRPr="008169B6">
        <w:lastRenderedPageBreak/>
        <w:t>Uvod</w:t>
      </w:r>
      <w:bookmarkEnd w:id="3"/>
      <w:bookmarkEnd w:id="4"/>
    </w:p>
    <w:p w14:paraId="3F2BEA6C" w14:textId="7C32A1AE" w:rsidR="002875B5" w:rsidRPr="008169B6" w:rsidRDefault="002875B5" w:rsidP="002875B5">
      <w:r w:rsidRPr="008169B6">
        <w:t xml:space="preserve">Aplikacija zVEM Plus je </w:t>
      </w:r>
      <w:r w:rsidR="00AB5EBD" w:rsidRPr="008169B6">
        <w:t xml:space="preserve">namenjena zdravstvenim timom, delavcem in drugim osebam, ki delajo pri izvajalcih zdravstvenih dejavnosti. Aplikacija omogoča podporo procesov povezanih s pacienti, različne možnosti konfiguracije teh procesov in </w:t>
      </w:r>
      <w:r w:rsidR="00B36436" w:rsidRPr="008169B6">
        <w:t xml:space="preserve">podporo za </w:t>
      </w:r>
      <w:r w:rsidR="004A6562" w:rsidRPr="008169B6">
        <w:t>številne</w:t>
      </w:r>
      <w:r w:rsidR="00B36436" w:rsidRPr="008169B6">
        <w:t xml:space="preserve"> druge rešitve v okviru centralnega sistema eZdravja</w:t>
      </w:r>
      <w:r w:rsidR="00AB5EBD" w:rsidRPr="008169B6">
        <w:t>.</w:t>
      </w:r>
    </w:p>
    <w:p w14:paraId="30F3AF4E" w14:textId="4B809046" w:rsidR="00283DA7" w:rsidRPr="008169B6" w:rsidRDefault="00283DA7" w:rsidP="00283DA7">
      <w:pPr>
        <w:jc w:val="center"/>
      </w:pPr>
      <w:r w:rsidRPr="008169B6">
        <w:drawing>
          <wp:inline distT="0" distB="0" distL="0" distR="0" wp14:anchorId="1E2B985C" wp14:editId="17D3F73F">
            <wp:extent cx="3762066" cy="1856509"/>
            <wp:effectExtent l="0" t="0" r="0" b="0"/>
            <wp:docPr id="10117995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99507" name="Picture 1" descr="A screenshot of a computer&#10;&#10;Description automatically generated"/>
                    <pic:cNvPicPr/>
                  </pic:nvPicPr>
                  <pic:blipFill rotWithShape="1">
                    <a:blip r:embed="rId12"/>
                    <a:srcRect b="7425"/>
                    <a:stretch/>
                  </pic:blipFill>
                  <pic:spPr bwMode="auto">
                    <a:xfrm>
                      <a:off x="0" y="0"/>
                      <a:ext cx="3799879" cy="1875169"/>
                    </a:xfrm>
                    <a:prstGeom prst="rect">
                      <a:avLst/>
                    </a:prstGeom>
                    <a:ln>
                      <a:noFill/>
                    </a:ln>
                    <a:extLst>
                      <a:ext uri="{53640926-AAD7-44D8-BBD7-CCE9431645EC}">
                        <a14:shadowObscured xmlns:a14="http://schemas.microsoft.com/office/drawing/2010/main"/>
                      </a:ext>
                    </a:extLst>
                  </pic:spPr>
                </pic:pic>
              </a:graphicData>
            </a:graphic>
          </wp:inline>
        </w:drawing>
      </w:r>
    </w:p>
    <w:p w14:paraId="7BA8AB11" w14:textId="77777777" w:rsidR="00283DA7" w:rsidRPr="008169B6" w:rsidRDefault="00283DA7" w:rsidP="002875B5"/>
    <w:p w14:paraId="30911BC1" w14:textId="542D43D8" w:rsidR="00F81B0B" w:rsidRPr="008169B6" w:rsidRDefault="002875B5" w:rsidP="00393714">
      <w:r w:rsidRPr="008169B6">
        <w:t xml:space="preserve">Navodila </w:t>
      </w:r>
      <w:r w:rsidR="00DA7DC8" w:rsidRPr="008169B6">
        <w:t xml:space="preserve">v nadaljevanju </w:t>
      </w:r>
      <w:r w:rsidRPr="008169B6">
        <w:t>obsegajo osnovne korake za ureditev dostopa do aplikacije zVEM Plus na testni in produkcijski postavitvi</w:t>
      </w:r>
      <w:r w:rsidR="00C10812" w:rsidRPr="008169B6">
        <w:t xml:space="preserve">, </w:t>
      </w:r>
      <w:r w:rsidR="005135A5" w:rsidRPr="008169B6">
        <w:t>vključno s tehničnimi in administrativnimi predpogoji za registracijo in prijavo v sistem.</w:t>
      </w:r>
      <w:r w:rsidR="00A415F6" w:rsidRPr="008169B6">
        <w:t xml:space="preserve"> </w:t>
      </w:r>
      <w:r w:rsidR="00F81B0B" w:rsidRPr="008169B6">
        <w:br w:type="page"/>
      </w:r>
    </w:p>
    <w:p w14:paraId="64E900AE" w14:textId="4E2E1D3B" w:rsidR="007D68B4" w:rsidRPr="008169B6" w:rsidRDefault="00303DA6" w:rsidP="007D68B4">
      <w:pPr>
        <w:pStyle w:val="Heading1"/>
      </w:pPr>
      <w:bookmarkStart w:id="5" w:name="_Ref182910882"/>
      <w:bookmarkStart w:id="6" w:name="_Toc182996459"/>
      <w:bookmarkStart w:id="7" w:name="_Ref179036029"/>
      <w:bookmarkStart w:id="8" w:name="_Toc188010163"/>
      <w:r w:rsidRPr="008169B6">
        <w:lastRenderedPageBreak/>
        <w:t xml:space="preserve">Dostop do aplikacije </w:t>
      </w:r>
      <w:r w:rsidR="007D68B4" w:rsidRPr="008169B6">
        <w:t>zVEM Plus</w:t>
      </w:r>
      <w:bookmarkEnd w:id="5"/>
      <w:bookmarkEnd w:id="6"/>
      <w:bookmarkEnd w:id="8"/>
    </w:p>
    <w:p w14:paraId="7547BAA5" w14:textId="19E89BE3" w:rsidR="00397EA1" w:rsidRPr="008169B6" w:rsidRDefault="00740D5B" w:rsidP="00397EA1">
      <w:pPr>
        <w:pStyle w:val="Heading2"/>
      </w:pPr>
      <w:bookmarkStart w:id="9" w:name="_Toc182996460"/>
      <w:bookmarkStart w:id="10" w:name="_Toc179040835"/>
      <w:bookmarkStart w:id="11" w:name="_Toc187740883"/>
      <w:bookmarkStart w:id="12" w:name="_Toc188010164"/>
      <w:r w:rsidRPr="008169B6">
        <w:t>A</w:t>
      </w:r>
      <w:r w:rsidR="00397EA1" w:rsidRPr="008169B6">
        <w:t>plikacij</w:t>
      </w:r>
      <w:bookmarkEnd w:id="10"/>
      <w:r w:rsidRPr="008169B6">
        <w:t>a zVEM Plus</w:t>
      </w:r>
      <w:r w:rsidR="00397EA1" w:rsidRPr="008169B6">
        <w:t xml:space="preserve"> v produkcijskem okolju</w:t>
      </w:r>
      <w:bookmarkEnd w:id="11"/>
      <w:bookmarkEnd w:id="12"/>
    </w:p>
    <w:p w14:paraId="0EF801C6" w14:textId="77777777" w:rsidR="00DE35B6" w:rsidRPr="008169B6" w:rsidRDefault="00DE35B6" w:rsidP="00DE35B6">
      <w:r w:rsidRPr="008169B6">
        <w:t xml:space="preserve">Testna različica aplikacije zVEM Plus je dostopna na naslovu: </w:t>
      </w:r>
      <w:hyperlink r:id="rId13" w:history="1">
        <w:r w:rsidRPr="008169B6">
          <w:rPr>
            <w:rStyle w:val="Hyperlink"/>
          </w:rPr>
          <w:t>https://zvem-test.ezdrav.si/plus/</w:t>
        </w:r>
      </w:hyperlink>
      <w:r w:rsidRPr="008169B6">
        <w:t xml:space="preserve"> </w:t>
      </w:r>
    </w:p>
    <w:p w14:paraId="23F87D9F" w14:textId="28C7022C" w:rsidR="00DE35B6" w:rsidRPr="008169B6" w:rsidRDefault="00303DA6" w:rsidP="00DE35B6">
      <w:r w:rsidRPr="008169B6">
        <w:t xml:space="preserve">Izpolnjeni morajo biti tehnični predpogoji, opisani v poglavju </w:t>
      </w:r>
      <w:r w:rsidRPr="008169B6">
        <w:fldChar w:fldCharType="begin"/>
      </w:r>
      <w:r w:rsidRPr="008169B6">
        <w:instrText xml:space="preserve"> REF _Ref187743219 \r \h </w:instrText>
      </w:r>
      <w:r w:rsidRPr="008169B6">
        <w:fldChar w:fldCharType="separate"/>
      </w:r>
      <w:r w:rsidR="00DA7DC8" w:rsidRPr="008169B6">
        <w:t>3</w:t>
      </w:r>
      <w:r w:rsidRPr="008169B6">
        <w:fldChar w:fldCharType="end"/>
      </w:r>
      <w:r w:rsidRPr="008169B6">
        <w:t xml:space="preserve">. </w:t>
      </w:r>
      <w:r w:rsidR="00DE35B6" w:rsidRPr="008169B6">
        <w:t xml:space="preserve">V </w:t>
      </w:r>
      <w:r w:rsidRPr="008169B6">
        <w:t>produkcijskem</w:t>
      </w:r>
      <w:r w:rsidR="00DE35B6" w:rsidRPr="008169B6">
        <w:t xml:space="preserve"> okolju se uporablja </w:t>
      </w:r>
      <w:r w:rsidR="00DE35B6" w:rsidRPr="008169B6">
        <w:t>produkcijska</w:t>
      </w:r>
      <w:r w:rsidR="00DE35B6" w:rsidRPr="008169B6">
        <w:t xml:space="preserve"> varnostna shema (EUEZ).</w:t>
      </w:r>
    </w:p>
    <w:p w14:paraId="50807342" w14:textId="293BDA54" w:rsidR="00397EA1" w:rsidRPr="008169B6" w:rsidRDefault="00740D5B" w:rsidP="00397EA1">
      <w:pPr>
        <w:pStyle w:val="Heading2"/>
      </w:pPr>
      <w:bookmarkStart w:id="13" w:name="_Toc188010165"/>
      <w:r w:rsidRPr="008169B6">
        <w:t xml:space="preserve">Aplikacija zVEM Plus </w:t>
      </w:r>
      <w:r w:rsidR="00397EA1" w:rsidRPr="008169B6">
        <w:t xml:space="preserve">v </w:t>
      </w:r>
      <w:r w:rsidR="00397EA1" w:rsidRPr="008169B6">
        <w:t>testnem</w:t>
      </w:r>
      <w:r w:rsidR="00397EA1" w:rsidRPr="008169B6">
        <w:t xml:space="preserve"> okolju</w:t>
      </w:r>
      <w:bookmarkEnd w:id="13"/>
    </w:p>
    <w:p w14:paraId="5D7CC349" w14:textId="77777777" w:rsidR="00986FBB" w:rsidRPr="008169B6" w:rsidRDefault="00986FBB" w:rsidP="00986FBB">
      <w:r w:rsidRPr="008169B6">
        <w:t>Dostop in uporaba testnega okolja sledita enakim pravilom kot produkcijsko okolje, z nekaj pomembnimi razlikami:</w:t>
      </w:r>
    </w:p>
    <w:p w14:paraId="7AB85751" w14:textId="77777777" w:rsidR="00986FBB" w:rsidRPr="008169B6" w:rsidRDefault="00986FBB" w:rsidP="00986FBB">
      <w:r w:rsidRPr="008169B6">
        <w:t xml:space="preserve">Testna različica aplikacije zVEM Plus je dostopna na naslovu: </w:t>
      </w:r>
      <w:hyperlink r:id="rId14" w:history="1">
        <w:r w:rsidRPr="008169B6">
          <w:rPr>
            <w:rStyle w:val="Hyperlink"/>
          </w:rPr>
          <w:t>https://zvem-test.ezdrav.si/plus/</w:t>
        </w:r>
      </w:hyperlink>
      <w:r w:rsidRPr="008169B6">
        <w:t xml:space="preserve"> </w:t>
      </w:r>
    </w:p>
    <w:p w14:paraId="06AA23B1" w14:textId="3E7020DB" w:rsidR="00986FBB" w:rsidRPr="008169B6" w:rsidRDefault="00303DA6" w:rsidP="00986FBB">
      <w:r w:rsidRPr="008169B6">
        <w:t xml:space="preserve">Izpolnjeni morajo biti tehnični predpogoji, opisani v poglavju </w:t>
      </w:r>
      <w:r w:rsidRPr="008169B6">
        <w:fldChar w:fldCharType="begin"/>
      </w:r>
      <w:r w:rsidRPr="008169B6">
        <w:instrText xml:space="preserve"> REF _Ref187743219 \r \h </w:instrText>
      </w:r>
      <w:r w:rsidRPr="008169B6">
        <w:fldChar w:fldCharType="separate"/>
      </w:r>
      <w:r w:rsidR="00DA7DC8" w:rsidRPr="008169B6">
        <w:t>3</w:t>
      </w:r>
      <w:r w:rsidRPr="008169B6">
        <w:fldChar w:fldCharType="end"/>
      </w:r>
      <w:r w:rsidRPr="008169B6">
        <w:t xml:space="preserve">. </w:t>
      </w:r>
      <w:r w:rsidR="00986FBB" w:rsidRPr="008169B6">
        <w:t>V testnem okolju se uporablja testna varnostna shema (EUEZ).</w:t>
      </w:r>
    </w:p>
    <w:p w14:paraId="46564AC1" w14:textId="2B89E4D7" w:rsidR="006A3705" w:rsidRPr="008169B6" w:rsidRDefault="00986FBB" w:rsidP="005135A5">
      <w:r w:rsidRPr="008169B6">
        <w:t>Če še nimate testnih uporabniških računov, kontaktira</w:t>
      </w:r>
      <w:r w:rsidR="00F03489" w:rsidRPr="008169B6">
        <w:t>j</w:t>
      </w:r>
      <w:r w:rsidRPr="008169B6">
        <w:t xml:space="preserve">te </w:t>
      </w:r>
      <w:hyperlink r:id="rId15" w:history="1">
        <w:r w:rsidRPr="008169B6">
          <w:rPr>
            <w:rStyle w:val="Hyperlink"/>
          </w:rPr>
          <w:t>zvem@nijz.si</w:t>
        </w:r>
      </w:hyperlink>
      <w:r w:rsidRPr="008169B6">
        <w:t xml:space="preserve"> za pridobitev testnih certifikatov tako za zdravstvene delavce kot paciente v testnem okolju.</w:t>
      </w:r>
    </w:p>
    <w:p w14:paraId="59CBFB0F" w14:textId="7AB4948A" w:rsidR="007D68B4" w:rsidRPr="008169B6" w:rsidRDefault="007D68B4" w:rsidP="00303DA6">
      <w:pPr>
        <w:pStyle w:val="Heading1"/>
      </w:pPr>
      <w:bookmarkStart w:id="14" w:name="_Ref187743219"/>
      <w:bookmarkStart w:id="15" w:name="_Toc188010166"/>
      <w:r w:rsidRPr="008169B6">
        <w:t>Tehnični predpogoji</w:t>
      </w:r>
      <w:bookmarkEnd w:id="9"/>
      <w:bookmarkEnd w:id="14"/>
      <w:bookmarkEnd w:id="15"/>
    </w:p>
    <w:p w14:paraId="016B6537" w14:textId="77777777" w:rsidR="007D68B4" w:rsidRPr="008169B6" w:rsidRDefault="007D68B4" w:rsidP="007D68B4">
      <w:r w:rsidRPr="008169B6">
        <w:t>Spletne aplikacija zVEM Plus je del sistema zVEM, ki je postavljen na infrastrukturo eZdravja v okviru varnega omrežja zNET. Za dostop do aplikacije in njeno uporabo je potrebno izpolniti naslednje predpogoje:</w:t>
      </w:r>
    </w:p>
    <w:p w14:paraId="10169EA3" w14:textId="77777777" w:rsidR="007D68B4" w:rsidRPr="008169B6" w:rsidRDefault="007D68B4" w:rsidP="00E0071C">
      <w:pPr>
        <w:pStyle w:val="ListParagraph"/>
        <w:numPr>
          <w:ilvl w:val="0"/>
          <w:numId w:val="6"/>
        </w:numPr>
      </w:pPr>
      <w:r w:rsidRPr="008169B6">
        <w:t xml:space="preserve">Vzpostavljena mora biti povezava v zNET omrežje. Večina zdravstvenih organizacij je že vključena v omrežje zNET. Povezanost omrežja oz. ali je vaš računalnik povezan v zNET, lahko preverite na </w:t>
      </w:r>
      <w:hyperlink r:id="rId16" w:history="1">
        <w:r w:rsidRPr="008169B6">
          <w:rPr>
            <w:rStyle w:val="Hyperlink"/>
          </w:rPr>
          <w:t>http://dela.ezdrav.si/</w:t>
        </w:r>
      </w:hyperlink>
      <w:r w:rsidRPr="008169B6">
        <w:t>.</w:t>
      </w:r>
    </w:p>
    <w:p w14:paraId="4ED09AC6" w14:textId="7A073D11" w:rsidR="007D68B4" w:rsidRPr="008169B6" w:rsidRDefault="007D68B4" w:rsidP="007D68B4">
      <w:pPr>
        <w:pStyle w:val="ListParagraph"/>
      </w:pPr>
      <w:r w:rsidRPr="008169B6">
        <w:t xml:space="preserve">V primeru, da </w:t>
      </w:r>
      <w:r w:rsidR="001239B4" w:rsidRPr="008169B6">
        <w:t xml:space="preserve">še </w:t>
      </w:r>
      <w:r w:rsidRPr="008169B6">
        <w:t xml:space="preserve">niste povezani v zNET, se obrnite na IT podporo vaše organizacije. Več informacij o omrežju in povezavi je na voljo na </w:t>
      </w:r>
      <w:hyperlink r:id="rId17" w:history="1">
        <w:r w:rsidRPr="008169B6">
          <w:rPr>
            <w:rStyle w:val="Hyperlink"/>
          </w:rPr>
          <w:t>https://znet.ezdrav.si/</w:t>
        </w:r>
      </w:hyperlink>
      <w:r w:rsidRPr="008169B6">
        <w:t>.</w:t>
      </w:r>
    </w:p>
    <w:p w14:paraId="7D94F8D2" w14:textId="77777777" w:rsidR="000E6124" w:rsidRPr="008169B6" w:rsidRDefault="000E6124" w:rsidP="00E0071C">
      <w:pPr>
        <w:pStyle w:val="ListParagraph"/>
        <w:numPr>
          <w:ilvl w:val="0"/>
          <w:numId w:val="6"/>
        </w:numPr>
        <w:spacing w:after="160" w:line="259" w:lineRule="auto"/>
      </w:pPr>
      <w:r w:rsidRPr="008169B6">
        <w:t>Prijava v aplikacijo je mogoča za uporabnike, ki imajo:</w:t>
      </w:r>
    </w:p>
    <w:p w14:paraId="571A9AF4" w14:textId="49E5DECB" w:rsidR="000E6124" w:rsidRPr="008169B6" w:rsidRDefault="000E6124" w:rsidP="00E0071C">
      <w:pPr>
        <w:pStyle w:val="ListParagraph"/>
        <w:numPr>
          <w:ilvl w:val="1"/>
          <w:numId w:val="12"/>
        </w:numPr>
        <w:spacing w:after="160" w:line="259" w:lineRule="auto"/>
      </w:pPr>
      <w:r w:rsidRPr="008169B6">
        <w:t>ustrezna digitalna potrdila ZZZS</w:t>
      </w:r>
      <w:r w:rsidR="00B828F9" w:rsidRPr="008169B6">
        <w:t xml:space="preserve"> (dodatna navodila so opisana v poglavju </w:t>
      </w:r>
      <w:r w:rsidR="00B828F9" w:rsidRPr="008169B6">
        <w:fldChar w:fldCharType="begin"/>
      </w:r>
      <w:r w:rsidR="00B828F9" w:rsidRPr="008169B6">
        <w:instrText xml:space="preserve"> REF _Ref184805787 \r \h </w:instrText>
      </w:r>
      <w:r w:rsidR="00B828F9" w:rsidRPr="008169B6">
        <w:fldChar w:fldCharType="separate"/>
      </w:r>
      <w:r w:rsidR="00B828F9" w:rsidRPr="008169B6">
        <w:t>3.</w:t>
      </w:r>
      <w:r w:rsidR="00B828F9" w:rsidRPr="008169B6">
        <w:t>1</w:t>
      </w:r>
      <w:r w:rsidR="00B828F9" w:rsidRPr="008169B6">
        <w:t>.1</w:t>
      </w:r>
      <w:r w:rsidR="00B828F9" w:rsidRPr="008169B6">
        <w:fldChar w:fldCharType="end"/>
      </w:r>
      <w:r w:rsidR="00B828F9" w:rsidRPr="008169B6">
        <w:t>)</w:t>
      </w:r>
      <w:r w:rsidRPr="008169B6">
        <w:t>:</w:t>
      </w:r>
    </w:p>
    <w:p w14:paraId="32B75D61" w14:textId="77777777" w:rsidR="000E6124" w:rsidRPr="008169B6" w:rsidRDefault="000E6124" w:rsidP="00E0071C">
      <w:pPr>
        <w:pStyle w:val="ListParagraph"/>
        <w:numPr>
          <w:ilvl w:val="2"/>
          <w:numId w:val="11"/>
        </w:numPr>
        <w:spacing w:after="160" w:line="259" w:lineRule="auto"/>
      </w:pPr>
      <w:r w:rsidRPr="008169B6">
        <w:t>Kvalificirano digitalno potrdilo (KDP) na profesionalni kartici ZZZS ali</w:t>
      </w:r>
    </w:p>
    <w:p w14:paraId="3F862ACE" w14:textId="77777777" w:rsidR="000E6124" w:rsidRPr="008169B6" w:rsidRDefault="000E6124" w:rsidP="00E0071C">
      <w:pPr>
        <w:pStyle w:val="ListParagraph"/>
        <w:numPr>
          <w:ilvl w:val="2"/>
          <w:numId w:val="11"/>
        </w:numPr>
        <w:spacing w:after="160" w:line="259" w:lineRule="auto"/>
      </w:pPr>
      <w:r w:rsidRPr="008169B6">
        <w:t>Nekvalificirano digitalno potrdilo (NDP) na profesionalni kartici ZZZS.</w:t>
      </w:r>
    </w:p>
    <w:p w14:paraId="14AF7C75" w14:textId="77777777" w:rsidR="005032BC" w:rsidRPr="008169B6" w:rsidRDefault="005032BC" w:rsidP="00E0071C">
      <w:pPr>
        <w:pStyle w:val="ListParagraph"/>
        <w:numPr>
          <w:ilvl w:val="1"/>
          <w:numId w:val="12"/>
        </w:numPr>
        <w:spacing w:after="160" w:line="259" w:lineRule="auto"/>
      </w:pPr>
      <w:r w:rsidRPr="008169B6">
        <w:t>ustrezna kvalificirana digitalna potrdila izdana s strani ponudnikov kvalificiranih storitev zaupanja (npr. SI-GEN CA, Rekono, Halcom CA).</w:t>
      </w:r>
    </w:p>
    <w:p w14:paraId="6D65EB31" w14:textId="5D4CBDB7" w:rsidR="00D10519" w:rsidRPr="008169B6" w:rsidRDefault="005032BC" w:rsidP="00E0071C">
      <w:pPr>
        <w:pStyle w:val="ListParagraph"/>
        <w:numPr>
          <w:ilvl w:val="1"/>
          <w:numId w:val="12"/>
        </w:numPr>
        <w:spacing w:after="160" w:line="259" w:lineRule="auto"/>
      </w:pPr>
      <w:r w:rsidRPr="008169B6">
        <w:t>nove elektronske osebne izkaznice.</w:t>
      </w:r>
    </w:p>
    <w:p w14:paraId="3A0279A3" w14:textId="77777777" w:rsidR="006B52C7" w:rsidRPr="008169B6" w:rsidRDefault="006B52C7" w:rsidP="00E0071C">
      <w:pPr>
        <w:pStyle w:val="ListParagraph"/>
        <w:numPr>
          <w:ilvl w:val="0"/>
          <w:numId w:val="6"/>
        </w:numPr>
        <w:spacing w:after="160" w:line="259" w:lineRule="auto"/>
      </w:pPr>
      <w:r w:rsidRPr="008169B6">
        <w:t>Aplikacija deluje v sodobnih spletnih brskalnikih, ki morajo biti ustrezno konfigurirani za uporabo KDP ali NDP. Priporočamo uporabo zadnje verzije enega od naslednjih brskalnikov:</w:t>
      </w:r>
    </w:p>
    <w:p w14:paraId="0C0133AA" w14:textId="77777777" w:rsidR="006B52C7" w:rsidRPr="008169B6" w:rsidRDefault="006B52C7" w:rsidP="00E0071C">
      <w:pPr>
        <w:pStyle w:val="ListParagraph"/>
        <w:numPr>
          <w:ilvl w:val="1"/>
          <w:numId w:val="12"/>
        </w:numPr>
        <w:spacing w:after="160" w:line="259" w:lineRule="auto"/>
      </w:pPr>
      <w:r w:rsidRPr="008169B6">
        <w:t>Chrome</w:t>
      </w:r>
    </w:p>
    <w:p w14:paraId="2527C53F" w14:textId="77777777" w:rsidR="006B52C7" w:rsidRPr="008169B6" w:rsidRDefault="006B52C7" w:rsidP="00E0071C">
      <w:pPr>
        <w:pStyle w:val="ListParagraph"/>
        <w:numPr>
          <w:ilvl w:val="1"/>
          <w:numId w:val="12"/>
        </w:numPr>
        <w:spacing w:after="160" w:line="259" w:lineRule="auto"/>
      </w:pPr>
      <w:r w:rsidRPr="008169B6">
        <w:t>Edge</w:t>
      </w:r>
    </w:p>
    <w:p w14:paraId="01C6B61E" w14:textId="77777777" w:rsidR="006B52C7" w:rsidRPr="008169B6" w:rsidRDefault="006B52C7" w:rsidP="00E0071C">
      <w:pPr>
        <w:pStyle w:val="ListParagraph"/>
        <w:numPr>
          <w:ilvl w:val="1"/>
          <w:numId w:val="12"/>
        </w:numPr>
        <w:spacing w:after="160" w:line="259" w:lineRule="auto"/>
      </w:pPr>
      <w:r w:rsidRPr="008169B6">
        <w:t>Firefox</w:t>
      </w:r>
    </w:p>
    <w:p w14:paraId="3F45412A" w14:textId="77777777" w:rsidR="006B52C7" w:rsidRPr="008169B6" w:rsidRDefault="006B52C7" w:rsidP="00E0071C">
      <w:pPr>
        <w:pStyle w:val="ListParagraph"/>
        <w:numPr>
          <w:ilvl w:val="1"/>
          <w:numId w:val="12"/>
        </w:numPr>
        <w:spacing w:after="160" w:line="259" w:lineRule="auto"/>
      </w:pPr>
      <w:r w:rsidRPr="008169B6">
        <w:t>Safari</w:t>
      </w:r>
    </w:p>
    <w:p w14:paraId="79A39827" w14:textId="77777777" w:rsidR="007D68B4" w:rsidRPr="008169B6" w:rsidRDefault="007D68B4" w:rsidP="00303DA6">
      <w:pPr>
        <w:pStyle w:val="Heading2"/>
      </w:pPr>
      <w:bookmarkStart w:id="16" w:name="_Toc164425046"/>
      <w:bookmarkStart w:id="17" w:name="_Toc182996461"/>
      <w:bookmarkStart w:id="18" w:name="_Ref184805787"/>
      <w:bookmarkStart w:id="19" w:name="_Toc164425045"/>
      <w:bookmarkStart w:id="20" w:name="_Toc164425044"/>
      <w:bookmarkStart w:id="21" w:name="_Toc188010167"/>
      <w:r w:rsidRPr="008169B6">
        <w:lastRenderedPageBreak/>
        <w:t>Uporaba digitalnih potrdil na profesionalnih karticah</w:t>
      </w:r>
      <w:bookmarkEnd w:id="16"/>
      <w:r w:rsidRPr="008169B6">
        <w:t xml:space="preserve"> ZZZS</w:t>
      </w:r>
      <w:bookmarkEnd w:id="17"/>
      <w:bookmarkEnd w:id="18"/>
      <w:bookmarkEnd w:id="21"/>
    </w:p>
    <w:p w14:paraId="3FDFE5B7" w14:textId="67EAB59E" w:rsidR="00B828F9" w:rsidRPr="008169B6" w:rsidRDefault="00B828F9" w:rsidP="00B828F9">
      <w:r w:rsidRPr="008169B6">
        <w:t>Za učinkovito uporabo digitalnih potrdil ZZZS je potrebno v primeru, da javni ključ potrdila ni prisoten na delovni postaji, za uporabo potrdil shranjenih na karticah ZZZS uporabiti medprogramje ZZZS, ki kopira javni ključ certifikata na lokalno delovno postajo.</w:t>
      </w:r>
    </w:p>
    <w:p w14:paraId="0B7C7500" w14:textId="77777777" w:rsidR="00B828F9" w:rsidRPr="008169B6" w:rsidRDefault="00B828F9" w:rsidP="00B828F9">
      <w:r w:rsidRPr="008169B6">
        <w:rPr>
          <w:b/>
          <w:bCs/>
        </w:rPr>
        <w:t>Priporočena je uporaba knjižnice IHIS2</w:t>
      </w:r>
      <w:r w:rsidRPr="008169B6">
        <w:t xml:space="preserve"> od verzije 5.0.1.0 naprej. Implementacija kontekstnega odpiranja v ZIS z uporabo knjižnice IHIS2 mora biti takšna, da se pred kontekstnim odpiranjem aplikacije zVEM Plus v ZIS predhodno izvede vsaj ena operacija z uporabo knjižnice IHIS2 (dovolj je že Verify System). Operacije ni potrebno izvajati pred vsakim kontekstnim odpiranjem, ampak le prvič po prijavi uporabnika v ZIS.</w:t>
      </w:r>
    </w:p>
    <w:p w14:paraId="4A627C61" w14:textId="50EF3DAD" w:rsidR="149BF9DD" w:rsidRPr="008169B6" w:rsidRDefault="149BF9DD">
      <w:r w:rsidRPr="008169B6">
        <w:t>V IHIS2</w:t>
      </w:r>
      <w:r w:rsidR="6779351A" w:rsidRPr="008169B6">
        <w:t xml:space="preserve"> konfiguracijski datoteki IHIS2config.xml </w:t>
      </w:r>
      <w:r w:rsidRPr="008169B6">
        <w:t xml:space="preserve">je potrebno omogočiti shranjevanje certifikatov iz profesionalnih kartic na računalnik. To se uredi z </w:t>
      </w:r>
      <w:r w:rsidR="62D6B518" w:rsidRPr="008169B6">
        <w:t>naslednjo nastavitvijo v datoteki</w:t>
      </w:r>
      <w:r w:rsidRPr="008169B6">
        <w:t>: &lt;RegisterCardCertificateSlots&gt;HPC-Entry;HPC-Qualified&lt;/RegisterCardCertificateSlots&gt;</w:t>
      </w:r>
    </w:p>
    <w:p w14:paraId="14111B03" w14:textId="31663F2A" w:rsidR="007D68B4" w:rsidRPr="008169B6" w:rsidRDefault="00B828F9" w:rsidP="007D68B4">
      <w:r w:rsidRPr="008169B6">
        <w:rPr>
          <w:b/>
          <w:bCs/>
        </w:rPr>
        <w:t>Manj zaželena je implementacija alternative z uporabo orodja Regtool</w:t>
      </w:r>
      <w:r w:rsidRPr="008169B6">
        <w:t xml:space="preserve">. Za uporabo NDP ali KDP, je potrebna nadgradnja in nastavitev brskalnika. </w:t>
      </w:r>
      <w:r w:rsidR="007D68B4" w:rsidRPr="008169B6">
        <w:t>Navodila so na voljo tukaj:</w:t>
      </w:r>
      <w:r w:rsidR="007D68B4" w:rsidRPr="008169B6">
        <w:br/>
      </w:r>
      <w:hyperlink r:id="rId18" w:history="1">
        <w:r w:rsidR="007D68B4" w:rsidRPr="008169B6">
          <w:rPr>
            <w:rStyle w:val="Hyperlink"/>
          </w:rPr>
          <w:t>https://ezdrav.si/wp-content/uploads/2021/05/Nastavitev-Gemalto-in-Chrome.pdf</w:t>
        </w:r>
      </w:hyperlink>
      <w:r w:rsidR="007D68B4" w:rsidRPr="008169B6">
        <w:br/>
      </w:r>
      <w:hyperlink r:id="rId19" w:history="1">
        <w:r w:rsidR="007D68B4" w:rsidRPr="008169B6">
          <w:rPr>
            <w:rStyle w:val="Hyperlink"/>
          </w:rPr>
          <w:t>https://ezdrav.si/wp-content/uploads/2021/05/Nastavitev-Gemalto-in-Firefox.pdf</w:t>
        </w:r>
      </w:hyperlink>
    </w:p>
    <w:p w14:paraId="6F460BE4" w14:textId="77777777" w:rsidR="007D68B4" w:rsidRPr="008169B6" w:rsidRDefault="007D68B4" w:rsidP="007D68B4">
      <w:r w:rsidRPr="008169B6">
        <w:t xml:space="preserve">V primeru, da se na istem računalniku poleg aplikacije zVEM Plus uporablja tudi katerikoli druga aplikacija, ki uporablja "On Line" sistem ZZZS, je potrebno urediti tudi tehnične pogoje, ki so opisani v navodilih ZZZS. Ta so v dokumentu "Tehnični pogoji za delovanje online sistema" na </w:t>
      </w:r>
      <w:r w:rsidRPr="008169B6">
        <w:br/>
      </w:r>
      <w:hyperlink r:id="rId20" w:history="1">
        <w:r w:rsidRPr="008169B6">
          <w:rPr>
            <w:rStyle w:val="Hyperlink"/>
          </w:rPr>
          <w:t>https://www.zzzs.si/?id=126&amp;detail=745D8F04E3195CBFC1257EF3003B3B4C</w:t>
        </w:r>
      </w:hyperlink>
    </w:p>
    <w:p w14:paraId="681CB4E8" w14:textId="5A15919C" w:rsidR="007D68B4" w:rsidRPr="008169B6" w:rsidRDefault="007D68B4" w:rsidP="007D68B4">
      <w:r w:rsidRPr="008169B6">
        <w:t>Za dodatno pomoč glede uporabe kartic ZZZS in medprogramja IHIS2</w:t>
      </w:r>
      <w:r w:rsidR="00ED79CD" w:rsidRPr="008169B6">
        <w:t xml:space="preserve"> ali orodja Regtool</w:t>
      </w:r>
      <w:r w:rsidRPr="008169B6">
        <w:t xml:space="preserve"> se obrnite na vzdrževalca vašega informacijskega sistema oziroma ZZZS.</w:t>
      </w:r>
    </w:p>
    <w:p w14:paraId="30551441" w14:textId="1EFABB1B" w:rsidR="007D68B4" w:rsidRPr="008169B6" w:rsidRDefault="007D68B4" w:rsidP="00303DA6">
      <w:pPr>
        <w:pStyle w:val="Heading2"/>
      </w:pPr>
      <w:bookmarkStart w:id="22" w:name="_Toc182996462"/>
      <w:bookmarkStart w:id="23" w:name="_Toc188010168"/>
      <w:r w:rsidRPr="008169B6">
        <w:t xml:space="preserve">Prva prijava oz. registracija uporabnika v zVEM </w:t>
      </w:r>
      <w:r w:rsidR="00104935" w:rsidRPr="008169B6">
        <w:t>P</w:t>
      </w:r>
      <w:r w:rsidRPr="008169B6">
        <w:t>lus</w:t>
      </w:r>
      <w:bookmarkEnd w:id="19"/>
      <w:bookmarkEnd w:id="22"/>
      <w:bookmarkEnd w:id="23"/>
    </w:p>
    <w:p w14:paraId="4AF6D1A3" w14:textId="77777777" w:rsidR="007D68B4" w:rsidRPr="008169B6" w:rsidRDefault="007D68B4" w:rsidP="007D68B4">
      <w:r w:rsidRPr="008169B6">
        <w:t xml:space="preserve">Ko so izpolnjeni tehnični predpogoji, lahko uporabnik aplikacijo zVEM Plus odpre in uporablja v svojem spletnem brskalniku. </w:t>
      </w:r>
    </w:p>
    <w:p w14:paraId="79D533C0" w14:textId="77777777" w:rsidR="007D68B4" w:rsidRPr="008169B6" w:rsidRDefault="007D68B4" w:rsidP="00E0071C">
      <w:pPr>
        <w:pStyle w:val="ListParagraph"/>
        <w:numPr>
          <w:ilvl w:val="0"/>
          <w:numId w:val="8"/>
        </w:numPr>
      </w:pPr>
      <w:r w:rsidRPr="008169B6">
        <w:t xml:space="preserve">Aplikacija zVEM plus je dostopna na: </w:t>
      </w:r>
      <w:hyperlink r:id="rId21" w:history="1">
        <w:r w:rsidRPr="008169B6">
          <w:rPr>
            <w:rStyle w:val="Hyperlink"/>
          </w:rPr>
          <w:t>https://zvem.ezdrav.si/plus/</w:t>
        </w:r>
      </w:hyperlink>
      <w:r w:rsidRPr="008169B6">
        <w:t xml:space="preserve"> (dostop je mogoče le v omrežju zNET).</w:t>
      </w:r>
    </w:p>
    <w:p w14:paraId="032F4F47" w14:textId="77777777" w:rsidR="007D68B4" w:rsidRPr="008169B6" w:rsidRDefault="007D68B4" w:rsidP="007D68B4">
      <w:r w:rsidRPr="008169B6">
        <w:t>Če uporabnik v aplikacijo zVEM Plus vstopa prvič, bo moral pred vstopom opraviti še registracijo. Po uspešni registraciji se lahko prijavi v zVEM plus.</w:t>
      </w:r>
    </w:p>
    <w:p w14:paraId="49011A4E" w14:textId="77777777" w:rsidR="007D68B4" w:rsidRPr="008169B6" w:rsidRDefault="007D68B4" w:rsidP="00303DA6">
      <w:pPr>
        <w:pStyle w:val="Heading2"/>
      </w:pPr>
      <w:bookmarkStart w:id="24" w:name="_Toc182996463"/>
      <w:bookmarkStart w:id="25" w:name="_Toc188010169"/>
      <w:r w:rsidRPr="008169B6">
        <w:t>Vloge uporabnika v varnostni shemi</w:t>
      </w:r>
      <w:bookmarkEnd w:id="20"/>
      <w:bookmarkEnd w:id="24"/>
      <w:bookmarkEnd w:id="25"/>
    </w:p>
    <w:p w14:paraId="4A5AEF11" w14:textId="77777777" w:rsidR="007D68B4" w:rsidRPr="008169B6" w:rsidRDefault="007D68B4" w:rsidP="007D68B4">
      <w:r w:rsidRPr="008169B6">
        <w:t xml:space="preserve">Aplikacija zVEM Plus združuje različne funkcionalnosti, ki so izdelane za več različnih skupin uporabnikov. Nekatere funkcionalnosti in vsebine so dostopne vsem uporabnikom, večina pa jih je omejena glede na vloge, ki so uporabnikom dodeljene v varnostni shemi eZdravja oz. sistemu EUEZ. </w:t>
      </w:r>
    </w:p>
    <w:p w14:paraId="1D9229A8" w14:textId="77777777" w:rsidR="007D68B4" w:rsidRPr="008169B6" w:rsidRDefault="007D68B4" w:rsidP="007D68B4">
      <w:r w:rsidRPr="008169B6">
        <w:t>Dostop do nekaterih funkcionalnosti in vsebin je odvisen tudi od članstva uporabnika v timih zdravstvenih delavcev in vlog, ki so jim dodeljene v teh timih.</w:t>
      </w:r>
    </w:p>
    <w:p w14:paraId="0B54DAA4" w14:textId="77777777" w:rsidR="007D68B4" w:rsidRPr="008169B6" w:rsidRDefault="007D68B4" w:rsidP="00303DA6">
      <w:pPr>
        <w:pStyle w:val="Heading3"/>
      </w:pPr>
      <w:bookmarkStart w:id="26" w:name="_Ref178949508"/>
      <w:bookmarkStart w:id="27" w:name="_Toc182996464"/>
      <w:bookmarkStart w:id="28" w:name="_Toc188010170"/>
      <w:r w:rsidRPr="008169B6">
        <w:t>Vloge potrebne za urejanje kontaktnih podatkov</w:t>
      </w:r>
      <w:bookmarkEnd w:id="26"/>
      <w:bookmarkEnd w:id="27"/>
      <w:bookmarkEnd w:id="28"/>
    </w:p>
    <w:p w14:paraId="5154796E" w14:textId="77777777" w:rsidR="007D68B4" w:rsidRPr="008169B6" w:rsidRDefault="007D68B4" w:rsidP="007D68B4">
      <w:r w:rsidRPr="008169B6">
        <w:rPr>
          <w:b/>
          <w:bCs/>
        </w:rPr>
        <w:t>Za urejanje kontaktnih podatkov pacientov</w:t>
      </w:r>
      <w:r w:rsidRPr="008169B6">
        <w:t xml:space="preserve"> mora imeti uporabnik eno od naslednjih vlog:</w:t>
      </w:r>
    </w:p>
    <w:p w14:paraId="30C33F1D" w14:textId="77777777" w:rsidR="007D68B4" w:rsidRPr="008169B6" w:rsidRDefault="007D68B4" w:rsidP="00E0071C">
      <w:pPr>
        <w:pStyle w:val="ListParagraph"/>
        <w:numPr>
          <w:ilvl w:val="0"/>
          <w:numId w:val="7"/>
        </w:numPr>
      </w:pPr>
      <w:r w:rsidRPr="008169B6">
        <w:t>ZDRAVNIK_PRIMARNI_NIVO,</w:t>
      </w:r>
    </w:p>
    <w:p w14:paraId="4D590052" w14:textId="77777777" w:rsidR="007D68B4" w:rsidRPr="008169B6" w:rsidRDefault="007D68B4" w:rsidP="00E0071C">
      <w:pPr>
        <w:pStyle w:val="ListParagraph"/>
        <w:numPr>
          <w:ilvl w:val="0"/>
          <w:numId w:val="7"/>
        </w:numPr>
      </w:pPr>
      <w:r w:rsidRPr="008169B6">
        <w:t>ZVEMPLUS_ZDRAVNIK,</w:t>
      </w:r>
    </w:p>
    <w:p w14:paraId="6A6E19E3" w14:textId="77777777" w:rsidR="007D68B4" w:rsidRPr="008169B6" w:rsidRDefault="007D68B4" w:rsidP="00E0071C">
      <w:pPr>
        <w:pStyle w:val="ListParagraph"/>
        <w:numPr>
          <w:ilvl w:val="0"/>
          <w:numId w:val="7"/>
        </w:numPr>
      </w:pPr>
      <w:r w:rsidRPr="008169B6">
        <w:lastRenderedPageBreak/>
        <w:t>ZDRAVSTVENI_ADMINISTRATOR_PRIMARNI_NIVO.</w:t>
      </w:r>
    </w:p>
    <w:p w14:paraId="1CE3F9FA" w14:textId="77777777" w:rsidR="007D68B4" w:rsidRPr="008169B6" w:rsidRDefault="007D68B4" w:rsidP="007D68B4">
      <w:r w:rsidRPr="008169B6">
        <w:t>Dodelitev teh vlog je samodejna glede na poklicno skupino in podatek o zaposlitvi v RIZDDZ.</w:t>
      </w:r>
    </w:p>
    <w:p w14:paraId="70F99D7F" w14:textId="77777777" w:rsidR="007D68B4" w:rsidRPr="008169B6" w:rsidRDefault="007D68B4" w:rsidP="007D68B4">
      <w:r w:rsidRPr="008169B6">
        <w:rPr>
          <w:b/>
          <w:bCs/>
        </w:rPr>
        <w:t>Za urejanje svojih kontaktnih podatkov (kontakt uporabnika kot zdravstvenega delavca)</w:t>
      </w:r>
      <w:r w:rsidRPr="008169B6">
        <w:t xml:space="preserve"> mora imeti uporabnik vlogo:</w:t>
      </w:r>
    </w:p>
    <w:p w14:paraId="331BFB63" w14:textId="77777777" w:rsidR="007D68B4" w:rsidRPr="008169B6" w:rsidRDefault="007D68B4" w:rsidP="00E0071C">
      <w:pPr>
        <w:pStyle w:val="ListParagraph"/>
        <w:numPr>
          <w:ilvl w:val="0"/>
          <w:numId w:val="7"/>
        </w:numPr>
      </w:pPr>
      <w:r w:rsidRPr="008169B6">
        <w:t>Uporabnik_zVEMPlus</w:t>
      </w:r>
    </w:p>
    <w:p w14:paraId="5387CE2B" w14:textId="77777777" w:rsidR="007D68B4" w:rsidRPr="008169B6" w:rsidRDefault="007D68B4" w:rsidP="007D68B4">
      <w:r w:rsidRPr="008169B6">
        <w:t>Dodelitev te vloge je samodejna ob prvi prijavi oz. registraciji uporabnika v aplikaciji zVEM Plus. Če uporabnik ni vpisan v RIZDDZ, podatkov kljub vlogi ne bo mogel urejati. V tem primeru se mu bo prikazalo opozorilo: "Za prikaz in urejanje kontaktnih podatkov mora biti uporabnik vpisan v RIZDDZ.".</w:t>
      </w:r>
    </w:p>
    <w:p w14:paraId="1BFD3338" w14:textId="77777777" w:rsidR="007D68B4" w:rsidRPr="008169B6" w:rsidRDefault="007D68B4" w:rsidP="007D68B4">
      <w:r w:rsidRPr="008169B6">
        <w:rPr>
          <w:b/>
          <w:bCs/>
        </w:rPr>
        <w:t>Za urejanje kontaktnih podatkov tima</w:t>
      </w:r>
      <w:r w:rsidRPr="008169B6">
        <w:t xml:space="preserve"> mora imeti uporabnik vlogo:</w:t>
      </w:r>
    </w:p>
    <w:p w14:paraId="5BA2BEE3" w14:textId="77777777" w:rsidR="007D68B4" w:rsidRPr="008169B6" w:rsidRDefault="007D68B4" w:rsidP="00E0071C">
      <w:pPr>
        <w:pStyle w:val="ListParagraph"/>
        <w:numPr>
          <w:ilvl w:val="0"/>
          <w:numId w:val="9"/>
        </w:numPr>
      </w:pPr>
      <w:r w:rsidRPr="008169B6">
        <w:t>ZVEMPLUS_NADZORNIK_ORGANIZACIJE (za urejanje kontaktnih podatkov timov v svoji organizaciji),</w:t>
      </w:r>
    </w:p>
    <w:p w14:paraId="0D81F89D" w14:textId="77777777" w:rsidR="007D68B4" w:rsidRPr="008169B6" w:rsidRDefault="007D68B4" w:rsidP="00E0071C">
      <w:pPr>
        <w:pStyle w:val="ListParagraph"/>
        <w:numPr>
          <w:ilvl w:val="0"/>
          <w:numId w:val="9"/>
        </w:numPr>
      </w:pPr>
      <w:r w:rsidRPr="008169B6">
        <w:t>Katerokoli drugo vlogo, ki omogoča uporabo aplikacije zVEM Plus, vendar mora v tem primeru veljati še:</w:t>
      </w:r>
    </w:p>
    <w:p w14:paraId="4E2B52F6" w14:textId="77777777" w:rsidR="007D68B4" w:rsidRPr="008169B6" w:rsidRDefault="007D68B4" w:rsidP="00E0071C">
      <w:pPr>
        <w:pStyle w:val="ListParagraph"/>
        <w:numPr>
          <w:ilvl w:val="1"/>
          <w:numId w:val="9"/>
        </w:numPr>
      </w:pPr>
      <w:r w:rsidRPr="008169B6">
        <w:t>uporabnik je član tima in mu je za ta tim dodeljena timska vloga "polnega dostopa" in</w:t>
      </w:r>
    </w:p>
    <w:p w14:paraId="6F1A7C7C" w14:textId="77777777" w:rsidR="007D68B4" w:rsidRPr="008169B6" w:rsidRDefault="007D68B4" w:rsidP="00E0071C">
      <w:pPr>
        <w:pStyle w:val="ListParagraph"/>
        <w:numPr>
          <w:ilvl w:val="1"/>
          <w:numId w:val="9"/>
        </w:numPr>
      </w:pPr>
      <w:r w:rsidRPr="008169B6">
        <w:t>uporabnik v aplikaciji zVEM Plus v svojem okviru delovanja izbere ustrezen tim.</w:t>
      </w:r>
    </w:p>
    <w:p w14:paraId="66268812" w14:textId="77777777" w:rsidR="007D68B4" w:rsidRPr="008169B6" w:rsidRDefault="007D68B4" w:rsidP="007D68B4">
      <w:r w:rsidRPr="008169B6">
        <w:t>Vloga nadzornika organizacije se dodeljuje ročno. Urejanje članstva v timih in s tem povezane vloge se delno ureja samodejno v postopkih ustvarjanja in vzdrževanja podatkov o timih, ter nekaterih ročnih postopkih upravljanja s člani timov.</w:t>
      </w:r>
    </w:p>
    <w:p w14:paraId="6F3F1173" w14:textId="77777777" w:rsidR="007D68B4" w:rsidRPr="008169B6" w:rsidRDefault="007D68B4" w:rsidP="007D68B4">
      <w:r w:rsidRPr="008169B6">
        <w:rPr>
          <w:b/>
          <w:bCs/>
        </w:rPr>
        <w:t>Za urejanje kontaktnih podatkov organizacije</w:t>
      </w:r>
      <w:r w:rsidRPr="008169B6">
        <w:t xml:space="preserve"> mora imeti uporabnik vlogo:</w:t>
      </w:r>
    </w:p>
    <w:p w14:paraId="618D4CBB" w14:textId="77777777" w:rsidR="007D68B4" w:rsidRPr="008169B6" w:rsidRDefault="007D68B4" w:rsidP="00E0071C">
      <w:pPr>
        <w:pStyle w:val="ListParagraph"/>
        <w:numPr>
          <w:ilvl w:val="0"/>
          <w:numId w:val="10"/>
        </w:numPr>
      </w:pPr>
      <w:r w:rsidRPr="008169B6">
        <w:t>ZVEMPLUS_NADZORNIK_ORGANIZACIJE</w:t>
      </w:r>
    </w:p>
    <w:p w14:paraId="7D0BB834" w14:textId="14FB9BEE" w:rsidR="006D1ED8" w:rsidRPr="008169B6" w:rsidRDefault="007D68B4" w:rsidP="0077155C">
      <w:r w:rsidRPr="008169B6">
        <w:t>Vloga se dodeljuje ročno.</w:t>
      </w:r>
      <w:bookmarkEnd w:id="7"/>
    </w:p>
    <w:p w14:paraId="439175F4" w14:textId="5454F9F8" w:rsidR="002B1863" w:rsidRPr="008169B6" w:rsidRDefault="00A65F35" w:rsidP="002875B5">
      <w:pPr>
        <w:pStyle w:val="Heading3"/>
      </w:pPr>
      <w:bookmarkStart w:id="29" w:name="_Toc188010171"/>
      <w:r w:rsidRPr="008169B6">
        <w:t xml:space="preserve">Vloge potrebne za urejanje </w:t>
      </w:r>
      <w:r w:rsidR="00370F0F" w:rsidRPr="008169B6">
        <w:t xml:space="preserve">nastavitev </w:t>
      </w:r>
      <w:r w:rsidR="002875B5" w:rsidRPr="008169B6">
        <w:t>komunikacije</w:t>
      </w:r>
      <w:bookmarkEnd w:id="29"/>
    </w:p>
    <w:p w14:paraId="0F1C1D44" w14:textId="223011E0" w:rsidR="002B1863" w:rsidRPr="002B1863" w:rsidRDefault="002B1863" w:rsidP="002B1863">
      <w:r w:rsidRPr="002B1863">
        <w:rPr>
          <w:b/>
          <w:bCs/>
        </w:rPr>
        <w:t>Za uporabo funkcionalnosti</w:t>
      </w:r>
      <w:r w:rsidRPr="008169B6">
        <w:rPr>
          <w:b/>
          <w:bCs/>
        </w:rPr>
        <w:t xml:space="preserve"> komunikacije</w:t>
      </w:r>
      <w:r w:rsidRPr="002B1863">
        <w:t xml:space="preserve"> je potrebna vsaj ena od naslednjih vlog v EUEZ (VS):</w:t>
      </w:r>
    </w:p>
    <w:p w14:paraId="449B6A8E" w14:textId="77777777" w:rsidR="002B1863" w:rsidRPr="002B1863" w:rsidRDefault="002B1863" w:rsidP="00E0071C">
      <w:pPr>
        <w:numPr>
          <w:ilvl w:val="0"/>
          <w:numId w:val="14"/>
        </w:numPr>
      </w:pPr>
      <w:r w:rsidRPr="002B1863">
        <w:t>Samodejno dodeljene vloge ob registraciji</w:t>
      </w:r>
    </w:p>
    <w:p w14:paraId="1953B3E9" w14:textId="77777777" w:rsidR="002B1863" w:rsidRPr="002B1863" w:rsidRDefault="002B1863" w:rsidP="00E0071C">
      <w:pPr>
        <w:numPr>
          <w:ilvl w:val="1"/>
          <w:numId w:val="14"/>
        </w:numPr>
      </w:pPr>
      <w:r w:rsidRPr="002B1863">
        <w:t xml:space="preserve">UPORABNIK_ZVEMPLUS </w:t>
      </w:r>
    </w:p>
    <w:p w14:paraId="3B29C1D2" w14:textId="77777777" w:rsidR="002B1863" w:rsidRPr="002B1863" w:rsidRDefault="002B1863" w:rsidP="00E0071C">
      <w:pPr>
        <w:numPr>
          <w:ilvl w:val="0"/>
          <w:numId w:val="14"/>
        </w:numPr>
      </w:pPr>
      <w:r w:rsidRPr="002B1863">
        <w:t>Samodejno dodeljene vloge na podlagi podatkov RIZDDZ</w:t>
      </w:r>
    </w:p>
    <w:p w14:paraId="4BFD5667" w14:textId="77777777" w:rsidR="002B1863" w:rsidRPr="002B1863" w:rsidRDefault="002B1863" w:rsidP="00E0071C">
      <w:pPr>
        <w:numPr>
          <w:ilvl w:val="1"/>
          <w:numId w:val="14"/>
        </w:numPr>
      </w:pPr>
      <w:r w:rsidRPr="002B1863">
        <w:t xml:space="preserve">ZVEMPLUS_ZDRAVNIK </w:t>
      </w:r>
    </w:p>
    <w:p w14:paraId="50E88156" w14:textId="77777777" w:rsidR="002B1863" w:rsidRPr="002B1863" w:rsidRDefault="002B1863" w:rsidP="00E0071C">
      <w:pPr>
        <w:numPr>
          <w:ilvl w:val="1"/>
          <w:numId w:val="14"/>
        </w:numPr>
      </w:pPr>
      <w:r w:rsidRPr="002B1863">
        <w:t>ZDRAVNIK_PRIMARNI_NIVO</w:t>
      </w:r>
    </w:p>
    <w:p w14:paraId="02B6AADF" w14:textId="77777777" w:rsidR="002B1863" w:rsidRPr="002B1863" w:rsidRDefault="002B1863" w:rsidP="00E0071C">
      <w:pPr>
        <w:numPr>
          <w:ilvl w:val="1"/>
          <w:numId w:val="14"/>
        </w:numPr>
      </w:pPr>
      <w:r w:rsidRPr="002B1863">
        <w:t>ZDRAVSTVENI_ADMINISTRATOR_PRIMARNI_NIVO</w:t>
      </w:r>
    </w:p>
    <w:p w14:paraId="34C5CC55" w14:textId="77777777" w:rsidR="002B1863" w:rsidRPr="002B1863" w:rsidRDefault="002B1863" w:rsidP="00E0071C">
      <w:pPr>
        <w:numPr>
          <w:ilvl w:val="1"/>
          <w:numId w:val="14"/>
        </w:numPr>
      </w:pPr>
      <w:r w:rsidRPr="002B1863">
        <w:t>ZVEMPLUS_ZDRAVSTVENI_ADMINISTRATOR</w:t>
      </w:r>
    </w:p>
    <w:p w14:paraId="233CAFE0" w14:textId="77777777" w:rsidR="002B1863" w:rsidRPr="002B1863" w:rsidRDefault="002B1863" w:rsidP="00E0071C">
      <w:pPr>
        <w:numPr>
          <w:ilvl w:val="1"/>
          <w:numId w:val="14"/>
        </w:numPr>
      </w:pPr>
      <w:r w:rsidRPr="002B1863">
        <w:t>ZVEMPLUS_ADMINISTRATIVNI_SODELAVEC</w:t>
      </w:r>
    </w:p>
    <w:p w14:paraId="6A33EA6E" w14:textId="77777777" w:rsidR="002B1863" w:rsidRPr="002B1863" w:rsidRDefault="002B1863" w:rsidP="00E0071C">
      <w:pPr>
        <w:numPr>
          <w:ilvl w:val="0"/>
          <w:numId w:val="14"/>
        </w:numPr>
      </w:pPr>
      <w:r w:rsidRPr="002B1863">
        <w:t>Vloga za katere je potrebno ročno zaprositi v EUEZ:</w:t>
      </w:r>
    </w:p>
    <w:p w14:paraId="64B577CB" w14:textId="77777777" w:rsidR="002B1863" w:rsidRPr="002B1863" w:rsidRDefault="002B1863" w:rsidP="00E0071C">
      <w:pPr>
        <w:numPr>
          <w:ilvl w:val="1"/>
          <w:numId w:val="14"/>
        </w:numPr>
      </w:pPr>
      <w:r w:rsidRPr="002B1863">
        <w:t>ZVEMPLUS_NADZORNIK_ORGANIZACIJE</w:t>
      </w:r>
    </w:p>
    <w:p w14:paraId="6001DFF7" w14:textId="0A58598F" w:rsidR="002B1863" w:rsidRPr="008169B6" w:rsidRDefault="002B1863" w:rsidP="002B1863">
      <w:r w:rsidRPr="008169B6">
        <w:rPr>
          <w:b/>
          <w:bCs/>
        </w:rPr>
        <w:t xml:space="preserve">Za uporabo </w:t>
      </w:r>
      <w:r w:rsidRPr="008169B6">
        <w:rPr>
          <w:b/>
          <w:bCs/>
        </w:rPr>
        <w:t xml:space="preserve">administrativnih nastavitev </w:t>
      </w:r>
      <w:r w:rsidRPr="008169B6">
        <w:rPr>
          <w:b/>
          <w:bCs/>
        </w:rPr>
        <w:t>komunikacije</w:t>
      </w:r>
      <w:r w:rsidRPr="008169B6">
        <w:t xml:space="preserve"> je potrebna vsaj ena od naslednjih vlog v EUEZ (VS):</w:t>
      </w:r>
    </w:p>
    <w:p w14:paraId="397BB933" w14:textId="4A6220F4" w:rsidR="00781C5D" w:rsidRPr="008169B6" w:rsidRDefault="00781C5D" w:rsidP="00E0071C">
      <w:pPr>
        <w:pStyle w:val="ListParagraph"/>
        <w:numPr>
          <w:ilvl w:val="0"/>
          <w:numId w:val="15"/>
        </w:numPr>
      </w:pPr>
      <w:r w:rsidRPr="008169B6">
        <w:t>ZVEMPLUS_NADZORNIK_ORGANIZACIJE</w:t>
      </w:r>
    </w:p>
    <w:p w14:paraId="0B9C354C" w14:textId="69D1D17B" w:rsidR="00781C5D" w:rsidRPr="008169B6" w:rsidRDefault="009478EA" w:rsidP="00E0071C">
      <w:pPr>
        <w:pStyle w:val="ListParagraph"/>
        <w:numPr>
          <w:ilvl w:val="0"/>
          <w:numId w:val="15"/>
        </w:numPr>
      </w:pPr>
      <w:r w:rsidRPr="008169B6">
        <w:t>ZVEMPLUS_ADMINISTRATOR</w:t>
      </w:r>
    </w:p>
    <w:p w14:paraId="0E2256D3" w14:textId="77777777" w:rsidR="002B1863" w:rsidRPr="008169B6" w:rsidRDefault="002B1863" w:rsidP="002875B5"/>
    <w:p w14:paraId="1D958017" w14:textId="60499894" w:rsidR="00FB1E1D" w:rsidRPr="008169B6" w:rsidRDefault="00FB1E1D" w:rsidP="00FB1E1D">
      <w:pPr>
        <w:pStyle w:val="Heading1"/>
      </w:pPr>
      <w:bookmarkStart w:id="30" w:name="_Toc188010172"/>
      <w:r w:rsidRPr="008169B6">
        <w:lastRenderedPageBreak/>
        <w:t>Pomoč in podpora</w:t>
      </w:r>
      <w:bookmarkEnd w:id="30"/>
    </w:p>
    <w:p w14:paraId="635D0457" w14:textId="4DF3FA72" w:rsidR="00FE10B6" w:rsidRPr="008169B6" w:rsidRDefault="00FE10B6" w:rsidP="00FE10B6">
      <w:r w:rsidRPr="008169B6">
        <w:t>Za zagotavljanje celovite podpore različnim uporabnikom eZdravja so vzpostavljeni posebni kanali pomoči, namenjeni zdravstvenim delavcem in razvijalcem informacijskih rešitev. V nadaljevanju so opisane možnosti, kjer lahko uporabniki poiščejo pomoč in nasvete glede uporabe rešitev eZdravja.</w:t>
      </w:r>
    </w:p>
    <w:p w14:paraId="2856729C" w14:textId="77777777" w:rsidR="00874851" w:rsidRPr="008169B6" w:rsidRDefault="00874851" w:rsidP="00874851">
      <w:pPr>
        <w:pStyle w:val="Heading2"/>
      </w:pPr>
      <w:bookmarkStart w:id="31" w:name="_Toc187991456"/>
      <w:bookmarkStart w:id="32" w:name="_Ref187996649"/>
      <w:bookmarkStart w:id="33" w:name="_Toc188010173"/>
      <w:r w:rsidRPr="008169B6">
        <w:t>Podpora za zdravstvene delavce in sodelavce</w:t>
      </w:r>
      <w:bookmarkEnd w:id="31"/>
      <w:bookmarkEnd w:id="32"/>
      <w:bookmarkEnd w:id="33"/>
    </w:p>
    <w:tbl>
      <w:tblPr>
        <w:tblStyle w:val="TableGrid"/>
        <w:tblW w:w="0" w:type="auto"/>
        <w:tblLook w:val="04A0" w:firstRow="1" w:lastRow="0" w:firstColumn="1" w:lastColumn="0" w:noHBand="0" w:noVBand="1"/>
      </w:tblPr>
      <w:tblGrid>
        <w:gridCol w:w="5228"/>
        <w:gridCol w:w="5228"/>
      </w:tblGrid>
      <w:tr w:rsidR="00874851" w:rsidRPr="008169B6" w14:paraId="0BB5DCC5" w14:textId="77777777" w:rsidTr="002167BC">
        <w:tc>
          <w:tcPr>
            <w:tcW w:w="5228" w:type="dxa"/>
            <w:vAlign w:val="center"/>
          </w:tcPr>
          <w:p w14:paraId="177791B5" w14:textId="77777777" w:rsidR="00874851" w:rsidRPr="008169B6" w:rsidRDefault="00874851" w:rsidP="002167BC">
            <w:pPr>
              <w:rPr>
                <w:b/>
              </w:rPr>
            </w:pPr>
            <w:r w:rsidRPr="008169B6">
              <w:rPr>
                <w:b/>
              </w:rPr>
              <w:t>Splošno</w:t>
            </w:r>
          </w:p>
          <w:p w14:paraId="611D87B9" w14:textId="77777777" w:rsidR="00874851" w:rsidRPr="008169B6" w:rsidRDefault="00874851" w:rsidP="002167BC">
            <w:r w:rsidRPr="008169B6">
              <w:t>Podpora za strokovne uporabnike eZdravja</w:t>
            </w:r>
          </w:p>
        </w:tc>
        <w:tc>
          <w:tcPr>
            <w:tcW w:w="5228" w:type="dxa"/>
            <w:vAlign w:val="center"/>
          </w:tcPr>
          <w:p w14:paraId="065F2908" w14:textId="1BC7FE18" w:rsidR="00874851" w:rsidRPr="008169B6" w:rsidRDefault="00874851" w:rsidP="002167BC">
            <w:hyperlink r:id="rId22">
              <w:bookmarkStart w:id="34" w:name="_Ref187996643"/>
              <w:r w:rsidRPr="008169B6">
                <w:rPr>
                  <w:rStyle w:val="Hyperlink"/>
                </w:rPr>
                <w:t>https://podpora.ezdrav.si/</w:t>
              </w:r>
              <w:bookmarkEnd w:id="34"/>
            </w:hyperlink>
          </w:p>
        </w:tc>
      </w:tr>
      <w:tr w:rsidR="00874851" w:rsidRPr="008169B6" w14:paraId="563F7E06" w14:textId="77777777" w:rsidTr="002167BC">
        <w:tc>
          <w:tcPr>
            <w:tcW w:w="5228" w:type="dxa"/>
            <w:vAlign w:val="center"/>
          </w:tcPr>
          <w:p w14:paraId="5AE32245" w14:textId="77777777" w:rsidR="00874851" w:rsidRPr="008169B6" w:rsidRDefault="00874851" w:rsidP="002167BC">
            <w:pPr>
              <w:rPr>
                <w:b/>
              </w:rPr>
            </w:pPr>
            <w:r w:rsidRPr="008169B6">
              <w:rPr>
                <w:b/>
              </w:rPr>
              <w:t>Komunikacija in druge vsebine zVEM</w:t>
            </w:r>
          </w:p>
          <w:p w14:paraId="56A68D74" w14:textId="77777777" w:rsidR="00874851" w:rsidRPr="008169B6" w:rsidRDefault="00874851" w:rsidP="002167BC">
            <w:pPr>
              <w:rPr>
                <w:b/>
              </w:rPr>
            </w:pPr>
            <w:r w:rsidRPr="008169B6">
              <w:t>Opažanja, pripombe, predlogi</w:t>
            </w:r>
          </w:p>
        </w:tc>
        <w:tc>
          <w:tcPr>
            <w:tcW w:w="5228" w:type="dxa"/>
            <w:vAlign w:val="center"/>
          </w:tcPr>
          <w:p w14:paraId="3A1FBE2D" w14:textId="77777777" w:rsidR="00874851" w:rsidRPr="008169B6" w:rsidRDefault="00874851" w:rsidP="002167BC">
            <w:hyperlink r:id="rId23">
              <w:r w:rsidRPr="008169B6">
                <w:rPr>
                  <w:rStyle w:val="Hyperlink"/>
                </w:rPr>
                <w:t>https://podpora.ezdrav.si/</w:t>
              </w:r>
            </w:hyperlink>
            <w:r w:rsidRPr="008169B6">
              <w:t xml:space="preserve"> </w:t>
            </w:r>
          </w:p>
          <w:p w14:paraId="08E2C3D8" w14:textId="77777777" w:rsidR="00DC4276" w:rsidRPr="008169B6" w:rsidRDefault="00DC4276" w:rsidP="002167BC">
            <w:r w:rsidRPr="008169B6">
              <w:t>ali</w:t>
            </w:r>
          </w:p>
          <w:p w14:paraId="52D1D0AE" w14:textId="0D779114" w:rsidR="00DC4276" w:rsidRPr="008169B6" w:rsidRDefault="00DC4276" w:rsidP="002167BC">
            <w:hyperlink r:id="rId24">
              <w:r w:rsidRPr="008169B6">
                <w:rPr>
                  <w:rStyle w:val="Hyperlink"/>
                </w:rPr>
                <w:t>zvem@nijz.si</w:t>
              </w:r>
            </w:hyperlink>
            <w:r w:rsidRPr="008169B6">
              <w:t xml:space="preserve"> </w:t>
            </w:r>
          </w:p>
        </w:tc>
      </w:tr>
    </w:tbl>
    <w:p w14:paraId="4EFFABD3" w14:textId="77777777" w:rsidR="00874851" w:rsidRPr="008169B6" w:rsidRDefault="00874851" w:rsidP="00874851">
      <w:pPr>
        <w:rPr>
          <w:b/>
        </w:rPr>
      </w:pPr>
    </w:p>
    <w:p w14:paraId="416F9086" w14:textId="77777777" w:rsidR="00874851" w:rsidRPr="008169B6" w:rsidRDefault="00874851" w:rsidP="00874851">
      <w:pPr>
        <w:pStyle w:val="Heading2"/>
      </w:pPr>
      <w:bookmarkStart w:id="35" w:name="_Toc187991457"/>
      <w:bookmarkStart w:id="36" w:name="_Toc188010174"/>
      <w:r w:rsidRPr="008169B6">
        <w:t>Podpora za razvijalce informacijskih rešitev</w:t>
      </w:r>
      <w:bookmarkEnd w:id="35"/>
      <w:bookmarkEnd w:id="36"/>
    </w:p>
    <w:tbl>
      <w:tblPr>
        <w:tblStyle w:val="TableGrid"/>
        <w:tblW w:w="0" w:type="auto"/>
        <w:tblLook w:val="04A0" w:firstRow="1" w:lastRow="0" w:firstColumn="1" w:lastColumn="0" w:noHBand="0" w:noVBand="1"/>
      </w:tblPr>
      <w:tblGrid>
        <w:gridCol w:w="5228"/>
        <w:gridCol w:w="5228"/>
      </w:tblGrid>
      <w:tr w:rsidR="002D3A8E" w:rsidRPr="008169B6" w14:paraId="1EB2DC09" w14:textId="77777777" w:rsidTr="002167BC">
        <w:tc>
          <w:tcPr>
            <w:tcW w:w="5228" w:type="dxa"/>
            <w:vAlign w:val="center"/>
          </w:tcPr>
          <w:p w14:paraId="1E5C257B" w14:textId="77777777" w:rsidR="002D3A8E" w:rsidRPr="008169B6" w:rsidRDefault="002D3A8E" w:rsidP="002167BC">
            <w:pPr>
              <w:rPr>
                <w:b/>
              </w:rPr>
            </w:pPr>
            <w:r w:rsidRPr="008169B6">
              <w:rPr>
                <w:b/>
              </w:rPr>
              <w:t>Tehnična dokumentacija informacijskih rešitev eZdravja</w:t>
            </w:r>
          </w:p>
          <w:p w14:paraId="6F0E12BD" w14:textId="576C80AA" w:rsidR="00BC162F" w:rsidRPr="008169B6" w:rsidRDefault="00BC162F" w:rsidP="002167BC">
            <w:pPr>
              <w:rPr>
                <w:bCs/>
              </w:rPr>
            </w:pPr>
            <w:r w:rsidRPr="008169B6">
              <w:rPr>
                <w:bCs/>
              </w:rPr>
              <w:t>Aplikacija eZdravje Connect</w:t>
            </w:r>
            <w:r w:rsidR="004071A2" w:rsidRPr="008169B6">
              <w:rPr>
                <w:bCs/>
              </w:rPr>
              <w:t xml:space="preserve"> z dokumentacijo za razvijalce (dostopno </w:t>
            </w:r>
            <w:r w:rsidR="00393714" w:rsidRPr="008169B6">
              <w:rPr>
                <w:bCs/>
              </w:rPr>
              <w:t>v z</w:t>
            </w:r>
            <w:r w:rsidR="004071A2" w:rsidRPr="008169B6">
              <w:rPr>
                <w:bCs/>
              </w:rPr>
              <w:t>NET)</w:t>
            </w:r>
            <w:r w:rsidRPr="008169B6">
              <w:rPr>
                <w:bCs/>
              </w:rPr>
              <w:t xml:space="preserve"> </w:t>
            </w:r>
          </w:p>
        </w:tc>
        <w:tc>
          <w:tcPr>
            <w:tcW w:w="5228" w:type="dxa"/>
            <w:vAlign w:val="center"/>
          </w:tcPr>
          <w:p w14:paraId="09F1DCDE" w14:textId="73116829" w:rsidR="002D3A8E" w:rsidRPr="008169B6" w:rsidRDefault="00BC162F" w:rsidP="002167BC">
            <w:hyperlink r:id="rId25" w:history="1">
              <w:r w:rsidRPr="008169B6">
                <w:rPr>
                  <w:rStyle w:val="Hyperlink"/>
                </w:rPr>
                <w:t>https://zvemconnect-znet.ezdrav.si/docs/</w:t>
              </w:r>
            </w:hyperlink>
            <w:r w:rsidRPr="008169B6">
              <w:t xml:space="preserve"> </w:t>
            </w:r>
          </w:p>
        </w:tc>
      </w:tr>
      <w:tr w:rsidR="00874851" w:rsidRPr="008169B6" w14:paraId="08B47141" w14:textId="77777777" w:rsidTr="002167BC">
        <w:tc>
          <w:tcPr>
            <w:tcW w:w="5228" w:type="dxa"/>
            <w:vAlign w:val="center"/>
          </w:tcPr>
          <w:p w14:paraId="70083A78" w14:textId="77777777" w:rsidR="00874851" w:rsidRPr="008169B6" w:rsidRDefault="00874851" w:rsidP="002167BC">
            <w:pPr>
              <w:rPr>
                <w:b/>
              </w:rPr>
            </w:pPr>
            <w:r w:rsidRPr="008169B6">
              <w:rPr>
                <w:b/>
              </w:rPr>
              <w:t xml:space="preserve">Kanal za izmenjavo vprašanj in dobrih praks v zvezi z rešitvami eZdravja  </w:t>
            </w:r>
          </w:p>
          <w:p w14:paraId="06B80CFA" w14:textId="2A0C07F2" w:rsidR="00874851" w:rsidRPr="008169B6" w:rsidRDefault="00874851" w:rsidP="002167BC">
            <w:r w:rsidRPr="008169B6">
              <w:t>Aplikacija Discourse za podporo razvijalcem</w:t>
            </w:r>
            <w:r w:rsidR="004071A2" w:rsidRPr="008169B6">
              <w:t xml:space="preserve"> </w:t>
            </w:r>
            <w:r w:rsidR="00393714" w:rsidRPr="008169B6">
              <w:rPr>
                <w:bCs/>
              </w:rPr>
              <w:t>(dostopno v zNET)</w:t>
            </w:r>
          </w:p>
        </w:tc>
        <w:tc>
          <w:tcPr>
            <w:tcW w:w="5228" w:type="dxa"/>
            <w:vAlign w:val="center"/>
          </w:tcPr>
          <w:p w14:paraId="5DD67E34" w14:textId="77777777" w:rsidR="00874851" w:rsidRPr="008169B6" w:rsidRDefault="00874851" w:rsidP="002167BC">
            <w:hyperlink r:id="rId26" w:tgtFrame="_blank" w:tooltip="Follow link" w:history="1">
              <w:r w:rsidRPr="008169B6">
                <w:rPr>
                  <w:rStyle w:val="Hyperlink"/>
                </w:rPr>
                <w:t>https://discourse.ezdrav.si/</w:t>
              </w:r>
            </w:hyperlink>
          </w:p>
        </w:tc>
      </w:tr>
      <w:tr w:rsidR="00874851" w:rsidRPr="008169B6" w14:paraId="0B9ED4FD" w14:textId="77777777" w:rsidTr="002167BC">
        <w:tc>
          <w:tcPr>
            <w:tcW w:w="5228" w:type="dxa"/>
            <w:vAlign w:val="center"/>
          </w:tcPr>
          <w:p w14:paraId="0D696E5C" w14:textId="77777777" w:rsidR="00874851" w:rsidRPr="008169B6" w:rsidRDefault="00874851" w:rsidP="002167BC">
            <w:pPr>
              <w:rPr>
                <w:b/>
              </w:rPr>
            </w:pPr>
            <w:r w:rsidRPr="008169B6">
              <w:rPr>
                <w:b/>
              </w:rPr>
              <w:t>Uporaba končnih točk zVEM Connect API</w:t>
            </w:r>
          </w:p>
          <w:p w14:paraId="20BB6530" w14:textId="77777777" w:rsidR="00874851" w:rsidRPr="008169B6" w:rsidRDefault="00874851" w:rsidP="002167BC">
            <w:pPr>
              <w:rPr>
                <w:b/>
              </w:rPr>
            </w:pPr>
            <w:r w:rsidRPr="008169B6">
              <w:t>Tehnični kontakt</w:t>
            </w:r>
          </w:p>
        </w:tc>
        <w:tc>
          <w:tcPr>
            <w:tcW w:w="5228" w:type="dxa"/>
            <w:vAlign w:val="center"/>
          </w:tcPr>
          <w:p w14:paraId="5025AAE4" w14:textId="2D824CCA" w:rsidR="00874851" w:rsidRPr="008169B6" w:rsidRDefault="00874851" w:rsidP="002167BC">
            <w:hyperlink r:id="rId27">
              <w:r w:rsidRPr="008169B6">
                <w:rPr>
                  <w:rStyle w:val="Hyperlink"/>
                </w:rPr>
                <w:t>zvem@nijz.si</w:t>
              </w:r>
            </w:hyperlink>
            <w:r w:rsidRPr="008169B6">
              <w:t xml:space="preserve"> </w:t>
            </w:r>
            <w:r w:rsidR="00F34167" w:rsidRPr="008169B6">
              <w:t>ali</w:t>
            </w:r>
          </w:p>
          <w:p w14:paraId="5019DF78" w14:textId="77777777" w:rsidR="00874851" w:rsidRPr="008169B6" w:rsidRDefault="00874851" w:rsidP="002167BC">
            <w:r w:rsidRPr="008169B6">
              <w:t xml:space="preserve">Discourse kategorija </w:t>
            </w:r>
            <w:hyperlink r:id="rId28">
              <w:r w:rsidRPr="008169B6">
                <w:rPr>
                  <w:rStyle w:val="Hyperlink"/>
                </w:rPr>
                <w:t>zVEM storitve in aplikacije</w:t>
              </w:r>
            </w:hyperlink>
          </w:p>
        </w:tc>
      </w:tr>
      <w:tr w:rsidR="00874851" w:rsidRPr="008169B6" w14:paraId="0E6DD213" w14:textId="77777777" w:rsidTr="002167BC">
        <w:tc>
          <w:tcPr>
            <w:tcW w:w="5228" w:type="dxa"/>
            <w:vAlign w:val="center"/>
          </w:tcPr>
          <w:p w14:paraId="675DB1F1" w14:textId="77777777" w:rsidR="00874851" w:rsidRPr="008169B6" w:rsidRDefault="00874851" w:rsidP="002167BC">
            <w:pPr>
              <w:rPr>
                <w:b/>
              </w:rPr>
            </w:pPr>
            <w:r w:rsidRPr="008169B6">
              <w:rPr>
                <w:b/>
              </w:rPr>
              <w:t>Storitve EUEZ in VS</w:t>
            </w:r>
          </w:p>
          <w:p w14:paraId="1080680F" w14:textId="77777777" w:rsidR="00874851" w:rsidRPr="008169B6" w:rsidRDefault="00874851" w:rsidP="002167BC">
            <w:pPr>
              <w:rPr>
                <w:b/>
              </w:rPr>
            </w:pPr>
            <w:r w:rsidRPr="008169B6">
              <w:t>Tehnični kontakt</w:t>
            </w:r>
          </w:p>
        </w:tc>
        <w:tc>
          <w:tcPr>
            <w:tcW w:w="5228" w:type="dxa"/>
            <w:vAlign w:val="center"/>
          </w:tcPr>
          <w:p w14:paraId="2924C471" w14:textId="77777777" w:rsidR="00874851" w:rsidRPr="008169B6" w:rsidRDefault="00874851" w:rsidP="002167BC">
            <w:hyperlink r:id="rId29" w:history="1">
              <w:r w:rsidRPr="008169B6">
                <w:rPr>
                  <w:rStyle w:val="Hyperlink"/>
                </w:rPr>
                <w:t>euez@nijz.si</w:t>
              </w:r>
            </w:hyperlink>
            <w:r w:rsidRPr="008169B6">
              <w:t xml:space="preserve"> ali</w:t>
            </w:r>
          </w:p>
          <w:p w14:paraId="0290F759" w14:textId="77777777" w:rsidR="00874851" w:rsidRPr="008169B6" w:rsidRDefault="00874851" w:rsidP="002167BC">
            <w:r w:rsidRPr="008169B6">
              <w:t xml:space="preserve">Discourse kategorija </w:t>
            </w:r>
            <w:hyperlink r:id="rId30" w:tgtFrame="_blank" w:tooltip="Follow link" w:history="1">
              <w:r w:rsidRPr="008169B6">
                <w:rPr>
                  <w:rStyle w:val="Hyperlink"/>
                </w:rPr>
                <w:t>EUEZ in VS storitve</w:t>
              </w:r>
            </w:hyperlink>
          </w:p>
        </w:tc>
      </w:tr>
    </w:tbl>
    <w:p w14:paraId="2620D3FC" w14:textId="77777777" w:rsidR="00874851" w:rsidRPr="008169B6" w:rsidRDefault="00874851" w:rsidP="00874851"/>
    <w:p w14:paraId="409B0606" w14:textId="575337DA" w:rsidR="00DA0A86" w:rsidRPr="008169B6" w:rsidRDefault="00DA0A86" w:rsidP="00FB1E1D"/>
    <w:p w14:paraId="17BBB6DC" w14:textId="77777777" w:rsidR="00FB1E1D" w:rsidRPr="008169B6" w:rsidRDefault="00FB1E1D" w:rsidP="00FB1E1D"/>
    <w:p w14:paraId="7BBCD8F5" w14:textId="77777777" w:rsidR="00A65F35" w:rsidRPr="008169B6" w:rsidRDefault="00A65F35" w:rsidP="0077155C">
      <w:pPr>
        <w:rPr>
          <w:lang w:bidi="ta-IN"/>
        </w:rPr>
      </w:pPr>
    </w:p>
    <w:sectPr w:rsidR="00A65F35" w:rsidRPr="008169B6" w:rsidSect="00996BE0">
      <w:headerReference w:type="default" r:id="rId31"/>
      <w:footerReference w:type="default" r:id="rId32"/>
      <w:headerReference w:type="first" r:id="rId33"/>
      <w:footerReference w:type="first" r:id="rId34"/>
      <w:pgSz w:w="11906" w:h="16838"/>
      <w:pgMar w:top="1701"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93AD9" w14:textId="77777777" w:rsidR="003E1C6F" w:rsidRDefault="003E1C6F" w:rsidP="00A335A1">
      <w:pPr>
        <w:spacing w:after="0" w:line="240" w:lineRule="auto"/>
      </w:pPr>
      <w:r>
        <w:separator/>
      </w:r>
    </w:p>
  </w:endnote>
  <w:endnote w:type="continuationSeparator" w:id="0">
    <w:p w14:paraId="49167E12" w14:textId="77777777" w:rsidR="003E1C6F" w:rsidRDefault="003E1C6F" w:rsidP="00A335A1">
      <w:pPr>
        <w:spacing w:after="0" w:line="240" w:lineRule="auto"/>
      </w:pPr>
      <w:r>
        <w:continuationSeparator/>
      </w:r>
    </w:p>
  </w:endnote>
  <w:endnote w:type="continuationNotice" w:id="1">
    <w:p w14:paraId="3BF93EC7" w14:textId="77777777" w:rsidR="003E1C6F" w:rsidRDefault="003E1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arajita">
    <w:panose1 w:val="02020603050405020304"/>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081193"/>
      <w:docPartObj>
        <w:docPartGallery w:val="Page Numbers (Bottom of Page)"/>
        <w:docPartUnique/>
      </w:docPartObj>
    </w:sdtPr>
    <w:sdtEndPr>
      <w:rPr>
        <w:noProof/>
      </w:rPr>
    </w:sdtEndPr>
    <w:sdtContent>
      <w:p w14:paraId="768D4ABB" w14:textId="212CBFCF" w:rsidR="00C21F2F" w:rsidRDefault="00C21F2F">
        <w:pPr>
          <w:pStyle w:val="Footer"/>
          <w:jc w:val="right"/>
        </w:pPr>
        <w:r>
          <w:fldChar w:fldCharType="begin"/>
        </w:r>
        <w:r>
          <w:instrText xml:space="preserve"> PAGE   \* MERGEFORMAT </w:instrText>
        </w:r>
        <w:r>
          <w:fldChar w:fldCharType="separate"/>
        </w:r>
        <w:r w:rsidR="00CF24B3">
          <w:rPr>
            <w:noProof/>
          </w:rPr>
          <w:t>1</w:t>
        </w:r>
        <w:r>
          <w:rPr>
            <w:noProof/>
          </w:rPr>
          <w:fldChar w:fldCharType="end"/>
        </w:r>
      </w:p>
    </w:sdtContent>
  </w:sdt>
  <w:p w14:paraId="1A1388B1" w14:textId="77777777" w:rsidR="00C21F2F" w:rsidRDefault="00C21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798F20E" w14:paraId="1329C90C" w14:textId="77777777" w:rsidTr="0798F20E">
      <w:trPr>
        <w:trHeight w:val="300"/>
      </w:trPr>
      <w:tc>
        <w:tcPr>
          <w:tcW w:w="3485" w:type="dxa"/>
        </w:tcPr>
        <w:p w14:paraId="13587DF0" w14:textId="188F9232" w:rsidR="0798F20E" w:rsidRDefault="0798F20E" w:rsidP="0798F20E">
          <w:pPr>
            <w:pStyle w:val="Header"/>
            <w:ind w:left="-115"/>
          </w:pPr>
        </w:p>
      </w:tc>
      <w:tc>
        <w:tcPr>
          <w:tcW w:w="3485" w:type="dxa"/>
        </w:tcPr>
        <w:p w14:paraId="301EE367" w14:textId="38B82D27" w:rsidR="0798F20E" w:rsidRDefault="0798F20E" w:rsidP="0798F20E">
          <w:pPr>
            <w:pStyle w:val="Header"/>
            <w:jc w:val="center"/>
          </w:pPr>
        </w:p>
      </w:tc>
      <w:tc>
        <w:tcPr>
          <w:tcW w:w="3485" w:type="dxa"/>
        </w:tcPr>
        <w:p w14:paraId="2AB5B691" w14:textId="5407A94A" w:rsidR="0798F20E" w:rsidRDefault="0798F20E" w:rsidP="0798F20E">
          <w:pPr>
            <w:pStyle w:val="Header"/>
            <w:ind w:right="-115"/>
            <w:jc w:val="right"/>
          </w:pPr>
        </w:p>
      </w:tc>
    </w:tr>
  </w:tbl>
  <w:p w14:paraId="2B914F90" w14:textId="0E3DE325" w:rsidR="0798F20E" w:rsidRDefault="0798F20E" w:rsidP="0798F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34EBA" w14:textId="77777777" w:rsidR="003E1C6F" w:rsidRDefault="003E1C6F" w:rsidP="00A335A1">
      <w:pPr>
        <w:spacing w:after="0" w:line="240" w:lineRule="auto"/>
      </w:pPr>
      <w:r>
        <w:separator/>
      </w:r>
    </w:p>
  </w:footnote>
  <w:footnote w:type="continuationSeparator" w:id="0">
    <w:p w14:paraId="5DE06D7A" w14:textId="77777777" w:rsidR="003E1C6F" w:rsidRDefault="003E1C6F" w:rsidP="00A335A1">
      <w:pPr>
        <w:spacing w:after="0" w:line="240" w:lineRule="auto"/>
      </w:pPr>
      <w:r>
        <w:continuationSeparator/>
      </w:r>
    </w:p>
  </w:footnote>
  <w:footnote w:type="continuationNotice" w:id="1">
    <w:p w14:paraId="4FBD874E" w14:textId="77777777" w:rsidR="003E1C6F" w:rsidRDefault="003E1C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B1CD" w14:textId="68122F5B" w:rsidR="00C21F2F" w:rsidRPr="0033730D" w:rsidRDefault="007969EB">
    <w:pPr>
      <w:pStyle w:val="Header"/>
      <w:rPr>
        <w:i/>
        <w:color w:val="17365D" w:themeColor="text2" w:themeShade="BF"/>
      </w:rPr>
    </w:pPr>
    <w:sdt>
      <w:sdtPr>
        <w:rPr>
          <w:rFonts w:cs="Arial"/>
          <w:i/>
          <w:color w:val="17365D" w:themeColor="text2" w:themeShade="BF"/>
        </w:rPr>
        <w:alias w:val="Naslov"/>
        <w:id w:val="-612283414"/>
        <w:dataBinding w:prefixMappings="xmlns:ns0='http://schemas.openxmlformats.org/package/2006/metadata/core-properties' xmlns:ns1='http://purl.org/dc/elements/1.1/'" w:xpath="/ns0:coreProperties[1]/ns1:title[1]" w:storeItemID="{6C3C8BC8-F283-45AE-878A-BAB7291924A1}"/>
        <w:text/>
      </w:sdtPr>
      <w:sdtEndPr>
        <w:rPr>
          <w:rFonts w:cstheme="minorBidi"/>
        </w:rPr>
      </w:sdtEndPr>
      <w:sdtContent>
        <w:r w:rsidR="00A65F35">
          <w:rPr>
            <w:rFonts w:cs="Arial"/>
            <w:i/>
            <w:color w:val="17365D" w:themeColor="text2" w:themeShade="BF"/>
          </w:rPr>
          <w:t>Predpogoji in začetek uporabe aplikacije zVEM Plus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A57F" w14:textId="77777777" w:rsidR="00C21F2F" w:rsidRDefault="00C21F2F">
    <w:pPr>
      <w:pStyle w:val="Header"/>
    </w:pPr>
    <w:r>
      <w:rPr>
        <w:noProof/>
        <w:lang w:eastAsia="sl-SI"/>
      </w:rPr>
      <w:drawing>
        <wp:anchor distT="0" distB="0" distL="0" distR="114300" simplePos="0" relativeHeight="251658240" behindDoc="0" locked="0" layoutInCell="1" allowOverlap="1" wp14:anchorId="39BB1694" wp14:editId="595DECF4">
          <wp:simplePos x="0" y="0"/>
          <wp:positionH relativeFrom="column">
            <wp:posOffset>-476250</wp:posOffset>
          </wp:positionH>
          <wp:positionV relativeFrom="paragraph">
            <wp:posOffset>-202565</wp:posOffset>
          </wp:positionV>
          <wp:extent cx="7599680" cy="1347470"/>
          <wp:effectExtent l="0" t="0" r="1270" b="5080"/>
          <wp:wrapSquare wrapText="bothSides"/>
          <wp:docPr id="11" name="Picture 11" descr="e-zdravje_dopis_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dravje_dopis_n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45DF4"/>
    <w:multiLevelType w:val="hybridMultilevel"/>
    <w:tmpl w:val="28D62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A45C0"/>
    <w:multiLevelType w:val="hybridMultilevel"/>
    <w:tmpl w:val="B8BEC268"/>
    <w:lvl w:ilvl="0" w:tplc="FFFFFFF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7456E0"/>
    <w:multiLevelType w:val="multilevel"/>
    <w:tmpl w:val="9EF0D9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289"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C422DEC"/>
    <w:multiLevelType w:val="hybridMultilevel"/>
    <w:tmpl w:val="29A4D61E"/>
    <w:lvl w:ilvl="0" w:tplc="FFFFFFFF">
      <w:numFmt w:val="bullet"/>
      <w:lvlText w:val="-"/>
      <w:lvlJc w:val="left"/>
      <w:pPr>
        <w:ind w:left="720" w:hanging="360"/>
      </w:pPr>
      <w:rPr>
        <w:rFonts w:ascii="Calibri" w:eastAsiaTheme="minorHAnsi" w:hAnsi="Calibri" w:cs="Calibri" w:hint="default"/>
      </w:rPr>
    </w:lvl>
    <w:lvl w:ilvl="1" w:tplc="CFD499C2">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AA63ED"/>
    <w:multiLevelType w:val="hybridMultilevel"/>
    <w:tmpl w:val="8E2E20CC"/>
    <w:lvl w:ilvl="0" w:tplc="763EC882">
      <w:start w:val="1"/>
      <w:numFmt w:val="lowerLetter"/>
      <w:pStyle w:val="Numbering-level2"/>
      <w:lvlText w:val="%1."/>
      <w:lvlJc w:val="left"/>
      <w:pPr>
        <w:ind w:left="1057" w:hanging="360"/>
      </w:pPr>
      <w:rPr>
        <w:rFonts w:hint="default"/>
        <w:color w:val="00B0F0"/>
      </w:rPr>
    </w:lvl>
    <w:lvl w:ilvl="1" w:tplc="26B8B4A2">
      <w:start w:val="1"/>
      <w:numFmt w:val="lowerLetter"/>
      <w:lvlText w:val="%2."/>
      <w:lvlJc w:val="left"/>
      <w:pPr>
        <w:ind w:left="1777" w:hanging="360"/>
      </w:pPr>
      <w:rPr>
        <w:rFonts w:hint="default"/>
        <w:color w:val="00B0F0"/>
      </w:rPr>
    </w:lvl>
    <w:lvl w:ilvl="2" w:tplc="0424001B" w:tentative="1">
      <w:start w:val="1"/>
      <w:numFmt w:val="lowerRoman"/>
      <w:lvlText w:val="%3."/>
      <w:lvlJc w:val="right"/>
      <w:pPr>
        <w:ind w:left="2497" w:hanging="180"/>
      </w:pPr>
    </w:lvl>
    <w:lvl w:ilvl="3" w:tplc="0424000F" w:tentative="1">
      <w:start w:val="1"/>
      <w:numFmt w:val="decimal"/>
      <w:lvlText w:val="%4."/>
      <w:lvlJc w:val="left"/>
      <w:pPr>
        <w:ind w:left="3217" w:hanging="360"/>
      </w:pPr>
    </w:lvl>
    <w:lvl w:ilvl="4" w:tplc="04240019" w:tentative="1">
      <w:start w:val="1"/>
      <w:numFmt w:val="lowerLetter"/>
      <w:lvlText w:val="%5."/>
      <w:lvlJc w:val="left"/>
      <w:pPr>
        <w:ind w:left="3937" w:hanging="360"/>
      </w:pPr>
    </w:lvl>
    <w:lvl w:ilvl="5" w:tplc="0424001B" w:tentative="1">
      <w:start w:val="1"/>
      <w:numFmt w:val="lowerRoman"/>
      <w:lvlText w:val="%6."/>
      <w:lvlJc w:val="right"/>
      <w:pPr>
        <w:ind w:left="4657" w:hanging="180"/>
      </w:pPr>
    </w:lvl>
    <w:lvl w:ilvl="6" w:tplc="0424000F" w:tentative="1">
      <w:start w:val="1"/>
      <w:numFmt w:val="decimal"/>
      <w:lvlText w:val="%7."/>
      <w:lvlJc w:val="left"/>
      <w:pPr>
        <w:ind w:left="5377" w:hanging="360"/>
      </w:pPr>
    </w:lvl>
    <w:lvl w:ilvl="7" w:tplc="04240019" w:tentative="1">
      <w:start w:val="1"/>
      <w:numFmt w:val="lowerLetter"/>
      <w:lvlText w:val="%8."/>
      <w:lvlJc w:val="left"/>
      <w:pPr>
        <w:ind w:left="6097" w:hanging="360"/>
      </w:pPr>
    </w:lvl>
    <w:lvl w:ilvl="8" w:tplc="0424001B" w:tentative="1">
      <w:start w:val="1"/>
      <w:numFmt w:val="lowerRoman"/>
      <w:lvlText w:val="%9."/>
      <w:lvlJc w:val="right"/>
      <w:pPr>
        <w:ind w:left="6817" w:hanging="180"/>
      </w:pPr>
    </w:lvl>
  </w:abstractNum>
  <w:abstractNum w:abstractNumId="5" w15:restartNumberingAfterBreak="0">
    <w:nsid w:val="40A07714"/>
    <w:multiLevelType w:val="hybridMultilevel"/>
    <w:tmpl w:val="2CC28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D714D"/>
    <w:multiLevelType w:val="hybridMultilevel"/>
    <w:tmpl w:val="A4304E36"/>
    <w:lvl w:ilvl="0" w:tplc="D22685FE">
      <w:start w:val="1"/>
      <w:numFmt w:val="decimal"/>
      <w:pStyle w:val="Numbering-level1"/>
      <w:lvlText w:val="%1."/>
      <w:lvlJc w:val="left"/>
      <w:pPr>
        <w:ind w:left="700" w:hanging="360"/>
      </w:pPr>
      <w:rPr>
        <w:rFonts w:hint="default"/>
        <w:color w:val="00B0F0"/>
      </w:rPr>
    </w:lvl>
    <w:lvl w:ilvl="1" w:tplc="F17268E2">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B37582"/>
    <w:multiLevelType w:val="hybridMultilevel"/>
    <w:tmpl w:val="D8ACE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426DC7"/>
    <w:multiLevelType w:val="hybridMultilevel"/>
    <w:tmpl w:val="FDE27C7A"/>
    <w:lvl w:ilvl="0" w:tplc="345867C2">
      <w:start w:val="1"/>
      <w:numFmt w:val="bullet"/>
      <w:pStyle w:val="Bullet-level2"/>
      <w:lvlText w:val="o"/>
      <w:lvlJc w:val="left"/>
      <w:pPr>
        <w:ind w:left="1797" w:hanging="360"/>
      </w:pPr>
      <w:rPr>
        <w:rFonts w:ascii="Courier New" w:hAnsi="Courier New" w:hint="default"/>
        <w:color w:val="00B0F0"/>
      </w:rPr>
    </w:lvl>
    <w:lvl w:ilvl="1" w:tplc="04240003" w:tentative="1">
      <w:start w:val="1"/>
      <w:numFmt w:val="bullet"/>
      <w:lvlText w:val="o"/>
      <w:lvlJc w:val="left"/>
      <w:pPr>
        <w:ind w:left="2517" w:hanging="360"/>
      </w:pPr>
      <w:rPr>
        <w:rFonts w:ascii="Courier New" w:hAnsi="Courier New" w:cs="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cs="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cs="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9" w15:restartNumberingAfterBreak="0">
    <w:nsid w:val="55DE7B86"/>
    <w:multiLevelType w:val="hybridMultilevel"/>
    <w:tmpl w:val="53A0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1773A"/>
    <w:multiLevelType w:val="hybridMultilevel"/>
    <w:tmpl w:val="6B4CC4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C405D71"/>
    <w:multiLevelType w:val="hybridMultilevel"/>
    <w:tmpl w:val="A38CA30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0C7A4E"/>
    <w:multiLevelType w:val="hybridMultilevel"/>
    <w:tmpl w:val="944A624E"/>
    <w:lvl w:ilvl="0" w:tplc="2B34ADD2">
      <w:start w:val="1"/>
      <w:numFmt w:val="bullet"/>
      <w:pStyle w:val="Bullets-level1"/>
      <w:lvlText w:val=""/>
      <w:lvlJc w:val="left"/>
      <w:pPr>
        <w:ind w:left="2826" w:hanging="360"/>
      </w:pPr>
      <w:rPr>
        <w:rFonts w:ascii="Symbol" w:hAnsi="Symbol" w:hint="default"/>
        <w:color w:val="00B0F0"/>
      </w:rPr>
    </w:lvl>
    <w:lvl w:ilvl="1" w:tplc="E1C6EB50">
      <w:start w:val="1"/>
      <w:numFmt w:val="bullet"/>
      <w:lvlText w:val="o"/>
      <w:lvlJc w:val="left"/>
      <w:pPr>
        <w:ind w:left="3546" w:hanging="360"/>
      </w:pPr>
      <w:rPr>
        <w:rFonts w:ascii="Courier New" w:hAnsi="Courier New" w:hint="default"/>
        <w:color w:val="00B0F0"/>
      </w:rPr>
    </w:lvl>
    <w:lvl w:ilvl="2" w:tplc="6B9E2C9A">
      <w:start w:val="1"/>
      <w:numFmt w:val="bullet"/>
      <w:pStyle w:val="Bullets-level3"/>
      <w:lvlText w:val=""/>
      <w:lvlJc w:val="left"/>
      <w:pPr>
        <w:ind w:left="4266" w:hanging="360"/>
      </w:pPr>
      <w:rPr>
        <w:rFonts w:ascii="Aparajita" w:hAnsi="Aparajita" w:hint="default"/>
        <w:color w:val="00B0F0"/>
      </w:rPr>
    </w:lvl>
    <w:lvl w:ilvl="3" w:tplc="04240001" w:tentative="1">
      <w:start w:val="1"/>
      <w:numFmt w:val="bullet"/>
      <w:lvlText w:val=""/>
      <w:lvlJc w:val="left"/>
      <w:pPr>
        <w:ind w:left="4986" w:hanging="360"/>
      </w:pPr>
      <w:rPr>
        <w:rFonts w:ascii="Symbol" w:hAnsi="Symbol" w:hint="default"/>
      </w:rPr>
    </w:lvl>
    <w:lvl w:ilvl="4" w:tplc="04240003" w:tentative="1">
      <w:start w:val="1"/>
      <w:numFmt w:val="bullet"/>
      <w:lvlText w:val="o"/>
      <w:lvlJc w:val="left"/>
      <w:pPr>
        <w:ind w:left="5706" w:hanging="360"/>
      </w:pPr>
      <w:rPr>
        <w:rFonts w:ascii="Courier New" w:hAnsi="Courier New" w:cs="Courier New" w:hint="default"/>
      </w:rPr>
    </w:lvl>
    <w:lvl w:ilvl="5" w:tplc="04240005" w:tentative="1">
      <w:start w:val="1"/>
      <w:numFmt w:val="bullet"/>
      <w:lvlText w:val=""/>
      <w:lvlJc w:val="left"/>
      <w:pPr>
        <w:ind w:left="6426" w:hanging="360"/>
      </w:pPr>
      <w:rPr>
        <w:rFonts w:ascii="Wingdings" w:hAnsi="Wingdings" w:hint="default"/>
      </w:rPr>
    </w:lvl>
    <w:lvl w:ilvl="6" w:tplc="04240001" w:tentative="1">
      <w:start w:val="1"/>
      <w:numFmt w:val="bullet"/>
      <w:lvlText w:val=""/>
      <w:lvlJc w:val="left"/>
      <w:pPr>
        <w:ind w:left="7146" w:hanging="360"/>
      </w:pPr>
      <w:rPr>
        <w:rFonts w:ascii="Symbol" w:hAnsi="Symbol" w:hint="default"/>
      </w:rPr>
    </w:lvl>
    <w:lvl w:ilvl="7" w:tplc="04240003" w:tentative="1">
      <w:start w:val="1"/>
      <w:numFmt w:val="bullet"/>
      <w:lvlText w:val="o"/>
      <w:lvlJc w:val="left"/>
      <w:pPr>
        <w:ind w:left="7866" w:hanging="360"/>
      </w:pPr>
      <w:rPr>
        <w:rFonts w:ascii="Courier New" w:hAnsi="Courier New" w:cs="Courier New" w:hint="default"/>
      </w:rPr>
    </w:lvl>
    <w:lvl w:ilvl="8" w:tplc="04240005" w:tentative="1">
      <w:start w:val="1"/>
      <w:numFmt w:val="bullet"/>
      <w:lvlText w:val=""/>
      <w:lvlJc w:val="left"/>
      <w:pPr>
        <w:ind w:left="8586" w:hanging="360"/>
      </w:pPr>
      <w:rPr>
        <w:rFonts w:ascii="Wingdings" w:hAnsi="Wingdings" w:hint="default"/>
      </w:rPr>
    </w:lvl>
  </w:abstractNum>
  <w:abstractNum w:abstractNumId="13" w15:restartNumberingAfterBreak="0">
    <w:nsid w:val="6FD46405"/>
    <w:multiLevelType w:val="hybridMultilevel"/>
    <w:tmpl w:val="D8D279EC"/>
    <w:lvl w:ilvl="0" w:tplc="08090001">
      <w:start w:val="1"/>
      <w:numFmt w:val="bullet"/>
      <w:lvlText w:val=""/>
      <w:lvlJc w:val="left"/>
      <w:pPr>
        <w:ind w:left="765"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768C9"/>
    <w:multiLevelType w:val="hybridMultilevel"/>
    <w:tmpl w:val="C87E42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484904359">
    <w:abstractNumId w:val="12"/>
  </w:num>
  <w:num w:numId="2" w16cid:durableId="316082197">
    <w:abstractNumId w:val="8"/>
  </w:num>
  <w:num w:numId="3" w16cid:durableId="1399397638">
    <w:abstractNumId w:val="6"/>
  </w:num>
  <w:num w:numId="4" w16cid:durableId="1482960630">
    <w:abstractNumId w:val="4"/>
  </w:num>
  <w:num w:numId="5" w16cid:durableId="974216460">
    <w:abstractNumId w:val="2"/>
  </w:num>
  <w:num w:numId="6" w16cid:durableId="1624923501">
    <w:abstractNumId w:val="11"/>
  </w:num>
  <w:num w:numId="7" w16cid:durableId="1191725244">
    <w:abstractNumId w:val="0"/>
  </w:num>
  <w:num w:numId="8" w16cid:durableId="570426310">
    <w:abstractNumId w:val="14"/>
  </w:num>
  <w:num w:numId="9" w16cid:durableId="20320558">
    <w:abstractNumId w:val="5"/>
  </w:num>
  <w:num w:numId="10" w16cid:durableId="59325786">
    <w:abstractNumId w:val="10"/>
  </w:num>
  <w:num w:numId="11" w16cid:durableId="1694915979">
    <w:abstractNumId w:val="3"/>
  </w:num>
  <w:num w:numId="12" w16cid:durableId="178933667">
    <w:abstractNumId w:val="1"/>
  </w:num>
  <w:num w:numId="13" w16cid:durableId="798255659">
    <w:abstractNumId w:val="7"/>
  </w:num>
  <w:num w:numId="14" w16cid:durableId="1037391817">
    <w:abstractNumId w:val="13"/>
  </w:num>
  <w:num w:numId="15" w16cid:durableId="186575340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F0"/>
    <w:rsid w:val="000005E8"/>
    <w:rsid w:val="0000065A"/>
    <w:rsid w:val="00000BCA"/>
    <w:rsid w:val="000011CC"/>
    <w:rsid w:val="000017FB"/>
    <w:rsid w:val="00002AA2"/>
    <w:rsid w:val="0000308C"/>
    <w:rsid w:val="00003128"/>
    <w:rsid w:val="0000326A"/>
    <w:rsid w:val="00003FA5"/>
    <w:rsid w:val="0000495D"/>
    <w:rsid w:val="00005C09"/>
    <w:rsid w:val="00005E5D"/>
    <w:rsid w:val="0000626E"/>
    <w:rsid w:val="0000749A"/>
    <w:rsid w:val="00007961"/>
    <w:rsid w:val="000108A7"/>
    <w:rsid w:val="000108B1"/>
    <w:rsid w:val="00010C81"/>
    <w:rsid w:val="00010C96"/>
    <w:rsid w:val="00011FBD"/>
    <w:rsid w:val="00012428"/>
    <w:rsid w:val="00012551"/>
    <w:rsid w:val="00012558"/>
    <w:rsid w:val="0001266F"/>
    <w:rsid w:val="00012C84"/>
    <w:rsid w:val="00012F31"/>
    <w:rsid w:val="00013CC5"/>
    <w:rsid w:val="00013D5C"/>
    <w:rsid w:val="00014106"/>
    <w:rsid w:val="00014256"/>
    <w:rsid w:val="00014EE0"/>
    <w:rsid w:val="00014F79"/>
    <w:rsid w:val="0001509A"/>
    <w:rsid w:val="000153FC"/>
    <w:rsid w:val="00015BD9"/>
    <w:rsid w:val="00016379"/>
    <w:rsid w:val="000176F4"/>
    <w:rsid w:val="000177A3"/>
    <w:rsid w:val="00017FCE"/>
    <w:rsid w:val="000202A6"/>
    <w:rsid w:val="00020633"/>
    <w:rsid w:val="00020754"/>
    <w:rsid w:val="00023010"/>
    <w:rsid w:val="000230EE"/>
    <w:rsid w:val="000233DC"/>
    <w:rsid w:val="0002360D"/>
    <w:rsid w:val="00023D6E"/>
    <w:rsid w:val="0002452B"/>
    <w:rsid w:val="000247B3"/>
    <w:rsid w:val="00024E7A"/>
    <w:rsid w:val="00025179"/>
    <w:rsid w:val="00025618"/>
    <w:rsid w:val="00025887"/>
    <w:rsid w:val="00025C55"/>
    <w:rsid w:val="0002647D"/>
    <w:rsid w:val="00026A16"/>
    <w:rsid w:val="00026FB1"/>
    <w:rsid w:val="00027AF9"/>
    <w:rsid w:val="00027EE6"/>
    <w:rsid w:val="00030A62"/>
    <w:rsid w:val="00031678"/>
    <w:rsid w:val="00031EA9"/>
    <w:rsid w:val="00031FCD"/>
    <w:rsid w:val="00032D9D"/>
    <w:rsid w:val="000330BA"/>
    <w:rsid w:val="00033CD6"/>
    <w:rsid w:val="00033CF9"/>
    <w:rsid w:val="00034046"/>
    <w:rsid w:val="0003491C"/>
    <w:rsid w:val="00034DAA"/>
    <w:rsid w:val="000354E9"/>
    <w:rsid w:val="00035B97"/>
    <w:rsid w:val="00035C70"/>
    <w:rsid w:val="00036D59"/>
    <w:rsid w:val="00036DA0"/>
    <w:rsid w:val="0003758A"/>
    <w:rsid w:val="00037CDD"/>
    <w:rsid w:val="00041333"/>
    <w:rsid w:val="00041FE9"/>
    <w:rsid w:val="000423B6"/>
    <w:rsid w:val="00042497"/>
    <w:rsid w:val="000428FC"/>
    <w:rsid w:val="00042B04"/>
    <w:rsid w:val="00042B25"/>
    <w:rsid w:val="00043406"/>
    <w:rsid w:val="00043695"/>
    <w:rsid w:val="00043D06"/>
    <w:rsid w:val="0004456C"/>
    <w:rsid w:val="00044A81"/>
    <w:rsid w:val="000455F3"/>
    <w:rsid w:val="000458C8"/>
    <w:rsid w:val="00045B88"/>
    <w:rsid w:val="000463AF"/>
    <w:rsid w:val="0004673F"/>
    <w:rsid w:val="000469E2"/>
    <w:rsid w:val="00046DD9"/>
    <w:rsid w:val="00047CBF"/>
    <w:rsid w:val="000507F0"/>
    <w:rsid w:val="00050C18"/>
    <w:rsid w:val="00050CA4"/>
    <w:rsid w:val="00051CF7"/>
    <w:rsid w:val="00052DFB"/>
    <w:rsid w:val="000530E0"/>
    <w:rsid w:val="000533E0"/>
    <w:rsid w:val="00053641"/>
    <w:rsid w:val="000541FE"/>
    <w:rsid w:val="0005553D"/>
    <w:rsid w:val="00055558"/>
    <w:rsid w:val="00055DBA"/>
    <w:rsid w:val="00056166"/>
    <w:rsid w:val="000561CE"/>
    <w:rsid w:val="0005655E"/>
    <w:rsid w:val="00057116"/>
    <w:rsid w:val="000573D1"/>
    <w:rsid w:val="00060069"/>
    <w:rsid w:val="00060538"/>
    <w:rsid w:val="000617F4"/>
    <w:rsid w:val="00061813"/>
    <w:rsid w:val="00061C5A"/>
    <w:rsid w:val="00061E76"/>
    <w:rsid w:val="00062907"/>
    <w:rsid w:val="00062B4D"/>
    <w:rsid w:val="00062B97"/>
    <w:rsid w:val="00062C6F"/>
    <w:rsid w:val="0006339E"/>
    <w:rsid w:val="00063524"/>
    <w:rsid w:val="000640F5"/>
    <w:rsid w:val="00064A58"/>
    <w:rsid w:val="00065653"/>
    <w:rsid w:val="000658AD"/>
    <w:rsid w:val="00065916"/>
    <w:rsid w:val="000667CF"/>
    <w:rsid w:val="00067FE5"/>
    <w:rsid w:val="00070208"/>
    <w:rsid w:val="0007088F"/>
    <w:rsid w:val="00070C02"/>
    <w:rsid w:val="00070C55"/>
    <w:rsid w:val="0007164E"/>
    <w:rsid w:val="00071D54"/>
    <w:rsid w:val="00072604"/>
    <w:rsid w:val="0007261C"/>
    <w:rsid w:val="000730D1"/>
    <w:rsid w:val="000736B5"/>
    <w:rsid w:val="000739F5"/>
    <w:rsid w:val="00073BE6"/>
    <w:rsid w:val="0007401E"/>
    <w:rsid w:val="00074234"/>
    <w:rsid w:val="000744C4"/>
    <w:rsid w:val="00075C40"/>
    <w:rsid w:val="000773E6"/>
    <w:rsid w:val="00077842"/>
    <w:rsid w:val="00077B30"/>
    <w:rsid w:val="00077D3E"/>
    <w:rsid w:val="00080945"/>
    <w:rsid w:val="00080C26"/>
    <w:rsid w:val="0008107B"/>
    <w:rsid w:val="000811AA"/>
    <w:rsid w:val="00081981"/>
    <w:rsid w:val="00082139"/>
    <w:rsid w:val="000829D5"/>
    <w:rsid w:val="0008341B"/>
    <w:rsid w:val="000836E9"/>
    <w:rsid w:val="00083C68"/>
    <w:rsid w:val="00083EDA"/>
    <w:rsid w:val="000847DE"/>
    <w:rsid w:val="000849A2"/>
    <w:rsid w:val="00084A9F"/>
    <w:rsid w:val="00084C8F"/>
    <w:rsid w:val="000851AC"/>
    <w:rsid w:val="000851AF"/>
    <w:rsid w:val="00085250"/>
    <w:rsid w:val="00085266"/>
    <w:rsid w:val="00085894"/>
    <w:rsid w:val="000864B5"/>
    <w:rsid w:val="00086D2B"/>
    <w:rsid w:val="000871F0"/>
    <w:rsid w:val="00087C18"/>
    <w:rsid w:val="000905B2"/>
    <w:rsid w:val="00090BE4"/>
    <w:rsid w:val="00090CD3"/>
    <w:rsid w:val="00091138"/>
    <w:rsid w:val="000911FD"/>
    <w:rsid w:val="00091511"/>
    <w:rsid w:val="00091537"/>
    <w:rsid w:val="00091D2F"/>
    <w:rsid w:val="00091FAD"/>
    <w:rsid w:val="00092446"/>
    <w:rsid w:val="000924CE"/>
    <w:rsid w:val="00092881"/>
    <w:rsid w:val="00092C84"/>
    <w:rsid w:val="00092CD4"/>
    <w:rsid w:val="00093080"/>
    <w:rsid w:val="000935CC"/>
    <w:rsid w:val="0009362F"/>
    <w:rsid w:val="00093B75"/>
    <w:rsid w:val="00093D0B"/>
    <w:rsid w:val="000941E8"/>
    <w:rsid w:val="000949D1"/>
    <w:rsid w:val="00094C29"/>
    <w:rsid w:val="00094C30"/>
    <w:rsid w:val="00094C9F"/>
    <w:rsid w:val="00095E67"/>
    <w:rsid w:val="0009631A"/>
    <w:rsid w:val="000966E9"/>
    <w:rsid w:val="000969C9"/>
    <w:rsid w:val="00096AD8"/>
    <w:rsid w:val="00096C14"/>
    <w:rsid w:val="00096E52"/>
    <w:rsid w:val="00096ED8"/>
    <w:rsid w:val="00097055"/>
    <w:rsid w:val="000975C7"/>
    <w:rsid w:val="000977C5"/>
    <w:rsid w:val="00097C31"/>
    <w:rsid w:val="00097C71"/>
    <w:rsid w:val="00097EB7"/>
    <w:rsid w:val="000A0026"/>
    <w:rsid w:val="000A0034"/>
    <w:rsid w:val="000A06F4"/>
    <w:rsid w:val="000A0E54"/>
    <w:rsid w:val="000A1046"/>
    <w:rsid w:val="000A171F"/>
    <w:rsid w:val="000A17C7"/>
    <w:rsid w:val="000A17FA"/>
    <w:rsid w:val="000A1C98"/>
    <w:rsid w:val="000A1D1B"/>
    <w:rsid w:val="000A2099"/>
    <w:rsid w:val="000A2111"/>
    <w:rsid w:val="000A3637"/>
    <w:rsid w:val="000A375E"/>
    <w:rsid w:val="000A3A7E"/>
    <w:rsid w:val="000A40DB"/>
    <w:rsid w:val="000A43DD"/>
    <w:rsid w:val="000A4AD9"/>
    <w:rsid w:val="000A4D6E"/>
    <w:rsid w:val="000A5803"/>
    <w:rsid w:val="000A6DDC"/>
    <w:rsid w:val="000A6E3B"/>
    <w:rsid w:val="000A75FC"/>
    <w:rsid w:val="000A77B5"/>
    <w:rsid w:val="000A7810"/>
    <w:rsid w:val="000A7C8F"/>
    <w:rsid w:val="000B0088"/>
    <w:rsid w:val="000B0CA1"/>
    <w:rsid w:val="000B1C7A"/>
    <w:rsid w:val="000B253C"/>
    <w:rsid w:val="000B2AFA"/>
    <w:rsid w:val="000B341F"/>
    <w:rsid w:val="000B3465"/>
    <w:rsid w:val="000B449D"/>
    <w:rsid w:val="000B44A4"/>
    <w:rsid w:val="000B458B"/>
    <w:rsid w:val="000B4A8E"/>
    <w:rsid w:val="000B4BCB"/>
    <w:rsid w:val="000B4C68"/>
    <w:rsid w:val="000B4CE9"/>
    <w:rsid w:val="000B5187"/>
    <w:rsid w:val="000B5612"/>
    <w:rsid w:val="000B64A3"/>
    <w:rsid w:val="000B6643"/>
    <w:rsid w:val="000B665F"/>
    <w:rsid w:val="000B6B68"/>
    <w:rsid w:val="000B77F5"/>
    <w:rsid w:val="000B78B8"/>
    <w:rsid w:val="000C0581"/>
    <w:rsid w:val="000C0691"/>
    <w:rsid w:val="000C120A"/>
    <w:rsid w:val="000C2170"/>
    <w:rsid w:val="000C269E"/>
    <w:rsid w:val="000C26B0"/>
    <w:rsid w:val="000C2FBD"/>
    <w:rsid w:val="000C3168"/>
    <w:rsid w:val="000C3CBB"/>
    <w:rsid w:val="000C3D49"/>
    <w:rsid w:val="000C3E37"/>
    <w:rsid w:val="000C443E"/>
    <w:rsid w:val="000C48CC"/>
    <w:rsid w:val="000C4D71"/>
    <w:rsid w:val="000C5772"/>
    <w:rsid w:val="000C5B6D"/>
    <w:rsid w:val="000C5F34"/>
    <w:rsid w:val="000C7234"/>
    <w:rsid w:val="000C72FE"/>
    <w:rsid w:val="000D087E"/>
    <w:rsid w:val="000D0B7F"/>
    <w:rsid w:val="000D0B95"/>
    <w:rsid w:val="000D1243"/>
    <w:rsid w:val="000D1569"/>
    <w:rsid w:val="000D1747"/>
    <w:rsid w:val="000D18FA"/>
    <w:rsid w:val="000D1CCD"/>
    <w:rsid w:val="000D2A52"/>
    <w:rsid w:val="000D2CB4"/>
    <w:rsid w:val="000D30DF"/>
    <w:rsid w:val="000D349F"/>
    <w:rsid w:val="000D4208"/>
    <w:rsid w:val="000D52A3"/>
    <w:rsid w:val="000D6055"/>
    <w:rsid w:val="000D7358"/>
    <w:rsid w:val="000D74F8"/>
    <w:rsid w:val="000E0149"/>
    <w:rsid w:val="000E0177"/>
    <w:rsid w:val="000E0420"/>
    <w:rsid w:val="000E088F"/>
    <w:rsid w:val="000E12DE"/>
    <w:rsid w:val="000E1308"/>
    <w:rsid w:val="000E1AA8"/>
    <w:rsid w:val="000E1C7B"/>
    <w:rsid w:val="000E2AC4"/>
    <w:rsid w:val="000E3323"/>
    <w:rsid w:val="000E383D"/>
    <w:rsid w:val="000E4082"/>
    <w:rsid w:val="000E44EA"/>
    <w:rsid w:val="000E4837"/>
    <w:rsid w:val="000E4B2B"/>
    <w:rsid w:val="000E506C"/>
    <w:rsid w:val="000E6124"/>
    <w:rsid w:val="000E6B47"/>
    <w:rsid w:val="000E7422"/>
    <w:rsid w:val="000E7EC2"/>
    <w:rsid w:val="000E7FB7"/>
    <w:rsid w:val="000F0233"/>
    <w:rsid w:val="000F09B2"/>
    <w:rsid w:val="000F11A6"/>
    <w:rsid w:val="000F1EA2"/>
    <w:rsid w:val="000F206F"/>
    <w:rsid w:val="000F23FE"/>
    <w:rsid w:val="000F2E39"/>
    <w:rsid w:val="000F2E9D"/>
    <w:rsid w:val="000F3E0B"/>
    <w:rsid w:val="000F46FD"/>
    <w:rsid w:val="000F479E"/>
    <w:rsid w:val="000F4CCC"/>
    <w:rsid w:val="000F5BD1"/>
    <w:rsid w:val="000F5C2A"/>
    <w:rsid w:val="000F608A"/>
    <w:rsid w:val="000F6310"/>
    <w:rsid w:val="000F65C3"/>
    <w:rsid w:val="000F6615"/>
    <w:rsid w:val="000F6BBC"/>
    <w:rsid w:val="000F7290"/>
    <w:rsid w:val="000F7631"/>
    <w:rsid w:val="000F7845"/>
    <w:rsid w:val="000F7CE2"/>
    <w:rsid w:val="00100D49"/>
    <w:rsid w:val="00101C5F"/>
    <w:rsid w:val="0010258F"/>
    <w:rsid w:val="00102702"/>
    <w:rsid w:val="00102A32"/>
    <w:rsid w:val="00102B61"/>
    <w:rsid w:val="00102E32"/>
    <w:rsid w:val="00102E40"/>
    <w:rsid w:val="00103067"/>
    <w:rsid w:val="00103165"/>
    <w:rsid w:val="00103DBA"/>
    <w:rsid w:val="0010469A"/>
    <w:rsid w:val="0010485F"/>
    <w:rsid w:val="00104935"/>
    <w:rsid w:val="001051F3"/>
    <w:rsid w:val="001056F5"/>
    <w:rsid w:val="001058A6"/>
    <w:rsid w:val="001060BA"/>
    <w:rsid w:val="001061E5"/>
    <w:rsid w:val="0010657B"/>
    <w:rsid w:val="0010683B"/>
    <w:rsid w:val="00107265"/>
    <w:rsid w:val="001073A9"/>
    <w:rsid w:val="0010799F"/>
    <w:rsid w:val="00110650"/>
    <w:rsid w:val="0011065E"/>
    <w:rsid w:val="00110D29"/>
    <w:rsid w:val="00110F6A"/>
    <w:rsid w:val="0011112F"/>
    <w:rsid w:val="00111495"/>
    <w:rsid w:val="001114A7"/>
    <w:rsid w:val="0011155F"/>
    <w:rsid w:val="00111CC1"/>
    <w:rsid w:val="00111FC6"/>
    <w:rsid w:val="00112621"/>
    <w:rsid w:val="00112FF0"/>
    <w:rsid w:val="00113195"/>
    <w:rsid w:val="001134C5"/>
    <w:rsid w:val="0011397F"/>
    <w:rsid w:val="00113B20"/>
    <w:rsid w:val="001144A0"/>
    <w:rsid w:val="001145BA"/>
    <w:rsid w:val="00114955"/>
    <w:rsid w:val="00114A7C"/>
    <w:rsid w:val="0011511D"/>
    <w:rsid w:val="00115A96"/>
    <w:rsid w:val="00116020"/>
    <w:rsid w:val="001165A9"/>
    <w:rsid w:val="001168CB"/>
    <w:rsid w:val="00116A06"/>
    <w:rsid w:val="00116E29"/>
    <w:rsid w:val="001173ED"/>
    <w:rsid w:val="001175FA"/>
    <w:rsid w:val="001177E8"/>
    <w:rsid w:val="00117887"/>
    <w:rsid w:val="00117988"/>
    <w:rsid w:val="001204A0"/>
    <w:rsid w:val="001207B8"/>
    <w:rsid w:val="0012088F"/>
    <w:rsid w:val="00121592"/>
    <w:rsid w:val="00121D49"/>
    <w:rsid w:val="001220A3"/>
    <w:rsid w:val="00122EF6"/>
    <w:rsid w:val="00123872"/>
    <w:rsid w:val="001239B4"/>
    <w:rsid w:val="00123A0C"/>
    <w:rsid w:val="0012413C"/>
    <w:rsid w:val="001242BA"/>
    <w:rsid w:val="0012454B"/>
    <w:rsid w:val="00124B42"/>
    <w:rsid w:val="0012602E"/>
    <w:rsid w:val="0012672C"/>
    <w:rsid w:val="001269EC"/>
    <w:rsid w:val="00126B57"/>
    <w:rsid w:val="00126F43"/>
    <w:rsid w:val="00126F5E"/>
    <w:rsid w:val="00127271"/>
    <w:rsid w:val="0012731F"/>
    <w:rsid w:val="0012761D"/>
    <w:rsid w:val="00127AA9"/>
    <w:rsid w:val="001307B4"/>
    <w:rsid w:val="00130F16"/>
    <w:rsid w:val="00131441"/>
    <w:rsid w:val="0013159B"/>
    <w:rsid w:val="00131DD2"/>
    <w:rsid w:val="00132935"/>
    <w:rsid w:val="00132953"/>
    <w:rsid w:val="001329F6"/>
    <w:rsid w:val="0013330F"/>
    <w:rsid w:val="00133BE8"/>
    <w:rsid w:val="00134D88"/>
    <w:rsid w:val="00134E71"/>
    <w:rsid w:val="001352D4"/>
    <w:rsid w:val="00135581"/>
    <w:rsid w:val="001402C9"/>
    <w:rsid w:val="00140C30"/>
    <w:rsid w:val="00141AA2"/>
    <w:rsid w:val="00141DF3"/>
    <w:rsid w:val="00141FB9"/>
    <w:rsid w:val="00142CEB"/>
    <w:rsid w:val="00144676"/>
    <w:rsid w:val="00145E36"/>
    <w:rsid w:val="0014604C"/>
    <w:rsid w:val="001462DC"/>
    <w:rsid w:val="001463B4"/>
    <w:rsid w:val="00146667"/>
    <w:rsid w:val="00146A9D"/>
    <w:rsid w:val="00147206"/>
    <w:rsid w:val="001507FE"/>
    <w:rsid w:val="00150CD8"/>
    <w:rsid w:val="0015103D"/>
    <w:rsid w:val="001510CF"/>
    <w:rsid w:val="001512C7"/>
    <w:rsid w:val="00151AD2"/>
    <w:rsid w:val="00151E41"/>
    <w:rsid w:val="00151FFC"/>
    <w:rsid w:val="001529C0"/>
    <w:rsid w:val="00152DB9"/>
    <w:rsid w:val="00153000"/>
    <w:rsid w:val="00153298"/>
    <w:rsid w:val="0015341A"/>
    <w:rsid w:val="0015399D"/>
    <w:rsid w:val="0015471C"/>
    <w:rsid w:val="00154A86"/>
    <w:rsid w:val="001554E8"/>
    <w:rsid w:val="00155DF0"/>
    <w:rsid w:val="001566A4"/>
    <w:rsid w:val="001570FA"/>
    <w:rsid w:val="0015729D"/>
    <w:rsid w:val="001574AB"/>
    <w:rsid w:val="00157CBA"/>
    <w:rsid w:val="00157D0F"/>
    <w:rsid w:val="00157E4C"/>
    <w:rsid w:val="00157F2C"/>
    <w:rsid w:val="00160A31"/>
    <w:rsid w:val="00160E8C"/>
    <w:rsid w:val="0016170A"/>
    <w:rsid w:val="001617E2"/>
    <w:rsid w:val="00162672"/>
    <w:rsid w:val="0016376C"/>
    <w:rsid w:val="00164014"/>
    <w:rsid w:val="001640AA"/>
    <w:rsid w:val="001646E5"/>
    <w:rsid w:val="00164ECB"/>
    <w:rsid w:val="001652CD"/>
    <w:rsid w:val="0016598A"/>
    <w:rsid w:val="00165E1D"/>
    <w:rsid w:val="00166161"/>
    <w:rsid w:val="00166360"/>
    <w:rsid w:val="001670CF"/>
    <w:rsid w:val="00167943"/>
    <w:rsid w:val="00167BE1"/>
    <w:rsid w:val="001701DC"/>
    <w:rsid w:val="00170676"/>
    <w:rsid w:val="0017105F"/>
    <w:rsid w:val="00171404"/>
    <w:rsid w:val="001720BA"/>
    <w:rsid w:val="00172572"/>
    <w:rsid w:val="001727F7"/>
    <w:rsid w:val="00172815"/>
    <w:rsid w:val="001736FD"/>
    <w:rsid w:val="0017395C"/>
    <w:rsid w:val="00173B04"/>
    <w:rsid w:val="00173D20"/>
    <w:rsid w:val="00173E19"/>
    <w:rsid w:val="00174590"/>
    <w:rsid w:val="00174BAE"/>
    <w:rsid w:val="00174C1B"/>
    <w:rsid w:val="00174D84"/>
    <w:rsid w:val="0017567A"/>
    <w:rsid w:val="0017570A"/>
    <w:rsid w:val="00175751"/>
    <w:rsid w:val="00175850"/>
    <w:rsid w:val="00175992"/>
    <w:rsid w:val="00175993"/>
    <w:rsid w:val="0017634B"/>
    <w:rsid w:val="001763A5"/>
    <w:rsid w:val="00176666"/>
    <w:rsid w:val="00176F18"/>
    <w:rsid w:val="00177089"/>
    <w:rsid w:val="00177363"/>
    <w:rsid w:val="00177F5D"/>
    <w:rsid w:val="00180B42"/>
    <w:rsid w:val="001810D5"/>
    <w:rsid w:val="001813E6"/>
    <w:rsid w:val="001817F4"/>
    <w:rsid w:val="00181E4B"/>
    <w:rsid w:val="00182252"/>
    <w:rsid w:val="0018272B"/>
    <w:rsid w:val="00183EC0"/>
    <w:rsid w:val="00184051"/>
    <w:rsid w:val="0018431D"/>
    <w:rsid w:val="001848FC"/>
    <w:rsid w:val="0018499C"/>
    <w:rsid w:val="00184A07"/>
    <w:rsid w:val="00184A77"/>
    <w:rsid w:val="00184AEA"/>
    <w:rsid w:val="00185CFF"/>
    <w:rsid w:val="00186391"/>
    <w:rsid w:val="001869D5"/>
    <w:rsid w:val="00186FCD"/>
    <w:rsid w:val="001870F4"/>
    <w:rsid w:val="001874A5"/>
    <w:rsid w:val="00187CAE"/>
    <w:rsid w:val="00187FE5"/>
    <w:rsid w:val="00190500"/>
    <w:rsid w:val="00190BAE"/>
    <w:rsid w:val="0019148B"/>
    <w:rsid w:val="00191EB7"/>
    <w:rsid w:val="00192064"/>
    <w:rsid w:val="001923F8"/>
    <w:rsid w:val="00192623"/>
    <w:rsid w:val="00192D60"/>
    <w:rsid w:val="00194236"/>
    <w:rsid w:val="001944BA"/>
    <w:rsid w:val="001946A4"/>
    <w:rsid w:val="001947E4"/>
    <w:rsid w:val="001949A8"/>
    <w:rsid w:val="00194AF1"/>
    <w:rsid w:val="00194B7C"/>
    <w:rsid w:val="00195A60"/>
    <w:rsid w:val="00195FD4"/>
    <w:rsid w:val="001960B4"/>
    <w:rsid w:val="00196966"/>
    <w:rsid w:val="00196B1E"/>
    <w:rsid w:val="00196CDD"/>
    <w:rsid w:val="00197716"/>
    <w:rsid w:val="00197E90"/>
    <w:rsid w:val="001A0529"/>
    <w:rsid w:val="001A0966"/>
    <w:rsid w:val="001A15D1"/>
    <w:rsid w:val="001A1644"/>
    <w:rsid w:val="001A1D0A"/>
    <w:rsid w:val="001A1F13"/>
    <w:rsid w:val="001A1F45"/>
    <w:rsid w:val="001A2377"/>
    <w:rsid w:val="001A2F78"/>
    <w:rsid w:val="001A32E1"/>
    <w:rsid w:val="001A3BA0"/>
    <w:rsid w:val="001A3D55"/>
    <w:rsid w:val="001A479B"/>
    <w:rsid w:val="001A4C9F"/>
    <w:rsid w:val="001A4EE5"/>
    <w:rsid w:val="001A5E93"/>
    <w:rsid w:val="001A6208"/>
    <w:rsid w:val="001A6AA0"/>
    <w:rsid w:val="001A703E"/>
    <w:rsid w:val="001B02C7"/>
    <w:rsid w:val="001B056E"/>
    <w:rsid w:val="001B10E2"/>
    <w:rsid w:val="001B13A9"/>
    <w:rsid w:val="001B16D8"/>
    <w:rsid w:val="001B209D"/>
    <w:rsid w:val="001B22FF"/>
    <w:rsid w:val="001B2313"/>
    <w:rsid w:val="001B233A"/>
    <w:rsid w:val="001B262C"/>
    <w:rsid w:val="001B2662"/>
    <w:rsid w:val="001B26FB"/>
    <w:rsid w:val="001B318C"/>
    <w:rsid w:val="001B337D"/>
    <w:rsid w:val="001B5126"/>
    <w:rsid w:val="001B5732"/>
    <w:rsid w:val="001B5D27"/>
    <w:rsid w:val="001B66EA"/>
    <w:rsid w:val="001B680E"/>
    <w:rsid w:val="001B6EE5"/>
    <w:rsid w:val="001B6FE3"/>
    <w:rsid w:val="001B79B7"/>
    <w:rsid w:val="001C028B"/>
    <w:rsid w:val="001C0893"/>
    <w:rsid w:val="001C0A0A"/>
    <w:rsid w:val="001C104C"/>
    <w:rsid w:val="001C129E"/>
    <w:rsid w:val="001C154D"/>
    <w:rsid w:val="001C16C8"/>
    <w:rsid w:val="001C2070"/>
    <w:rsid w:val="001C2532"/>
    <w:rsid w:val="001C253B"/>
    <w:rsid w:val="001C29F3"/>
    <w:rsid w:val="001C2B3F"/>
    <w:rsid w:val="001C336F"/>
    <w:rsid w:val="001C350F"/>
    <w:rsid w:val="001C3903"/>
    <w:rsid w:val="001C4097"/>
    <w:rsid w:val="001C59C2"/>
    <w:rsid w:val="001C5F3F"/>
    <w:rsid w:val="001C6273"/>
    <w:rsid w:val="001C640C"/>
    <w:rsid w:val="001C6D10"/>
    <w:rsid w:val="001C757E"/>
    <w:rsid w:val="001D012D"/>
    <w:rsid w:val="001D01C4"/>
    <w:rsid w:val="001D0A79"/>
    <w:rsid w:val="001D1F18"/>
    <w:rsid w:val="001D1F85"/>
    <w:rsid w:val="001D423E"/>
    <w:rsid w:val="001D4285"/>
    <w:rsid w:val="001D4E40"/>
    <w:rsid w:val="001D50D9"/>
    <w:rsid w:val="001D5AF2"/>
    <w:rsid w:val="001D6569"/>
    <w:rsid w:val="001D691C"/>
    <w:rsid w:val="001D6F9C"/>
    <w:rsid w:val="001D7679"/>
    <w:rsid w:val="001D7879"/>
    <w:rsid w:val="001D7C84"/>
    <w:rsid w:val="001E1612"/>
    <w:rsid w:val="001E172C"/>
    <w:rsid w:val="001E1785"/>
    <w:rsid w:val="001E183B"/>
    <w:rsid w:val="001E18B0"/>
    <w:rsid w:val="001E18EA"/>
    <w:rsid w:val="001E1E05"/>
    <w:rsid w:val="001E1E53"/>
    <w:rsid w:val="001E1EBE"/>
    <w:rsid w:val="001E1F01"/>
    <w:rsid w:val="001E2548"/>
    <w:rsid w:val="001E336B"/>
    <w:rsid w:val="001E4200"/>
    <w:rsid w:val="001E4F91"/>
    <w:rsid w:val="001E6024"/>
    <w:rsid w:val="001E6767"/>
    <w:rsid w:val="001E6891"/>
    <w:rsid w:val="001E694C"/>
    <w:rsid w:val="001E6999"/>
    <w:rsid w:val="001E6D33"/>
    <w:rsid w:val="001E735C"/>
    <w:rsid w:val="001E73EB"/>
    <w:rsid w:val="001E778C"/>
    <w:rsid w:val="001E7F82"/>
    <w:rsid w:val="001F02CF"/>
    <w:rsid w:val="001F09B2"/>
    <w:rsid w:val="001F0FA1"/>
    <w:rsid w:val="001F15FF"/>
    <w:rsid w:val="001F1F06"/>
    <w:rsid w:val="001F214E"/>
    <w:rsid w:val="001F25C1"/>
    <w:rsid w:val="001F282D"/>
    <w:rsid w:val="001F2ADC"/>
    <w:rsid w:val="001F2BFE"/>
    <w:rsid w:val="001F3909"/>
    <w:rsid w:val="001F3AAA"/>
    <w:rsid w:val="001F3E40"/>
    <w:rsid w:val="001F53FD"/>
    <w:rsid w:val="001F5504"/>
    <w:rsid w:val="001F5B85"/>
    <w:rsid w:val="001F5CE3"/>
    <w:rsid w:val="001F5DDB"/>
    <w:rsid w:val="001F74B9"/>
    <w:rsid w:val="002005BF"/>
    <w:rsid w:val="00200D55"/>
    <w:rsid w:val="0020133F"/>
    <w:rsid w:val="002014AB"/>
    <w:rsid w:val="002015C4"/>
    <w:rsid w:val="00201890"/>
    <w:rsid w:val="00201911"/>
    <w:rsid w:val="0020270C"/>
    <w:rsid w:val="00204018"/>
    <w:rsid w:val="002040A6"/>
    <w:rsid w:val="002040D0"/>
    <w:rsid w:val="00204CD6"/>
    <w:rsid w:val="00205054"/>
    <w:rsid w:val="00205F7E"/>
    <w:rsid w:val="002064D0"/>
    <w:rsid w:val="0020663E"/>
    <w:rsid w:val="00206650"/>
    <w:rsid w:val="00206B06"/>
    <w:rsid w:val="00206EF0"/>
    <w:rsid w:val="00206F4D"/>
    <w:rsid w:val="00206F98"/>
    <w:rsid w:val="002071C5"/>
    <w:rsid w:val="00210335"/>
    <w:rsid w:val="00210E64"/>
    <w:rsid w:val="00211C76"/>
    <w:rsid w:val="00212790"/>
    <w:rsid w:val="00212A6B"/>
    <w:rsid w:val="00212C23"/>
    <w:rsid w:val="00212C68"/>
    <w:rsid w:val="00212F63"/>
    <w:rsid w:val="0021385D"/>
    <w:rsid w:val="00213946"/>
    <w:rsid w:val="00214395"/>
    <w:rsid w:val="002150BD"/>
    <w:rsid w:val="0021522E"/>
    <w:rsid w:val="00215DFC"/>
    <w:rsid w:val="00216329"/>
    <w:rsid w:val="00217C6B"/>
    <w:rsid w:val="00217E75"/>
    <w:rsid w:val="002200C4"/>
    <w:rsid w:val="00220203"/>
    <w:rsid w:val="00220614"/>
    <w:rsid w:val="00220988"/>
    <w:rsid w:val="00220A9D"/>
    <w:rsid w:val="0022212D"/>
    <w:rsid w:val="0022294E"/>
    <w:rsid w:val="0022336F"/>
    <w:rsid w:val="00223CE9"/>
    <w:rsid w:val="00223E91"/>
    <w:rsid w:val="00223F45"/>
    <w:rsid w:val="0022449C"/>
    <w:rsid w:val="00224D4B"/>
    <w:rsid w:val="00225629"/>
    <w:rsid w:val="00225CEE"/>
    <w:rsid w:val="00225D73"/>
    <w:rsid w:val="002264DF"/>
    <w:rsid w:val="00227B6C"/>
    <w:rsid w:val="00227D23"/>
    <w:rsid w:val="00227DA4"/>
    <w:rsid w:val="00230D0E"/>
    <w:rsid w:val="002317D9"/>
    <w:rsid w:val="0023314B"/>
    <w:rsid w:val="00233AD6"/>
    <w:rsid w:val="00233D92"/>
    <w:rsid w:val="002341E9"/>
    <w:rsid w:val="002343FB"/>
    <w:rsid w:val="00234DBF"/>
    <w:rsid w:val="00234F87"/>
    <w:rsid w:val="00234FF7"/>
    <w:rsid w:val="00235E9F"/>
    <w:rsid w:val="00236263"/>
    <w:rsid w:val="00236842"/>
    <w:rsid w:val="002368FC"/>
    <w:rsid w:val="00236F90"/>
    <w:rsid w:val="00237784"/>
    <w:rsid w:val="00237C46"/>
    <w:rsid w:val="00237CF3"/>
    <w:rsid w:val="00240161"/>
    <w:rsid w:val="0024053A"/>
    <w:rsid w:val="00240A60"/>
    <w:rsid w:val="00240C88"/>
    <w:rsid w:val="002410DE"/>
    <w:rsid w:val="00241A4B"/>
    <w:rsid w:val="00241C7F"/>
    <w:rsid w:val="00241E48"/>
    <w:rsid w:val="00242A09"/>
    <w:rsid w:val="0024355A"/>
    <w:rsid w:val="00243633"/>
    <w:rsid w:val="002437B6"/>
    <w:rsid w:val="00245342"/>
    <w:rsid w:val="00245364"/>
    <w:rsid w:val="00245EBA"/>
    <w:rsid w:val="00245FFE"/>
    <w:rsid w:val="00246142"/>
    <w:rsid w:val="002462C9"/>
    <w:rsid w:val="0024651B"/>
    <w:rsid w:val="002469C0"/>
    <w:rsid w:val="00247863"/>
    <w:rsid w:val="00250323"/>
    <w:rsid w:val="00251EF0"/>
    <w:rsid w:val="002521AE"/>
    <w:rsid w:val="002523AD"/>
    <w:rsid w:val="0025291D"/>
    <w:rsid w:val="00252B6F"/>
    <w:rsid w:val="00254058"/>
    <w:rsid w:val="002542EB"/>
    <w:rsid w:val="00254391"/>
    <w:rsid w:val="00254B46"/>
    <w:rsid w:val="0025540B"/>
    <w:rsid w:val="00255D3B"/>
    <w:rsid w:val="00255E1F"/>
    <w:rsid w:val="002565A8"/>
    <w:rsid w:val="00256772"/>
    <w:rsid w:val="00256CC3"/>
    <w:rsid w:val="002575BE"/>
    <w:rsid w:val="002577C7"/>
    <w:rsid w:val="00257B20"/>
    <w:rsid w:val="00257B7B"/>
    <w:rsid w:val="00260306"/>
    <w:rsid w:val="002609F8"/>
    <w:rsid w:val="00261467"/>
    <w:rsid w:val="002618A9"/>
    <w:rsid w:val="00261C16"/>
    <w:rsid w:val="00261E47"/>
    <w:rsid w:val="002622BF"/>
    <w:rsid w:val="00262815"/>
    <w:rsid w:val="00262898"/>
    <w:rsid w:val="00262DA0"/>
    <w:rsid w:val="0026386E"/>
    <w:rsid w:val="002639FC"/>
    <w:rsid w:val="00263C61"/>
    <w:rsid w:val="00264CF3"/>
    <w:rsid w:val="002654E9"/>
    <w:rsid w:val="002656B6"/>
    <w:rsid w:val="002659D0"/>
    <w:rsid w:val="00265FE7"/>
    <w:rsid w:val="002661E6"/>
    <w:rsid w:val="002665A6"/>
    <w:rsid w:val="002665AD"/>
    <w:rsid w:val="00266BA0"/>
    <w:rsid w:val="00267195"/>
    <w:rsid w:val="002675F9"/>
    <w:rsid w:val="00267E21"/>
    <w:rsid w:val="00267EB4"/>
    <w:rsid w:val="0027016B"/>
    <w:rsid w:val="00270300"/>
    <w:rsid w:val="002707E8"/>
    <w:rsid w:val="00270EE8"/>
    <w:rsid w:val="0027114E"/>
    <w:rsid w:val="0027139E"/>
    <w:rsid w:val="0027181D"/>
    <w:rsid w:val="0027196B"/>
    <w:rsid w:val="00271FC9"/>
    <w:rsid w:val="002721AD"/>
    <w:rsid w:val="002721D4"/>
    <w:rsid w:val="002726AA"/>
    <w:rsid w:val="00272C32"/>
    <w:rsid w:val="00273361"/>
    <w:rsid w:val="0027444B"/>
    <w:rsid w:val="00275391"/>
    <w:rsid w:val="002753F6"/>
    <w:rsid w:val="00275AC0"/>
    <w:rsid w:val="002761C1"/>
    <w:rsid w:val="002764C1"/>
    <w:rsid w:val="00276711"/>
    <w:rsid w:val="00276C0F"/>
    <w:rsid w:val="00276ECA"/>
    <w:rsid w:val="00277C74"/>
    <w:rsid w:val="00277EAB"/>
    <w:rsid w:val="00280086"/>
    <w:rsid w:val="002802B3"/>
    <w:rsid w:val="002805FB"/>
    <w:rsid w:val="0028177E"/>
    <w:rsid w:val="00282CE3"/>
    <w:rsid w:val="002830D0"/>
    <w:rsid w:val="0028365B"/>
    <w:rsid w:val="0028369B"/>
    <w:rsid w:val="00283926"/>
    <w:rsid w:val="00283DA7"/>
    <w:rsid w:val="00283E3A"/>
    <w:rsid w:val="00285236"/>
    <w:rsid w:val="0028596F"/>
    <w:rsid w:val="00285CF8"/>
    <w:rsid w:val="00285DDF"/>
    <w:rsid w:val="002864C3"/>
    <w:rsid w:val="002875B5"/>
    <w:rsid w:val="00287D93"/>
    <w:rsid w:val="0029070F"/>
    <w:rsid w:val="00290C44"/>
    <w:rsid w:val="00291192"/>
    <w:rsid w:val="0029196F"/>
    <w:rsid w:val="00291EA5"/>
    <w:rsid w:val="00292214"/>
    <w:rsid w:val="002936B9"/>
    <w:rsid w:val="00293F36"/>
    <w:rsid w:val="0029416D"/>
    <w:rsid w:val="00294221"/>
    <w:rsid w:val="0029429E"/>
    <w:rsid w:val="002942FC"/>
    <w:rsid w:val="002947D4"/>
    <w:rsid w:val="002955C8"/>
    <w:rsid w:val="00295686"/>
    <w:rsid w:val="002956FE"/>
    <w:rsid w:val="00297CD5"/>
    <w:rsid w:val="002A0FAE"/>
    <w:rsid w:val="002A18FF"/>
    <w:rsid w:val="002A2718"/>
    <w:rsid w:val="002A2E23"/>
    <w:rsid w:val="002A3365"/>
    <w:rsid w:val="002A3B65"/>
    <w:rsid w:val="002A3E2C"/>
    <w:rsid w:val="002A4086"/>
    <w:rsid w:val="002A430B"/>
    <w:rsid w:val="002A5436"/>
    <w:rsid w:val="002A5CFA"/>
    <w:rsid w:val="002A6CE8"/>
    <w:rsid w:val="002A6E0F"/>
    <w:rsid w:val="002A6E6B"/>
    <w:rsid w:val="002A6F9F"/>
    <w:rsid w:val="002A753A"/>
    <w:rsid w:val="002A77B5"/>
    <w:rsid w:val="002A7A49"/>
    <w:rsid w:val="002A7BFB"/>
    <w:rsid w:val="002B1288"/>
    <w:rsid w:val="002B1863"/>
    <w:rsid w:val="002B1A05"/>
    <w:rsid w:val="002B2BBB"/>
    <w:rsid w:val="002B2D7C"/>
    <w:rsid w:val="002B2FAB"/>
    <w:rsid w:val="002B312F"/>
    <w:rsid w:val="002B31C5"/>
    <w:rsid w:val="002B3228"/>
    <w:rsid w:val="002B3274"/>
    <w:rsid w:val="002B32B5"/>
    <w:rsid w:val="002B3976"/>
    <w:rsid w:val="002B39F6"/>
    <w:rsid w:val="002B4261"/>
    <w:rsid w:val="002B4376"/>
    <w:rsid w:val="002B43F8"/>
    <w:rsid w:val="002B4579"/>
    <w:rsid w:val="002B45E3"/>
    <w:rsid w:val="002B47C7"/>
    <w:rsid w:val="002B5A02"/>
    <w:rsid w:val="002B6884"/>
    <w:rsid w:val="002B6A21"/>
    <w:rsid w:val="002B6AF4"/>
    <w:rsid w:val="002B6AFC"/>
    <w:rsid w:val="002B6F7E"/>
    <w:rsid w:val="002C01E4"/>
    <w:rsid w:val="002C1103"/>
    <w:rsid w:val="002C189E"/>
    <w:rsid w:val="002C2128"/>
    <w:rsid w:val="002C252A"/>
    <w:rsid w:val="002C2AE5"/>
    <w:rsid w:val="002C2E07"/>
    <w:rsid w:val="002C310C"/>
    <w:rsid w:val="002C3451"/>
    <w:rsid w:val="002C345D"/>
    <w:rsid w:val="002C36E3"/>
    <w:rsid w:val="002C3918"/>
    <w:rsid w:val="002C565A"/>
    <w:rsid w:val="002C57C1"/>
    <w:rsid w:val="002C59EC"/>
    <w:rsid w:val="002C6446"/>
    <w:rsid w:val="002C672A"/>
    <w:rsid w:val="002C6C3E"/>
    <w:rsid w:val="002C6D25"/>
    <w:rsid w:val="002C7F44"/>
    <w:rsid w:val="002D0067"/>
    <w:rsid w:val="002D032A"/>
    <w:rsid w:val="002D0C45"/>
    <w:rsid w:val="002D168E"/>
    <w:rsid w:val="002D1BDA"/>
    <w:rsid w:val="002D24B6"/>
    <w:rsid w:val="002D2AAA"/>
    <w:rsid w:val="002D3852"/>
    <w:rsid w:val="002D3A8E"/>
    <w:rsid w:val="002D4EB6"/>
    <w:rsid w:val="002D4EC1"/>
    <w:rsid w:val="002D5160"/>
    <w:rsid w:val="002D52EF"/>
    <w:rsid w:val="002D5310"/>
    <w:rsid w:val="002D5BED"/>
    <w:rsid w:val="002D5CAC"/>
    <w:rsid w:val="002D5E2B"/>
    <w:rsid w:val="002D5E80"/>
    <w:rsid w:val="002D6199"/>
    <w:rsid w:val="002D62DD"/>
    <w:rsid w:val="002D63E1"/>
    <w:rsid w:val="002D6726"/>
    <w:rsid w:val="002D6946"/>
    <w:rsid w:val="002D69A2"/>
    <w:rsid w:val="002D6D55"/>
    <w:rsid w:val="002D6F79"/>
    <w:rsid w:val="002D7262"/>
    <w:rsid w:val="002E04B9"/>
    <w:rsid w:val="002E067D"/>
    <w:rsid w:val="002E0B04"/>
    <w:rsid w:val="002E290A"/>
    <w:rsid w:val="002E2F05"/>
    <w:rsid w:val="002E34CE"/>
    <w:rsid w:val="002E37F3"/>
    <w:rsid w:val="002E3EBC"/>
    <w:rsid w:val="002E3EDE"/>
    <w:rsid w:val="002E48A3"/>
    <w:rsid w:val="002E548B"/>
    <w:rsid w:val="002E5FBE"/>
    <w:rsid w:val="002E6F60"/>
    <w:rsid w:val="002E707D"/>
    <w:rsid w:val="002E791D"/>
    <w:rsid w:val="002E7B8C"/>
    <w:rsid w:val="002E7E5A"/>
    <w:rsid w:val="002F0329"/>
    <w:rsid w:val="002F0E8B"/>
    <w:rsid w:val="002F15DC"/>
    <w:rsid w:val="002F19D2"/>
    <w:rsid w:val="002F2067"/>
    <w:rsid w:val="002F224C"/>
    <w:rsid w:val="002F3A71"/>
    <w:rsid w:val="002F409F"/>
    <w:rsid w:val="002F44BD"/>
    <w:rsid w:val="002F4DC3"/>
    <w:rsid w:val="002F5537"/>
    <w:rsid w:val="002F672F"/>
    <w:rsid w:val="002F6DF0"/>
    <w:rsid w:val="002F6EE4"/>
    <w:rsid w:val="002F72FA"/>
    <w:rsid w:val="002F786C"/>
    <w:rsid w:val="003019E7"/>
    <w:rsid w:val="00301A81"/>
    <w:rsid w:val="003033B2"/>
    <w:rsid w:val="00303DA6"/>
    <w:rsid w:val="003043B2"/>
    <w:rsid w:val="00304B2B"/>
    <w:rsid w:val="00304F80"/>
    <w:rsid w:val="0030501B"/>
    <w:rsid w:val="00305D8F"/>
    <w:rsid w:val="00305EDD"/>
    <w:rsid w:val="00306031"/>
    <w:rsid w:val="00306147"/>
    <w:rsid w:val="00306ED6"/>
    <w:rsid w:val="0030709D"/>
    <w:rsid w:val="00307707"/>
    <w:rsid w:val="00307783"/>
    <w:rsid w:val="003105BD"/>
    <w:rsid w:val="003105C4"/>
    <w:rsid w:val="00311B6A"/>
    <w:rsid w:val="00311ED7"/>
    <w:rsid w:val="0031204E"/>
    <w:rsid w:val="00312AAA"/>
    <w:rsid w:val="00313033"/>
    <w:rsid w:val="0031313D"/>
    <w:rsid w:val="00314021"/>
    <w:rsid w:val="0031432F"/>
    <w:rsid w:val="003150BD"/>
    <w:rsid w:val="0031574A"/>
    <w:rsid w:val="0031678B"/>
    <w:rsid w:val="00316DDA"/>
    <w:rsid w:val="00317079"/>
    <w:rsid w:val="00317296"/>
    <w:rsid w:val="00317A9B"/>
    <w:rsid w:val="003201F1"/>
    <w:rsid w:val="0032026D"/>
    <w:rsid w:val="003205F9"/>
    <w:rsid w:val="003215C3"/>
    <w:rsid w:val="003218AB"/>
    <w:rsid w:val="00321F1F"/>
    <w:rsid w:val="00321FD5"/>
    <w:rsid w:val="00322C51"/>
    <w:rsid w:val="00322EEA"/>
    <w:rsid w:val="00322F81"/>
    <w:rsid w:val="0032339C"/>
    <w:rsid w:val="00323688"/>
    <w:rsid w:val="003236D6"/>
    <w:rsid w:val="00323798"/>
    <w:rsid w:val="00324824"/>
    <w:rsid w:val="00325118"/>
    <w:rsid w:val="003251F0"/>
    <w:rsid w:val="00325A28"/>
    <w:rsid w:val="00325ABB"/>
    <w:rsid w:val="00326933"/>
    <w:rsid w:val="00326F42"/>
    <w:rsid w:val="00327170"/>
    <w:rsid w:val="00327ACF"/>
    <w:rsid w:val="00327ED7"/>
    <w:rsid w:val="0033079D"/>
    <w:rsid w:val="003307E0"/>
    <w:rsid w:val="003307E5"/>
    <w:rsid w:val="00330D2E"/>
    <w:rsid w:val="00331E0F"/>
    <w:rsid w:val="003321DA"/>
    <w:rsid w:val="003323D5"/>
    <w:rsid w:val="003324E8"/>
    <w:rsid w:val="0033276C"/>
    <w:rsid w:val="00332790"/>
    <w:rsid w:val="003339CC"/>
    <w:rsid w:val="00334B05"/>
    <w:rsid w:val="00334D2D"/>
    <w:rsid w:val="00335448"/>
    <w:rsid w:val="00335F13"/>
    <w:rsid w:val="003362B4"/>
    <w:rsid w:val="0033637F"/>
    <w:rsid w:val="00336395"/>
    <w:rsid w:val="00336FDC"/>
    <w:rsid w:val="00337068"/>
    <w:rsid w:val="0033730D"/>
    <w:rsid w:val="0033780D"/>
    <w:rsid w:val="00337E51"/>
    <w:rsid w:val="00340079"/>
    <w:rsid w:val="003407AC"/>
    <w:rsid w:val="003414FF"/>
    <w:rsid w:val="00341948"/>
    <w:rsid w:val="00341AE7"/>
    <w:rsid w:val="00342399"/>
    <w:rsid w:val="00342BAD"/>
    <w:rsid w:val="00343524"/>
    <w:rsid w:val="0034369F"/>
    <w:rsid w:val="00343CAB"/>
    <w:rsid w:val="00343D61"/>
    <w:rsid w:val="00343F4B"/>
    <w:rsid w:val="00344376"/>
    <w:rsid w:val="003448BD"/>
    <w:rsid w:val="00344B39"/>
    <w:rsid w:val="00344F2E"/>
    <w:rsid w:val="003456F2"/>
    <w:rsid w:val="003458E4"/>
    <w:rsid w:val="00345BCF"/>
    <w:rsid w:val="003463A1"/>
    <w:rsid w:val="0034647C"/>
    <w:rsid w:val="003471C7"/>
    <w:rsid w:val="0034737F"/>
    <w:rsid w:val="00347A26"/>
    <w:rsid w:val="00347C0A"/>
    <w:rsid w:val="00347DA5"/>
    <w:rsid w:val="00347FD9"/>
    <w:rsid w:val="00350121"/>
    <w:rsid w:val="00350E84"/>
    <w:rsid w:val="003510C4"/>
    <w:rsid w:val="00351EC3"/>
    <w:rsid w:val="00352815"/>
    <w:rsid w:val="003529CD"/>
    <w:rsid w:val="00352C39"/>
    <w:rsid w:val="0035316B"/>
    <w:rsid w:val="00353D36"/>
    <w:rsid w:val="00353D72"/>
    <w:rsid w:val="00354D7B"/>
    <w:rsid w:val="003554AE"/>
    <w:rsid w:val="00356483"/>
    <w:rsid w:val="00356E2B"/>
    <w:rsid w:val="00357219"/>
    <w:rsid w:val="00357261"/>
    <w:rsid w:val="003579E0"/>
    <w:rsid w:val="0036020A"/>
    <w:rsid w:val="003611C7"/>
    <w:rsid w:val="00361E1F"/>
    <w:rsid w:val="003628F0"/>
    <w:rsid w:val="00362E54"/>
    <w:rsid w:val="0036305E"/>
    <w:rsid w:val="00363CB3"/>
    <w:rsid w:val="00363D62"/>
    <w:rsid w:val="0036501A"/>
    <w:rsid w:val="00365769"/>
    <w:rsid w:val="00365E80"/>
    <w:rsid w:val="00366060"/>
    <w:rsid w:val="00366571"/>
    <w:rsid w:val="00366594"/>
    <w:rsid w:val="00366BAD"/>
    <w:rsid w:val="00366BE2"/>
    <w:rsid w:val="00366F43"/>
    <w:rsid w:val="00367308"/>
    <w:rsid w:val="0037034E"/>
    <w:rsid w:val="00370BBC"/>
    <w:rsid w:val="00370F0F"/>
    <w:rsid w:val="00371148"/>
    <w:rsid w:val="00371BCB"/>
    <w:rsid w:val="00371EE8"/>
    <w:rsid w:val="00371F7F"/>
    <w:rsid w:val="00372413"/>
    <w:rsid w:val="00372840"/>
    <w:rsid w:val="00372EEF"/>
    <w:rsid w:val="0037302D"/>
    <w:rsid w:val="00373691"/>
    <w:rsid w:val="00374437"/>
    <w:rsid w:val="00374EA5"/>
    <w:rsid w:val="003751B4"/>
    <w:rsid w:val="00375ABC"/>
    <w:rsid w:val="00375D37"/>
    <w:rsid w:val="00375EF6"/>
    <w:rsid w:val="0037687D"/>
    <w:rsid w:val="00376F1D"/>
    <w:rsid w:val="00377FB9"/>
    <w:rsid w:val="0038003A"/>
    <w:rsid w:val="00380128"/>
    <w:rsid w:val="003803FC"/>
    <w:rsid w:val="00380A7D"/>
    <w:rsid w:val="0038214F"/>
    <w:rsid w:val="0038284A"/>
    <w:rsid w:val="003836E8"/>
    <w:rsid w:val="0038386D"/>
    <w:rsid w:val="00383A4E"/>
    <w:rsid w:val="00383CD3"/>
    <w:rsid w:val="00383FFD"/>
    <w:rsid w:val="003847BB"/>
    <w:rsid w:val="0038549E"/>
    <w:rsid w:val="0038589A"/>
    <w:rsid w:val="00385C78"/>
    <w:rsid w:val="00386177"/>
    <w:rsid w:val="003869FA"/>
    <w:rsid w:val="00386CB4"/>
    <w:rsid w:val="00386DB7"/>
    <w:rsid w:val="00387BEF"/>
    <w:rsid w:val="00387CD2"/>
    <w:rsid w:val="00390A6D"/>
    <w:rsid w:val="003911C3"/>
    <w:rsid w:val="003913D9"/>
    <w:rsid w:val="003914E1"/>
    <w:rsid w:val="00391543"/>
    <w:rsid w:val="00391637"/>
    <w:rsid w:val="003921BC"/>
    <w:rsid w:val="00392E8D"/>
    <w:rsid w:val="00393018"/>
    <w:rsid w:val="0039345E"/>
    <w:rsid w:val="00393714"/>
    <w:rsid w:val="00393B8F"/>
    <w:rsid w:val="00394A07"/>
    <w:rsid w:val="00394F45"/>
    <w:rsid w:val="00395EEF"/>
    <w:rsid w:val="003960F0"/>
    <w:rsid w:val="0039616A"/>
    <w:rsid w:val="00396331"/>
    <w:rsid w:val="00396989"/>
    <w:rsid w:val="00396A30"/>
    <w:rsid w:val="0039701B"/>
    <w:rsid w:val="00397A83"/>
    <w:rsid w:val="00397EA1"/>
    <w:rsid w:val="003A026D"/>
    <w:rsid w:val="003A11BE"/>
    <w:rsid w:val="003A189E"/>
    <w:rsid w:val="003A28EA"/>
    <w:rsid w:val="003A2CAD"/>
    <w:rsid w:val="003A2DFA"/>
    <w:rsid w:val="003A3432"/>
    <w:rsid w:val="003A3769"/>
    <w:rsid w:val="003A3B25"/>
    <w:rsid w:val="003A3EF8"/>
    <w:rsid w:val="003A40E6"/>
    <w:rsid w:val="003A47E9"/>
    <w:rsid w:val="003A485A"/>
    <w:rsid w:val="003A4A3F"/>
    <w:rsid w:val="003A59E2"/>
    <w:rsid w:val="003A5E6B"/>
    <w:rsid w:val="003A61D2"/>
    <w:rsid w:val="003A7001"/>
    <w:rsid w:val="003A78D2"/>
    <w:rsid w:val="003A7D14"/>
    <w:rsid w:val="003B0837"/>
    <w:rsid w:val="003B0D98"/>
    <w:rsid w:val="003B156C"/>
    <w:rsid w:val="003B1B8B"/>
    <w:rsid w:val="003B1DB2"/>
    <w:rsid w:val="003B22AE"/>
    <w:rsid w:val="003B351F"/>
    <w:rsid w:val="003B3605"/>
    <w:rsid w:val="003B5AF0"/>
    <w:rsid w:val="003B5B9B"/>
    <w:rsid w:val="003B5F76"/>
    <w:rsid w:val="003B5FFA"/>
    <w:rsid w:val="003B72F1"/>
    <w:rsid w:val="003C00EF"/>
    <w:rsid w:val="003C032E"/>
    <w:rsid w:val="003C03A5"/>
    <w:rsid w:val="003C07EF"/>
    <w:rsid w:val="003C0B4F"/>
    <w:rsid w:val="003C1143"/>
    <w:rsid w:val="003C1247"/>
    <w:rsid w:val="003C1957"/>
    <w:rsid w:val="003C20E0"/>
    <w:rsid w:val="003C23BE"/>
    <w:rsid w:val="003C2758"/>
    <w:rsid w:val="003C294B"/>
    <w:rsid w:val="003C306B"/>
    <w:rsid w:val="003C373F"/>
    <w:rsid w:val="003C3B1E"/>
    <w:rsid w:val="003C3BDF"/>
    <w:rsid w:val="003C3EB1"/>
    <w:rsid w:val="003C40C0"/>
    <w:rsid w:val="003C4150"/>
    <w:rsid w:val="003C48B4"/>
    <w:rsid w:val="003C53F1"/>
    <w:rsid w:val="003C55CA"/>
    <w:rsid w:val="003C5604"/>
    <w:rsid w:val="003C59F1"/>
    <w:rsid w:val="003C615A"/>
    <w:rsid w:val="003C698C"/>
    <w:rsid w:val="003C733E"/>
    <w:rsid w:val="003C7A67"/>
    <w:rsid w:val="003C7B61"/>
    <w:rsid w:val="003C7C12"/>
    <w:rsid w:val="003D003E"/>
    <w:rsid w:val="003D088F"/>
    <w:rsid w:val="003D099C"/>
    <w:rsid w:val="003D0D7A"/>
    <w:rsid w:val="003D2475"/>
    <w:rsid w:val="003D2517"/>
    <w:rsid w:val="003D30F4"/>
    <w:rsid w:val="003D31A7"/>
    <w:rsid w:val="003D35A6"/>
    <w:rsid w:val="003D47D2"/>
    <w:rsid w:val="003D52E3"/>
    <w:rsid w:val="003D56BF"/>
    <w:rsid w:val="003D5895"/>
    <w:rsid w:val="003D5DA1"/>
    <w:rsid w:val="003D5F05"/>
    <w:rsid w:val="003D6C77"/>
    <w:rsid w:val="003D721C"/>
    <w:rsid w:val="003D76CD"/>
    <w:rsid w:val="003E0129"/>
    <w:rsid w:val="003E1C6F"/>
    <w:rsid w:val="003E2F6E"/>
    <w:rsid w:val="003E311C"/>
    <w:rsid w:val="003E328E"/>
    <w:rsid w:val="003E3714"/>
    <w:rsid w:val="003E3A08"/>
    <w:rsid w:val="003E3BA9"/>
    <w:rsid w:val="003E3DB4"/>
    <w:rsid w:val="003E4079"/>
    <w:rsid w:val="003E4335"/>
    <w:rsid w:val="003E4692"/>
    <w:rsid w:val="003E47E2"/>
    <w:rsid w:val="003E4996"/>
    <w:rsid w:val="003E536F"/>
    <w:rsid w:val="003E540E"/>
    <w:rsid w:val="003E5622"/>
    <w:rsid w:val="003E5CA7"/>
    <w:rsid w:val="003E5D57"/>
    <w:rsid w:val="003E5DD8"/>
    <w:rsid w:val="003E6945"/>
    <w:rsid w:val="003E741D"/>
    <w:rsid w:val="003E7421"/>
    <w:rsid w:val="003F0576"/>
    <w:rsid w:val="003F12B6"/>
    <w:rsid w:val="003F169C"/>
    <w:rsid w:val="003F217D"/>
    <w:rsid w:val="003F28BF"/>
    <w:rsid w:val="003F2BA7"/>
    <w:rsid w:val="003F2E51"/>
    <w:rsid w:val="003F3CDE"/>
    <w:rsid w:val="003F3D06"/>
    <w:rsid w:val="003F3DEB"/>
    <w:rsid w:val="003F3F93"/>
    <w:rsid w:val="003F4C6C"/>
    <w:rsid w:val="003F4D08"/>
    <w:rsid w:val="003F4D81"/>
    <w:rsid w:val="003F599A"/>
    <w:rsid w:val="003F5B63"/>
    <w:rsid w:val="003F5EB8"/>
    <w:rsid w:val="003F5F73"/>
    <w:rsid w:val="003F6230"/>
    <w:rsid w:val="003F68BC"/>
    <w:rsid w:val="003F6D78"/>
    <w:rsid w:val="003F70C9"/>
    <w:rsid w:val="003F7AC9"/>
    <w:rsid w:val="003F7DDD"/>
    <w:rsid w:val="003F7DE5"/>
    <w:rsid w:val="00400181"/>
    <w:rsid w:val="00400733"/>
    <w:rsid w:val="00401052"/>
    <w:rsid w:val="00401708"/>
    <w:rsid w:val="00401F8B"/>
    <w:rsid w:val="00401F99"/>
    <w:rsid w:val="00402196"/>
    <w:rsid w:val="00402C30"/>
    <w:rsid w:val="00402D93"/>
    <w:rsid w:val="00402DD7"/>
    <w:rsid w:val="00403068"/>
    <w:rsid w:val="00403988"/>
    <w:rsid w:val="00403B74"/>
    <w:rsid w:val="00403D0F"/>
    <w:rsid w:val="00403F83"/>
    <w:rsid w:val="0040490A"/>
    <w:rsid w:val="00405633"/>
    <w:rsid w:val="0040589F"/>
    <w:rsid w:val="00405B7B"/>
    <w:rsid w:val="00406780"/>
    <w:rsid w:val="004071A2"/>
    <w:rsid w:val="0040727B"/>
    <w:rsid w:val="004077B9"/>
    <w:rsid w:val="00410045"/>
    <w:rsid w:val="00410EC4"/>
    <w:rsid w:val="00410F73"/>
    <w:rsid w:val="0041104C"/>
    <w:rsid w:val="00411C86"/>
    <w:rsid w:val="00411EB8"/>
    <w:rsid w:val="00412AD4"/>
    <w:rsid w:val="00412C78"/>
    <w:rsid w:val="00412DD6"/>
    <w:rsid w:val="00412E82"/>
    <w:rsid w:val="0041301D"/>
    <w:rsid w:val="0041303B"/>
    <w:rsid w:val="00413A57"/>
    <w:rsid w:val="00413BE1"/>
    <w:rsid w:val="0041438C"/>
    <w:rsid w:val="0041479E"/>
    <w:rsid w:val="00414CA6"/>
    <w:rsid w:val="00415035"/>
    <w:rsid w:val="00415435"/>
    <w:rsid w:val="00415A7A"/>
    <w:rsid w:val="00416DD1"/>
    <w:rsid w:val="004171AB"/>
    <w:rsid w:val="00417908"/>
    <w:rsid w:val="00417AD2"/>
    <w:rsid w:val="00417C5D"/>
    <w:rsid w:val="004208EF"/>
    <w:rsid w:val="00420945"/>
    <w:rsid w:val="0042178D"/>
    <w:rsid w:val="0042180D"/>
    <w:rsid w:val="004218BD"/>
    <w:rsid w:val="004223EE"/>
    <w:rsid w:val="00422A49"/>
    <w:rsid w:val="00422A50"/>
    <w:rsid w:val="004235F7"/>
    <w:rsid w:val="00423ACD"/>
    <w:rsid w:val="00424496"/>
    <w:rsid w:val="00424952"/>
    <w:rsid w:val="00424C8E"/>
    <w:rsid w:val="00424FDC"/>
    <w:rsid w:val="004251DE"/>
    <w:rsid w:val="00425BBF"/>
    <w:rsid w:val="004267DC"/>
    <w:rsid w:val="00427EC6"/>
    <w:rsid w:val="00430368"/>
    <w:rsid w:val="00430A66"/>
    <w:rsid w:val="00430B56"/>
    <w:rsid w:val="00430CAF"/>
    <w:rsid w:val="00430E19"/>
    <w:rsid w:val="00430F2B"/>
    <w:rsid w:val="00431228"/>
    <w:rsid w:val="00431382"/>
    <w:rsid w:val="004317FE"/>
    <w:rsid w:val="00431F66"/>
    <w:rsid w:val="00432486"/>
    <w:rsid w:val="0043302B"/>
    <w:rsid w:val="0043309C"/>
    <w:rsid w:val="00433C0E"/>
    <w:rsid w:val="004343D4"/>
    <w:rsid w:val="004344FE"/>
    <w:rsid w:val="00435712"/>
    <w:rsid w:val="00436557"/>
    <w:rsid w:val="00436759"/>
    <w:rsid w:val="00436883"/>
    <w:rsid w:val="00436989"/>
    <w:rsid w:val="00436DC9"/>
    <w:rsid w:val="00436F6D"/>
    <w:rsid w:val="00437449"/>
    <w:rsid w:val="0043746E"/>
    <w:rsid w:val="004412C7"/>
    <w:rsid w:val="004422AD"/>
    <w:rsid w:val="004423F0"/>
    <w:rsid w:val="00442B85"/>
    <w:rsid w:val="0044316B"/>
    <w:rsid w:val="00443EAD"/>
    <w:rsid w:val="004441C9"/>
    <w:rsid w:val="004443F3"/>
    <w:rsid w:val="00445802"/>
    <w:rsid w:val="0044699E"/>
    <w:rsid w:val="0044728D"/>
    <w:rsid w:val="0044736C"/>
    <w:rsid w:val="0044775E"/>
    <w:rsid w:val="00447A19"/>
    <w:rsid w:val="00447BDB"/>
    <w:rsid w:val="00447E1F"/>
    <w:rsid w:val="004504E5"/>
    <w:rsid w:val="004507F0"/>
    <w:rsid w:val="00450C13"/>
    <w:rsid w:val="00450CB1"/>
    <w:rsid w:val="00451EA8"/>
    <w:rsid w:val="004529BB"/>
    <w:rsid w:val="0045329D"/>
    <w:rsid w:val="004533DC"/>
    <w:rsid w:val="004542A4"/>
    <w:rsid w:val="0045548E"/>
    <w:rsid w:val="00455968"/>
    <w:rsid w:val="00455A3F"/>
    <w:rsid w:val="004563CF"/>
    <w:rsid w:val="004565EE"/>
    <w:rsid w:val="0045660E"/>
    <w:rsid w:val="00456EA4"/>
    <w:rsid w:val="00460127"/>
    <w:rsid w:val="0046087B"/>
    <w:rsid w:val="00462398"/>
    <w:rsid w:val="0046245E"/>
    <w:rsid w:val="0046281E"/>
    <w:rsid w:val="004635C6"/>
    <w:rsid w:val="00463E2C"/>
    <w:rsid w:val="00463EBE"/>
    <w:rsid w:val="00464B3E"/>
    <w:rsid w:val="00464E32"/>
    <w:rsid w:val="004650D1"/>
    <w:rsid w:val="00465231"/>
    <w:rsid w:val="0046599D"/>
    <w:rsid w:val="00465C66"/>
    <w:rsid w:val="00466439"/>
    <w:rsid w:val="004664AE"/>
    <w:rsid w:val="00466767"/>
    <w:rsid w:val="00466A84"/>
    <w:rsid w:val="00466CC1"/>
    <w:rsid w:val="00467179"/>
    <w:rsid w:val="004676E4"/>
    <w:rsid w:val="00467A0A"/>
    <w:rsid w:val="00467CAC"/>
    <w:rsid w:val="004708AA"/>
    <w:rsid w:val="004708CA"/>
    <w:rsid w:val="00470C8A"/>
    <w:rsid w:val="00471AE4"/>
    <w:rsid w:val="00472BC5"/>
    <w:rsid w:val="004732E0"/>
    <w:rsid w:val="00473B8C"/>
    <w:rsid w:val="00473C44"/>
    <w:rsid w:val="00475B9B"/>
    <w:rsid w:val="00475F37"/>
    <w:rsid w:val="00475F3C"/>
    <w:rsid w:val="00476186"/>
    <w:rsid w:val="004765A4"/>
    <w:rsid w:val="00476CB3"/>
    <w:rsid w:val="00476EC6"/>
    <w:rsid w:val="00476F8B"/>
    <w:rsid w:val="00480049"/>
    <w:rsid w:val="0048005A"/>
    <w:rsid w:val="004801CF"/>
    <w:rsid w:val="004803D1"/>
    <w:rsid w:val="004805EF"/>
    <w:rsid w:val="00481557"/>
    <w:rsid w:val="004823D0"/>
    <w:rsid w:val="00482807"/>
    <w:rsid w:val="00482EFA"/>
    <w:rsid w:val="00482F2A"/>
    <w:rsid w:val="0048345D"/>
    <w:rsid w:val="00483AE3"/>
    <w:rsid w:val="004842FE"/>
    <w:rsid w:val="0048431B"/>
    <w:rsid w:val="004843D7"/>
    <w:rsid w:val="00485853"/>
    <w:rsid w:val="00486328"/>
    <w:rsid w:val="004865BB"/>
    <w:rsid w:val="004866F5"/>
    <w:rsid w:val="00486B31"/>
    <w:rsid w:val="00487002"/>
    <w:rsid w:val="00487B48"/>
    <w:rsid w:val="00490280"/>
    <w:rsid w:val="004902F5"/>
    <w:rsid w:val="00490553"/>
    <w:rsid w:val="0049059B"/>
    <w:rsid w:val="00490FCC"/>
    <w:rsid w:val="004913F6"/>
    <w:rsid w:val="0049147A"/>
    <w:rsid w:val="004918EE"/>
    <w:rsid w:val="00491AE6"/>
    <w:rsid w:val="00492433"/>
    <w:rsid w:val="00493481"/>
    <w:rsid w:val="00493858"/>
    <w:rsid w:val="004940D3"/>
    <w:rsid w:val="00494602"/>
    <w:rsid w:val="00494F09"/>
    <w:rsid w:val="00496241"/>
    <w:rsid w:val="004966BD"/>
    <w:rsid w:val="00496CD7"/>
    <w:rsid w:val="00496DF4"/>
    <w:rsid w:val="00497CEE"/>
    <w:rsid w:val="00497D3D"/>
    <w:rsid w:val="004A0E8F"/>
    <w:rsid w:val="004A0E9E"/>
    <w:rsid w:val="004A17FC"/>
    <w:rsid w:val="004A2837"/>
    <w:rsid w:val="004A30EF"/>
    <w:rsid w:val="004A35A2"/>
    <w:rsid w:val="004A446C"/>
    <w:rsid w:val="004A4A6B"/>
    <w:rsid w:val="004A501E"/>
    <w:rsid w:val="004A564A"/>
    <w:rsid w:val="004A5A46"/>
    <w:rsid w:val="004A5D3C"/>
    <w:rsid w:val="004A5DBE"/>
    <w:rsid w:val="004A5F42"/>
    <w:rsid w:val="004A6562"/>
    <w:rsid w:val="004A664E"/>
    <w:rsid w:val="004A67AE"/>
    <w:rsid w:val="004A6928"/>
    <w:rsid w:val="004A73DB"/>
    <w:rsid w:val="004A768F"/>
    <w:rsid w:val="004A7A35"/>
    <w:rsid w:val="004A7AEC"/>
    <w:rsid w:val="004A7B22"/>
    <w:rsid w:val="004A7ECF"/>
    <w:rsid w:val="004B07F0"/>
    <w:rsid w:val="004B1B85"/>
    <w:rsid w:val="004B25CC"/>
    <w:rsid w:val="004B2931"/>
    <w:rsid w:val="004B29DF"/>
    <w:rsid w:val="004B2A65"/>
    <w:rsid w:val="004B31AB"/>
    <w:rsid w:val="004B351E"/>
    <w:rsid w:val="004B3654"/>
    <w:rsid w:val="004B451A"/>
    <w:rsid w:val="004B48C8"/>
    <w:rsid w:val="004B523F"/>
    <w:rsid w:val="004B593D"/>
    <w:rsid w:val="004B6437"/>
    <w:rsid w:val="004B64E4"/>
    <w:rsid w:val="004C0358"/>
    <w:rsid w:val="004C0D24"/>
    <w:rsid w:val="004C0E22"/>
    <w:rsid w:val="004C1223"/>
    <w:rsid w:val="004C1354"/>
    <w:rsid w:val="004C1465"/>
    <w:rsid w:val="004C1878"/>
    <w:rsid w:val="004C315D"/>
    <w:rsid w:val="004C3382"/>
    <w:rsid w:val="004C362B"/>
    <w:rsid w:val="004C3C6D"/>
    <w:rsid w:val="004C3C8F"/>
    <w:rsid w:val="004C3DA0"/>
    <w:rsid w:val="004C411E"/>
    <w:rsid w:val="004C4794"/>
    <w:rsid w:val="004C4FF9"/>
    <w:rsid w:val="004C5693"/>
    <w:rsid w:val="004C5B9C"/>
    <w:rsid w:val="004C666F"/>
    <w:rsid w:val="004C6765"/>
    <w:rsid w:val="004C6A91"/>
    <w:rsid w:val="004C6E8B"/>
    <w:rsid w:val="004C7213"/>
    <w:rsid w:val="004C7417"/>
    <w:rsid w:val="004C7547"/>
    <w:rsid w:val="004D142D"/>
    <w:rsid w:val="004D246E"/>
    <w:rsid w:val="004D2B8A"/>
    <w:rsid w:val="004D2CD5"/>
    <w:rsid w:val="004D3289"/>
    <w:rsid w:val="004D36BA"/>
    <w:rsid w:val="004D3BC1"/>
    <w:rsid w:val="004D436F"/>
    <w:rsid w:val="004D472F"/>
    <w:rsid w:val="004D47BB"/>
    <w:rsid w:val="004D4990"/>
    <w:rsid w:val="004D50C7"/>
    <w:rsid w:val="004D5EAE"/>
    <w:rsid w:val="004D6AA7"/>
    <w:rsid w:val="004D7167"/>
    <w:rsid w:val="004E06DD"/>
    <w:rsid w:val="004E0916"/>
    <w:rsid w:val="004E1AE3"/>
    <w:rsid w:val="004E25DE"/>
    <w:rsid w:val="004E273E"/>
    <w:rsid w:val="004E2961"/>
    <w:rsid w:val="004E30BB"/>
    <w:rsid w:val="004E33C7"/>
    <w:rsid w:val="004E3CFE"/>
    <w:rsid w:val="004E436D"/>
    <w:rsid w:val="004E4743"/>
    <w:rsid w:val="004E5115"/>
    <w:rsid w:val="004E59B4"/>
    <w:rsid w:val="004E5DD4"/>
    <w:rsid w:val="004E6523"/>
    <w:rsid w:val="004E6AD5"/>
    <w:rsid w:val="004E6F44"/>
    <w:rsid w:val="004E718A"/>
    <w:rsid w:val="004F03DC"/>
    <w:rsid w:val="004F0862"/>
    <w:rsid w:val="004F0DD7"/>
    <w:rsid w:val="004F1121"/>
    <w:rsid w:val="004F1C45"/>
    <w:rsid w:val="004F2117"/>
    <w:rsid w:val="004F26F3"/>
    <w:rsid w:val="004F2BCE"/>
    <w:rsid w:val="004F2F51"/>
    <w:rsid w:val="004F412C"/>
    <w:rsid w:val="004F456F"/>
    <w:rsid w:val="004F4857"/>
    <w:rsid w:val="004F55C9"/>
    <w:rsid w:val="004F5D07"/>
    <w:rsid w:val="004F6B11"/>
    <w:rsid w:val="004F76F7"/>
    <w:rsid w:val="004F7965"/>
    <w:rsid w:val="004F7C34"/>
    <w:rsid w:val="004F7F45"/>
    <w:rsid w:val="004F7FCC"/>
    <w:rsid w:val="00500122"/>
    <w:rsid w:val="005010F7"/>
    <w:rsid w:val="0050144A"/>
    <w:rsid w:val="00501C3D"/>
    <w:rsid w:val="00501F83"/>
    <w:rsid w:val="00501F99"/>
    <w:rsid w:val="00502D1B"/>
    <w:rsid w:val="005032BC"/>
    <w:rsid w:val="0050331C"/>
    <w:rsid w:val="00503B84"/>
    <w:rsid w:val="005040CC"/>
    <w:rsid w:val="0050467C"/>
    <w:rsid w:val="00504B24"/>
    <w:rsid w:val="00504B60"/>
    <w:rsid w:val="00505490"/>
    <w:rsid w:val="005055DE"/>
    <w:rsid w:val="00505893"/>
    <w:rsid w:val="00505FA0"/>
    <w:rsid w:val="0050607A"/>
    <w:rsid w:val="00506091"/>
    <w:rsid w:val="00507C1C"/>
    <w:rsid w:val="00507E60"/>
    <w:rsid w:val="005100C9"/>
    <w:rsid w:val="005106DE"/>
    <w:rsid w:val="00510BD7"/>
    <w:rsid w:val="00510EB3"/>
    <w:rsid w:val="00511321"/>
    <w:rsid w:val="00511D13"/>
    <w:rsid w:val="00512495"/>
    <w:rsid w:val="00512FB2"/>
    <w:rsid w:val="0051354C"/>
    <w:rsid w:val="005135A5"/>
    <w:rsid w:val="00513A16"/>
    <w:rsid w:val="00513B53"/>
    <w:rsid w:val="005140AC"/>
    <w:rsid w:val="00514430"/>
    <w:rsid w:val="00514B15"/>
    <w:rsid w:val="00515239"/>
    <w:rsid w:val="005152CC"/>
    <w:rsid w:val="00515454"/>
    <w:rsid w:val="00515A7A"/>
    <w:rsid w:val="00515E48"/>
    <w:rsid w:val="00515F9A"/>
    <w:rsid w:val="00516279"/>
    <w:rsid w:val="0051634A"/>
    <w:rsid w:val="00517C73"/>
    <w:rsid w:val="00517E83"/>
    <w:rsid w:val="00520000"/>
    <w:rsid w:val="00521F89"/>
    <w:rsid w:val="005225F6"/>
    <w:rsid w:val="00522FF7"/>
    <w:rsid w:val="0052343F"/>
    <w:rsid w:val="00523515"/>
    <w:rsid w:val="005237D0"/>
    <w:rsid w:val="00524547"/>
    <w:rsid w:val="005247D0"/>
    <w:rsid w:val="005252F9"/>
    <w:rsid w:val="0052571E"/>
    <w:rsid w:val="00526355"/>
    <w:rsid w:val="00526B12"/>
    <w:rsid w:val="00527788"/>
    <w:rsid w:val="00527E34"/>
    <w:rsid w:val="00530A49"/>
    <w:rsid w:val="0053145F"/>
    <w:rsid w:val="00531768"/>
    <w:rsid w:val="00531B78"/>
    <w:rsid w:val="00531EDA"/>
    <w:rsid w:val="005323FE"/>
    <w:rsid w:val="005328A9"/>
    <w:rsid w:val="00533B08"/>
    <w:rsid w:val="00534767"/>
    <w:rsid w:val="00534994"/>
    <w:rsid w:val="00534D26"/>
    <w:rsid w:val="00535047"/>
    <w:rsid w:val="00535069"/>
    <w:rsid w:val="005355A3"/>
    <w:rsid w:val="00535C4D"/>
    <w:rsid w:val="00535F55"/>
    <w:rsid w:val="00536605"/>
    <w:rsid w:val="005368FB"/>
    <w:rsid w:val="005370E6"/>
    <w:rsid w:val="0053757F"/>
    <w:rsid w:val="00537E1C"/>
    <w:rsid w:val="0054008C"/>
    <w:rsid w:val="005400E0"/>
    <w:rsid w:val="00540504"/>
    <w:rsid w:val="005407F9"/>
    <w:rsid w:val="005408C8"/>
    <w:rsid w:val="0054094E"/>
    <w:rsid w:val="005411C7"/>
    <w:rsid w:val="0054150C"/>
    <w:rsid w:val="005416D9"/>
    <w:rsid w:val="00541726"/>
    <w:rsid w:val="005417E3"/>
    <w:rsid w:val="00541C01"/>
    <w:rsid w:val="00541C6D"/>
    <w:rsid w:val="0054234B"/>
    <w:rsid w:val="0054263D"/>
    <w:rsid w:val="00542B19"/>
    <w:rsid w:val="00542D78"/>
    <w:rsid w:val="00542E1B"/>
    <w:rsid w:val="00542E8C"/>
    <w:rsid w:val="00542F88"/>
    <w:rsid w:val="00543304"/>
    <w:rsid w:val="00543547"/>
    <w:rsid w:val="005436F4"/>
    <w:rsid w:val="00544CDC"/>
    <w:rsid w:val="00544ECC"/>
    <w:rsid w:val="00545650"/>
    <w:rsid w:val="005458D6"/>
    <w:rsid w:val="00545A95"/>
    <w:rsid w:val="00545B3F"/>
    <w:rsid w:val="00545FEB"/>
    <w:rsid w:val="0054685E"/>
    <w:rsid w:val="00546886"/>
    <w:rsid w:val="00546C34"/>
    <w:rsid w:val="00546CE0"/>
    <w:rsid w:val="005471F1"/>
    <w:rsid w:val="005474EA"/>
    <w:rsid w:val="005478EA"/>
    <w:rsid w:val="00547AA5"/>
    <w:rsid w:val="00550C99"/>
    <w:rsid w:val="00550CC7"/>
    <w:rsid w:val="00550D2B"/>
    <w:rsid w:val="00550E56"/>
    <w:rsid w:val="00551974"/>
    <w:rsid w:val="00551FC1"/>
    <w:rsid w:val="00551FC9"/>
    <w:rsid w:val="005521B6"/>
    <w:rsid w:val="005524C4"/>
    <w:rsid w:val="0055291C"/>
    <w:rsid w:val="00552DB0"/>
    <w:rsid w:val="00553253"/>
    <w:rsid w:val="00553CDD"/>
    <w:rsid w:val="0055496C"/>
    <w:rsid w:val="00554DC3"/>
    <w:rsid w:val="005557D0"/>
    <w:rsid w:val="00555A8F"/>
    <w:rsid w:val="00555B91"/>
    <w:rsid w:val="005561AB"/>
    <w:rsid w:val="005562BC"/>
    <w:rsid w:val="00556529"/>
    <w:rsid w:val="00557073"/>
    <w:rsid w:val="0055723D"/>
    <w:rsid w:val="0055756F"/>
    <w:rsid w:val="005576D2"/>
    <w:rsid w:val="00557C2D"/>
    <w:rsid w:val="00560C95"/>
    <w:rsid w:val="00560E77"/>
    <w:rsid w:val="00561513"/>
    <w:rsid w:val="0056166A"/>
    <w:rsid w:val="00561A06"/>
    <w:rsid w:val="00561DB0"/>
    <w:rsid w:val="00561EED"/>
    <w:rsid w:val="00561F66"/>
    <w:rsid w:val="00562619"/>
    <w:rsid w:val="00562CBD"/>
    <w:rsid w:val="00562E28"/>
    <w:rsid w:val="00564409"/>
    <w:rsid w:val="00565262"/>
    <w:rsid w:val="00565520"/>
    <w:rsid w:val="00565CAB"/>
    <w:rsid w:val="005662FA"/>
    <w:rsid w:val="0056639F"/>
    <w:rsid w:val="00566A0C"/>
    <w:rsid w:val="00566D2C"/>
    <w:rsid w:val="00566F3D"/>
    <w:rsid w:val="00567416"/>
    <w:rsid w:val="00567602"/>
    <w:rsid w:val="00567A0B"/>
    <w:rsid w:val="00567CC4"/>
    <w:rsid w:val="005703C1"/>
    <w:rsid w:val="00570818"/>
    <w:rsid w:val="00571189"/>
    <w:rsid w:val="00571D41"/>
    <w:rsid w:val="00571E7E"/>
    <w:rsid w:val="005722C6"/>
    <w:rsid w:val="00572524"/>
    <w:rsid w:val="00572D51"/>
    <w:rsid w:val="005730F5"/>
    <w:rsid w:val="005732A7"/>
    <w:rsid w:val="0057396A"/>
    <w:rsid w:val="00573D1C"/>
    <w:rsid w:val="00573E8A"/>
    <w:rsid w:val="005740ED"/>
    <w:rsid w:val="00574FE7"/>
    <w:rsid w:val="00575A0F"/>
    <w:rsid w:val="005761BB"/>
    <w:rsid w:val="005762C2"/>
    <w:rsid w:val="00576308"/>
    <w:rsid w:val="00576510"/>
    <w:rsid w:val="005776B9"/>
    <w:rsid w:val="00577C15"/>
    <w:rsid w:val="00577EF8"/>
    <w:rsid w:val="00582BDE"/>
    <w:rsid w:val="00582BEF"/>
    <w:rsid w:val="00583DC9"/>
    <w:rsid w:val="00583EDD"/>
    <w:rsid w:val="00584E40"/>
    <w:rsid w:val="005852A0"/>
    <w:rsid w:val="00585651"/>
    <w:rsid w:val="00586365"/>
    <w:rsid w:val="00586373"/>
    <w:rsid w:val="0058650F"/>
    <w:rsid w:val="00586598"/>
    <w:rsid w:val="0058661C"/>
    <w:rsid w:val="00587F94"/>
    <w:rsid w:val="00590E3E"/>
    <w:rsid w:val="005918B4"/>
    <w:rsid w:val="00592058"/>
    <w:rsid w:val="00592178"/>
    <w:rsid w:val="005928A3"/>
    <w:rsid w:val="005929D5"/>
    <w:rsid w:val="00594372"/>
    <w:rsid w:val="0059480D"/>
    <w:rsid w:val="00594C0E"/>
    <w:rsid w:val="00594E0E"/>
    <w:rsid w:val="0059546D"/>
    <w:rsid w:val="00595A51"/>
    <w:rsid w:val="0059611C"/>
    <w:rsid w:val="00596330"/>
    <w:rsid w:val="00596396"/>
    <w:rsid w:val="005975E1"/>
    <w:rsid w:val="00597892"/>
    <w:rsid w:val="00597CB6"/>
    <w:rsid w:val="00597E0C"/>
    <w:rsid w:val="005A000F"/>
    <w:rsid w:val="005A0568"/>
    <w:rsid w:val="005A16EE"/>
    <w:rsid w:val="005A1839"/>
    <w:rsid w:val="005A19F3"/>
    <w:rsid w:val="005A1AF8"/>
    <w:rsid w:val="005A1C97"/>
    <w:rsid w:val="005A20A2"/>
    <w:rsid w:val="005A2181"/>
    <w:rsid w:val="005A22EA"/>
    <w:rsid w:val="005A29B0"/>
    <w:rsid w:val="005A445F"/>
    <w:rsid w:val="005A4476"/>
    <w:rsid w:val="005A4BF7"/>
    <w:rsid w:val="005A5277"/>
    <w:rsid w:val="005A5A49"/>
    <w:rsid w:val="005A5AF4"/>
    <w:rsid w:val="005A632F"/>
    <w:rsid w:val="005A6D65"/>
    <w:rsid w:val="005A6E23"/>
    <w:rsid w:val="005A7423"/>
    <w:rsid w:val="005B0206"/>
    <w:rsid w:val="005B051B"/>
    <w:rsid w:val="005B0952"/>
    <w:rsid w:val="005B0FA3"/>
    <w:rsid w:val="005B1BDA"/>
    <w:rsid w:val="005B29D9"/>
    <w:rsid w:val="005B30F9"/>
    <w:rsid w:val="005B3A78"/>
    <w:rsid w:val="005B443D"/>
    <w:rsid w:val="005B5872"/>
    <w:rsid w:val="005B5BC5"/>
    <w:rsid w:val="005B657A"/>
    <w:rsid w:val="005B7352"/>
    <w:rsid w:val="005B7D00"/>
    <w:rsid w:val="005C1A0A"/>
    <w:rsid w:val="005C21B1"/>
    <w:rsid w:val="005C24A5"/>
    <w:rsid w:val="005C2B3C"/>
    <w:rsid w:val="005C3323"/>
    <w:rsid w:val="005C37F4"/>
    <w:rsid w:val="005C38B1"/>
    <w:rsid w:val="005C394F"/>
    <w:rsid w:val="005C3B40"/>
    <w:rsid w:val="005C4164"/>
    <w:rsid w:val="005C4785"/>
    <w:rsid w:val="005C49D8"/>
    <w:rsid w:val="005C4B8F"/>
    <w:rsid w:val="005C4BCD"/>
    <w:rsid w:val="005C511D"/>
    <w:rsid w:val="005C5BD3"/>
    <w:rsid w:val="005C62C9"/>
    <w:rsid w:val="005C7C36"/>
    <w:rsid w:val="005D05A2"/>
    <w:rsid w:val="005D0803"/>
    <w:rsid w:val="005D0A04"/>
    <w:rsid w:val="005D13EC"/>
    <w:rsid w:val="005D223F"/>
    <w:rsid w:val="005D237B"/>
    <w:rsid w:val="005D2405"/>
    <w:rsid w:val="005D2926"/>
    <w:rsid w:val="005D316C"/>
    <w:rsid w:val="005D3359"/>
    <w:rsid w:val="005D3400"/>
    <w:rsid w:val="005D3B4B"/>
    <w:rsid w:val="005D42C6"/>
    <w:rsid w:val="005D44AB"/>
    <w:rsid w:val="005D47A7"/>
    <w:rsid w:val="005D4E80"/>
    <w:rsid w:val="005D5B4A"/>
    <w:rsid w:val="005D60CD"/>
    <w:rsid w:val="005D61F2"/>
    <w:rsid w:val="005D63FA"/>
    <w:rsid w:val="005D6426"/>
    <w:rsid w:val="005D73CA"/>
    <w:rsid w:val="005E06FB"/>
    <w:rsid w:val="005E0FA7"/>
    <w:rsid w:val="005E128A"/>
    <w:rsid w:val="005E219F"/>
    <w:rsid w:val="005E272A"/>
    <w:rsid w:val="005E290D"/>
    <w:rsid w:val="005E30EC"/>
    <w:rsid w:val="005E34E9"/>
    <w:rsid w:val="005E34F9"/>
    <w:rsid w:val="005E356A"/>
    <w:rsid w:val="005E40D6"/>
    <w:rsid w:val="005E434D"/>
    <w:rsid w:val="005E4388"/>
    <w:rsid w:val="005E549B"/>
    <w:rsid w:val="005E54FE"/>
    <w:rsid w:val="005E583F"/>
    <w:rsid w:val="005E5AE9"/>
    <w:rsid w:val="005E5F38"/>
    <w:rsid w:val="005E6D36"/>
    <w:rsid w:val="005E76EA"/>
    <w:rsid w:val="005F005E"/>
    <w:rsid w:val="005F00BE"/>
    <w:rsid w:val="005F05BD"/>
    <w:rsid w:val="005F07DB"/>
    <w:rsid w:val="005F1200"/>
    <w:rsid w:val="005F1659"/>
    <w:rsid w:val="005F1BCE"/>
    <w:rsid w:val="005F2331"/>
    <w:rsid w:val="005F23DA"/>
    <w:rsid w:val="005F3C63"/>
    <w:rsid w:val="005F408E"/>
    <w:rsid w:val="005F422B"/>
    <w:rsid w:val="005F435A"/>
    <w:rsid w:val="005F4473"/>
    <w:rsid w:val="005F4544"/>
    <w:rsid w:val="005F4567"/>
    <w:rsid w:val="005F4C0E"/>
    <w:rsid w:val="005F502B"/>
    <w:rsid w:val="005F553A"/>
    <w:rsid w:val="005F588D"/>
    <w:rsid w:val="005F59A2"/>
    <w:rsid w:val="005F6375"/>
    <w:rsid w:val="005F6928"/>
    <w:rsid w:val="005F7366"/>
    <w:rsid w:val="005F7893"/>
    <w:rsid w:val="006002F8"/>
    <w:rsid w:val="006003DF"/>
    <w:rsid w:val="00600A63"/>
    <w:rsid w:val="00600CD6"/>
    <w:rsid w:val="006016B4"/>
    <w:rsid w:val="0060188E"/>
    <w:rsid w:val="006024AC"/>
    <w:rsid w:val="00603643"/>
    <w:rsid w:val="00603B5C"/>
    <w:rsid w:val="006040E2"/>
    <w:rsid w:val="00604BF1"/>
    <w:rsid w:val="00604E1E"/>
    <w:rsid w:val="0060575B"/>
    <w:rsid w:val="006060C7"/>
    <w:rsid w:val="00606D51"/>
    <w:rsid w:val="00606F1D"/>
    <w:rsid w:val="006073EC"/>
    <w:rsid w:val="00607554"/>
    <w:rsid w:val="0060798D"/>
    <w:rsid w:val="006079A7"/>
    <w:rsid w:val="006107AE"/>
    <w:rsid w:val="00611E7F"/>
    <w:rsid w:val="0061212E"/>
    <w:rsid w:val="006129F3"/>
    <w:rsid w:val="00614441"/>
    <w:rsid w:val="006149C8"/>
    <w:rsid w:val="0061636E"/>
    <w:rsid w:val="006163D5"/>
    <w:rsid w:val="00616ABC"/>
    <w:rsid w:val="00616BBC"/>
    <w:rsid w:val="00616D48"/>
    <w:rsid w:val="006179C2"/>
    <w:rsid w:val="00617D1B"/>
    <w:rsid w:val="00620613"/>
    <w:rsid w:val="0062061A"/>
    <w:rsid w:val="00620775"/>
    <w:rsid w:val="006207DC"/>
    <w:rsid w:val="00620B03"/>
    <w:rsid w:val="00620F10"/>
    <w:rsid w:val="006217D3"/>
    <w:rsid w:val="006219D9"/>
    <w:rsid w:val="00621B19"/>
    <w:rsid w:val="00621BE0"/>
    <w:rsid w:val="00622163"/>
    <w:rsid w:val="00622924"/>
    <w:rsid w:val="00622F4D"/>
    <w:rsid w:val="00623408"/>
    <w:rsid w:val="00623690"/>
    <w:rsid w:val="00623BAE"/>
    <w:rsid w:val="00624BAE"/>
    <w:rsid w:val="0062540B"/>
    <w:rsid w:val="0062565E"/>
    <w:rsid w:val="006257A0"/>
    <w:rsid w:val="00625B17"/>
    <w:rsid w:val="006260C1"/>
    <w:rsid w:val="00626C48"/>
    <w:rsid w:val="00627BE8"/>
    <w:rsid w:val="00631688"/>
    <w:rsid w:val="00631829"/>
    <w:rsid w:val="00631CB0"/>
    <w:rsid w:val="006320C2"/>
    <w:rsid w:val="0063215A"/>
    <w:rsid w:val="0063235E"/>
    <w:rsid w:val="0063387E"/>
    <w:rsid w:val="006339FF"/>
    <w:rsid w:val="00633EE0"/>
    <w:rsid w:val="006347F2"/>
    <w:rsid w:val="00634CE9"/>
    <w:rsid w:val="00634D47"/>
    <w:rsid w:val="0063506B"/>
    <w:rsid w:val="0063525B"/>
    <w:rsid w:val="0063551F"/>
    <w:rsid w:val="0063552B"/>
    <w:rsid w:val="00635D4D"/>
    <w:rsid w:val="006369A7"/>
    <w:rsid w:val="00636AD1"/>
    <w:rsid w:val="00636D6E"/>
    <w:rsid w:val="00640703"/>
    <w:rsid w:val="00640968"/>
    <w:rsid w:val="00640E55"/>
    <w:rsid w:val="00640E7F"/>
    <w:rsid w:val="00640E93"/>
    <w:rsid w:val="00641935"/>
    <w:rsid w:val="00641C72"/>
    <w:rsid w:val="00642476"/>
    <w:rsid w:val="00642771"/>
    <w:rsid w:val="00643B74"/>
    <w:rsid w:val="00643C7F"/>
    <w:rsid w:val="00643F1C"/>
    <w:rsid w:val="00644715"/>
    <w:rsid w:val="006447B5"/>
    <w:rsid w:val="00645181"/>
    <w:rsid w:val="0064604E"/>
    <w:rsid w:val="00646988"/>
    <w:rsid w:val="00646A2C"/>
    <w:rsid w:val="00646A7B"/>
    <w:rsid w:val="00646DCB"/>
    <w:rsid w:val="00647CEA"/>
    <w:rsid w:val="00647D7E"/>
    <w:rsid w:val="006501CF"/>
    <w:rsid w:val="00651499"/>
    <w:rsid w:val="00651A2F"/>
    <w:rsid w:val="00651FDA"/>
    <w:rsid w:val="00652AD6"/>
    <w:rsid w:val="00653165"/>
    <w:rsid w:val="00653291"/>
    <w:rsid w:val="00653C45"/>
    <w:rsid w:val="00653FA5"/>
    <w:rsid w:val="0065459A"/>
    <w:rsid w:val="006545DC"/>
    <w:rsid w:val="00654DE2"/>
    <w:rsid w:val="00655009"/>
    <w:rsid w:val="00656298"/>
    <w:rsid w:val="0065646E"/>
    <w:rsid w:val="006566DB"/>
    <w:rsid w:val="00656736"/>
    <w:rsid w:val="006568D1"/>
    <w:rsid w:val="006568F4"/>
    <w:rsid w:val="00656F3A"/>
    <w:rsid w:val="00657834"/>
    <w:rsid w:val="006603C6"/>
    <w:rsid w:val="0066063B"/>
    <w:rsid w:val="00660A9F"/>
    <w:rsid w:val="00660C4B"/>
    <w:rsid w:val="00661A83"/>
    <w:rsid w:val="00662D58"/>
    <w:rsid w:val="00663FFD"/>
    <w:rsid w:val="0066436D"/>
    <w:rsid w:val="00664396"/>
    <w:rsid w:val="006645AF"/>
    <w:rsid w:val="00664BB5"/>
    <w:rsid w:val="00664D18"/>
    <w:rsid w:val="00665D72"/>
    <w:rsid w:val="00665DF9"/>
    <w:rsid w:val="00665E1D"/>
    <w:rsid w:val="006660D7"/>
    <w:rsid w:val="00666318"/>
    <w:rsid w:val="00666B84"/>
    <w:rsid w:val="0066712B"/>
    <w:rsid w:val="006672F6"/>
    <w:rsid w:val="006674E2"/>
    <w:rsid w:val="00667A4E"/>
    <w:rsid w:val="006700FE"/>
    <w:rsid w:val="00670168"/>
    <w:rsid w:val="00670685"/>
    <w:rsid w:val="00670D92"/>
    <w:rsid w:val="006717A3"/>
    <w:rsid w:val="006719FF"/>
    <w:rsid w:val="00671ACE"/>
    <w:rsid w:val="00671D2A"/>
    <w:rsid w:val="00671FCB"/>
    <w:rsid w:val="00672435"/>
    <w:rsid w:val="0067276E"/>
    <w:rsid w:val="00672DDA"/>
    <w:rsid w:val="0067427A"/>
    <w:rsid w:val="00674328"/>
    <w:rsid w:val="00674457"/>
    <w:rsid w:val="00674EB1"/>
    <w:rsid w:val="00675175"/>
    <w:rsid w:val="006752D3"/>
    <w:rsid w:val="00675F00"/>
    <w:rsid w:val="00676C68"/>
    <w:rsid w:val="00676D9B"/>
    <w:rsid w:val="00676E48"/>
    <w:rsid w:val="0068020D"/>
    <w:rsid w:val="0068025D"/>
    <w:rsid w:val="006812F4"/>
    <w:rsid w:val="00681A98"/>
    <w:rsid w:val="00681DD1"/>
    <w:rsid w:val="006829B3"/>
    <w:rsid w:val="00682AE7"/>
    <w:rsid w:val="00682CE2"/>
    <w:rsid w:val="0068332F"/>
    <w:rsid w:val="00684530"/>
    <w:rsid w:val="00684D53"/>
    <w:rsid w:val="00684F2D"/>
    <w:rsid w:val="006856BC"/>
    <w:rsid w:val="006858D9"/>
    <w:rsid w:val="00685D44"/>
    <w:rsid w:val="00686539"/>
    <w:rsid w:val="006877D7"/>
    <w:rsid w:val="00687995"/>
    <w:rsid w:val="00687CD5"/>
    <w:rsid w:val="00687E60"/>
    <w:rsid w:val="00690267"/>
    <w:rsid w:val="006906E7"/>
    <w:rsid w:val="00690783"/>
    <w:rsid w:val="00690E7E"/>
    <w:rsid w:val="006912B8"/>
    <w:rsid w:val="006912FA"/>
    <w:rsid w:val="00692F71"/>
    <w:rsid w:val="0069353A"/>
    <w:rsid w:val="00693B0D"/>
    <w:rsid w:val="00694296"/>
    <w:rsid w:val="00694A9F"/>
    <w:rsid w:val="006953F8"/>
    <w:rsid w:val="00695EAA"/>
    <w:rsid w:val="0069615B"/>
    <w:rsid w:val="00696E3F"/>
    <w:rsid w:val="0069767F"/>
    <w:rsid w:val="006979FD"/>
    <w:rsid w:val="00697E85"/>
    <w:rsid w:val="006A036C"/>
    <w:rsid w:val="006A0582"/>
    <w:rsid w:val="006A0636"/>
    <w:rsid w:val="006A09E9"/>
    <w:rsid w:val="006A0BBA"/>
    <w:rsid w:val="006A1A77"/>
    <w:rsid w:val="006A236D"/>
    <w:rsid w:val="006A2393"/>
    <w:rsid w:val="006A2AB9"/>
    <w:rsid w:val="006A2FB9"/>
    <w:rsid w:val="006A3705"/>
    <w:rsid w:val="006A47A9"/>
    <w:rsid w:val="006A47B9"/>
    <w:rsid w:val="006A4C1B"/>
    <w:rsid w:val="006A51D7"/>
    <w:rsid w:val="006A5497"/>
    <w:rsid w:val="006A5623"/>
    <w:rsid w:val="006A5709"/>
    <w:rsid w:val="006A5BCC"/>
    <w:rsid w:val="006A64FA"/>
    <w:rsid w:val="006A66DB"/>
    <w:rsid w:val="006A6D1B"/>
    <w:rsid w:val="006A7006"/>
    <w:rsid w:val="006A76C5"/>
    <w:rsid w:val="006A76DF"/>
    <w:rsid w:val="006A775C"/>
    <w:rsid w:val="006A7A43"/>
    <w:rsid w:val="006A7D00"/>
    <w:rsid w:val="006A7E2E"/>
    <w:rsid w:val="006A7E7E"/>
    <w:rsid w:val="006B07AD"/>
    <w:rsid w:val="006B1030"/>
    <w:rsid w:val="006B134E"/>
    <w:rsid w:val="006B1641"/>
    <w:rsid w:val="006B17BC"/>
    <w:rsid w:val="006B22A5"/>
    <w:rsid w:val="006B23FC"/>
    <w:rsid w:val="006B2707"/>
    <w:rsid w:val="006B35B6"/>
    <w:rsid w:val="006B369A"/>
    <w:rsid w:val="006B36C3"/>
    <w:rsid w:val="006B3996"/>
    <w:rsid w:val="006B44E9"/>
    <w:rsid w:val="006B4D16"/>
    <w:rsid w:val="006B504B"/>
    <w:rsid w:val="006B5268"/>
    <w:rsid w:val="006B52C7"/>
    <w:rsid w:val="006B5AD9"/>
    <w:rsid w:val="006B5CF2"/>
    <w:rsid w:val="006B62A0"/>
    <w:rsid w:val="006B6356"/>
    <w:rsid w:val="006B7612"/>
    <w:rsid w:val="006B76B4"/>
    <w:rsid w:val="006B785E"/>
    <w:rsid w:val="006B79DF"/>
    <w:rsid w:val="006C09D5"/>
    <w:rsid w:val="006C0B68"/>
    <w:rsid w:val="006C0C05"/>
    <w:rsid w:val="006C13AF"/>
    <w:rsid w:val="006C1522"/>
    <w:rsid w:val="006C1536"/>
    <w:rsid w:val="006C1800"/>
    <w:rsid w:val="006C1934"/>
    <w:rsid w:val="006C1994"/>
    <w:rsid w:val="006C199B"/>
    <w:rsid w:val="006C211F"/>
    <w:rsid w:val="006C26D5"/>
    <w:rsid w:val="006C30C3"/>
    <w:rsid w:val="006C327A"/>
    <w:rsid w:val="006C381E"/>
    <w:rsid w:val="006C42A4"/>
    <w:rsid w:val="006C4394"/>
    <w:rsid w:val="006C44F6"/>
    <w:rsid w:val="006C47EE"/>
    <w:rsid w:val="006C49F1"/>
    <w:rsid w:val="006C5047"/>
    <w:rsid w:val="006C5108"/>
    <w:rsid w:val="006C524D"/>
    <w:rsid w:val="006C6CE6"/>
    <w:rsid w:val="006C6F62"/>
    <w:rsid w:val="006C74FB"/>
    <w:rsid w:val="006C7881"/>
    <w:rsid w:val="006D06E0"/>
    <w:rsid w:val="006D0E1D"/>
    <w:rsid w:val="006D13F1"/>
    <w:rsid w:val="006D14FB"/>
    <w:rsid w:val="006D1ED8"/>
    <w:rsid w:val="006D263C"/>
    <w:rsid w:val="006D266A"/>
    <w:rsid w:val="006D272C"/>
    <w:rsid w:val="006D2819"/>
    <w:rsid w:val="006D29C8"/>
    <w:rsid w:val="006D2D94"/>
    <w:rsid w:val="006D3FE7"/>
    <w:rsid w:val="006D41B9"/>
    <w:rsid w:val="006D436F"/>
    <w:rsid w:val="006D47E6"/>
    <w:rsid w:val="006D54BA"/>
    <w:rsid w:val="006D5D0D"/>
    <w:rsid w:val="006D6478"/>
    <w:rsid w:val="006D68EA"/>
    <w:rsid w:val="006D6C6C"/>
    <w:rsid w:val="006D734B"/>
    <w:rsid w:val="006D76F7"/>
    <w:rsid w:val="006E0867"/>
    <w:rsid w:val="006E1279"/>
    <w:rsid w:val="006E1355"/>
    <w:rsid w:val="006E1841"/>
    <w:rsid w:val="006E226B"/>
    <w:rsid w:val="006E2970"/>
    <w:rsid w:val="006E2A2D"/>
    <w:rsid w:val="006E2FFB"/>
    <w:rsid w:val="006E3206"/>
    <w:rsid w:val="006E3326"/>
    <w:rsid w:val="006E34B5"/>
    <w:rsid w:val="006E3A4A"/>
    <w:rsid w:val="006E3F27"/>
    <w:rsid w:val="006E43D6"/>
    <w:rsid w:val="006E4D7A"/>
    <w:rsid w:val="006E5853"/>
    <w:rsid w:val="006E5921"/>
    <w:rsid w:val="006E5EE8"/>
    <w:rsid w:val="006E6130"/>
    <w:rsid w:val="006E638C"/>
    <w:rsid w:val="006E6D3F"/>
    <w:rsid w:val="006E6E8F"/>
    <w:rsid w:val="006E6EB6"/>
    <w:rsid w:val="006E7268"/>
    <w:rsid w:val="006E7615"/>
    <w:rsid w:val="006E7777"/>
    <w:rsid w:val="006E7CA2"/>
    <w:rsid w:val="006E7DA8"/>
    <w:rsid w:val="006F068C"/>
    <w:rsid w:val="006F088B"/>
    <w:rsid w:val="006F0966"/>
    <w:rsid w:val="006F0B32"/>
    <w:rsid w:val="006F0F8D"/>
    <w:rsid w:val="006F11E9"/>
    <w:rsid w:val="006F1458"/>
    <w:rsid w:val="006F1CBA"/>
    <w:rsid w:val="006F2151"/>
    <w:rsid w:val="006F235D"/>
    <w:rsid w:val="006F2CAE"/>
    <w:rsid w:val="006F3186"/>
    <w:rsid w:val="006F40EE"/>
    <w:rsid w:val="006F4898"/>
    <w:rsid w:val="006F4C1A"/>
    <w:rsid w:val="006F4C90"/>
    <w:rsid w:val="006F4FA9"/>
    <w:rsid w:val="006F589E"/>
    <w:rsid w:val="006F5C4F"/>
    <w:rsid w:val="006F5C51"/>
    <w:rsid w:val="006F6100"/>
    <w:rsid w:val="006F631A"/>
    <w:rsid w:val="006F6D4D"/>
    <w:rsid w:val="006F6E9D"/>
    <w:rsid w:val="006F6F0F"/>
    <w:rsid w:val="006F6F97"/>
    <w:rsid w:val="006F7A0C"/>
    <w:rsid w:val="006F7A56"/>
    <w:rsid w:val="006F7BB0"/>
    <w:rsid w:val="006F7F80"/>
    <w:rsid w:val="00700075"/>
    <w:rsid w:val="00700AF9"/>
    <w:rsid w:val="0070144F"/>
    <w:rsid w:val="007014B2"/>
    <w:rsid w:val="0070155E"/>
    <w:rsid w:val="0070170E"/>
    <w:rsid w:val="00701B9F"/>
    <w:rsid w:val="007027DD"/>
    <w:rsid w:val="00702A01"/>
    <w:rsid w:val="00702E04"/>
    <w:rsid w:val="00702F9C"/>
    <w:rsid w:val="00702FEC"/>
    <w:rsid w:val="007031B2"/>
    <w:rsid w:val="00703722"/>
    <w:rsid w:val="00703CDE"/>
    <w:rsid w:val="0070476B"/>
    <w:rsid w:val="00704B83"/>
    <w:rsid w:val="00705020"/>
    <w:rsid w:val="00705650"/>
    <w:rsid w:val="00705725"/>
    <w:rsid w:val="0070645A"/>
    <w:rsid w:val="00707642"/>
    <w:rsid w:val="00707ABE"/>
    <w:rsid w:val="00707C5F"/>
    <w:rsid w:val="00710770"/>
    <w:rsid w:val="00710CCB"/>
    <w:rsid w:val="00711AFA"/>
    <w:rsid w:val="007123B2"/>
    <w:rsid w:val="0071280C"/>
    <w:rsid w:val="00712BAE"/>
    <w:rsid w:val="00712F01"/>
    <w:rsid w:val="007130D4"/>
    <w:rsid w:val="007130F7"/>
    <w:rsid w:val="007133DD"/>
    <w:rsid w:val="00713407"/>
    <w:rsid w:val="00713901"/>
    <w:rsid w:val="00715406"/>
    <w:rsid w:val="0071543B"/>
    <w:rsid w:val="007154EC"/>
    <w:rsid w:val="00715AAC"/>
    <w:rsid w:val="00715E11"/>
    <w:rsid w:val="00715E7B"/>
    <w:rsid w:val="00716560"/>
    <w:rsid w:val="00716713"/>
    <w:rsid w:val="007168F2"/>
    <w:rsid w:val="00716B24"/>
    <w:rsid w:val="00716CC3"/>
    <w:rsid w:val="00716DC7"/>
    <w:rsid w:val="0071711A"/>
    <w:rsid w:val="007173DB"/>
    <w:rsid w:val="007218BC"/>
    <w:rsid w:val="00721B0A"/>
    <w:rsid w:val="00721BE1"/>
    <w:rsid w:val="007229D2"/>
    <w:rsid w:val="00722C5B"/>
    <w:rsid w:val="00722FA6"/>
    <w:rsid w:val="007232EB"/>
    <w:rsid w:val="007238AC"/>
    <w:rsid w:val="00723E17"/>
    <w:rsid w:val="007248FB"/>
    <w:rsid w:val="00725034"/>
    <w:rsid w:val="007251CE"/>
    <w:rsid w:val="007255C9"/>
    <w:rsid w:val="00725B21"/>
    <w:rsid w:val="00726360"/>
    <w:rsid w:val="00726544"/>
    <w:rsid w:val="007271AB"/>
    <w:rsid w:val="00727C42"/>
    <w:rsid w:val="00727EC4"/>
    <w:rsid w:val="00727FA2"/>
    <w:rsid w:val="00730F1C"/>
    <w:rsid w:val="007311D4"/>
    <w:rsid w:val="00731A3F"/>
    <w:rsid w:val="00731D52"/>
    <w:rsid w:val="007325B9"/>
    <w:rsid w:val="007327EB"/>
    <w:rsid w:val="0073355E"/>
    <w:rsid w:val="00733A3B"/>
    <w:rsid w:val="00734B5B"/>
    <w:rsid w:val="00735360"/>
    <w:rsid w:val="00735380"/>
    <w:rsid w:val="0073599C"/>
    <w:rsid w:val="00735AA1"/>
    <w:rsid w:val="00735BE6"/>
    <w:rsid w:val="00735BFD"/>
    <w:rsid w:val="007360EF"/>
    <w:rsid w:val="007364C4"/>
    <w:rsid w:val="0073721A"/>
    <w:rsid w:val="00737B29"/>
    <w:rsid w:val="00737BDE"/>
    <w:rsid w:val="00737F58"/>
    <w:rsid w:val="00740107"/>
    <w:rsid w:val="007406EC"/>
    <w:rsid w:val="00740782"/>
    <w:rsid w:val="00740D5B"/>
    <w:rsid w:val="00740D62"/>
    <w:rsid w:val="00740EFA"/>
    <w:rsid w:val="007414B2"/>
    <w:rsid w:val="00741DA8"/>
    <w:rsid w:val="0074227D"/>
    <w:rsid w:val="00742943"/>
    <w:rsid w:val="007429D3"/>
    <w:rsid w:val="00743B7D"/>
    <w:rsid w:val="007443CF"/>
    <w:rsid w:val="007445ED"/>
    <w:rsid w:val="0074461F"/>
    <w:rsid w:val="007449B8"/>
    <w:rsid w:val="00744F46"/>
    <w:rsid w:val="007452BA"/>
    <w:rsid w:val="0074581B"/>
    <w:rsid w:val="00745D42"/>
    <w:rsid w:val="007466A9"/>
    <w:rsid w:val="00750D66"/>
    <w:rsid w:val="00750E4D"/>
    <w:rsid w:val="00751043"/>
    <w:rsid w:val="007519C4"/>
    <w:rsid w:val="00752275"/>
    <w:rsid w:val="0075291F"/>
    <w:rsid w:val="0075315D"/>
    <w:rsid w:val="00753DF3"/>
    <w:rsid w:val="00753FA9"/>
    <w:rsid w:val="0075405F"/>
    <w:rsid w:val="007545E7"/>
    <w:rsid w:val="00754CE7"/>
    <w:rsid w:val="00754DED"/>
    <w:rsid w:val="00754E0F"/>
    <w:rsid w:val="00755144"/>
    <w:rsid w:val="007555F3"/>
    <w:rsid w:val="0075579C"/>
    <w:rsid w:val="00755A54"/>
    <w:rsid w:val="00755ECD"/>
    <w:rsid w:val="0075727F"/>
    <w:rsid w:val="00757843"/>
    <w:rsid w:val="00757B68"/>
    <w:rsid w:val="007605BB"/>
    <w:rsid w:val="00760E2F"/>
    <w:rsid w:val="00760FA8"/>
    <w:rsid w:val="00761171"/>
    <w:rsid w:val="007617C5"/>
    <w:rsid w:val="00761B73"/>
    <w:rsid w:val="00761E52"/>
    <w:rsid w:val="007623A0"/>
    <w:rsid w:val="00762635"/>
    <w:rsid w:val="00763156"/>
    <w:rsid w:val="0076373E"/>
    <w:rsid w:val="0076385F"/>
    <w:rsid w:val="0076389B"/>
    <w:rsid w:val="00763F99"/>
    <w:rsid w:val="0076402F"/>
    <w:rsid w:val="007643C5"/>
    <w:rsid w:val="00764523"/>
    <w:rsid w:val="00764663"/>
    <w:rsid w:val="00764712"/>
    <w:rsid w:val="00764EC0"/>
    <w:rsid w:val="007652C5"/>
    <w:rsid w:val="00765769"/>
    <w:rsid w:val="00765B1C"/>
    <w:rsid w:val="00765F9E"/>
    <w:rsid w:val="00766582"/>
    <w:rsid w:val="00767C0D"/>
    <w:rsid w:val="0077014A"/>
    <w:rsid w:val="007701F2"/>
    <w:rsid w:val="007705B4"/>
    <w:rsid w:val="007707AE"/>
    <w:rsid w:val="00770AFA"/>
    <w:rsid w:val="0077155C"/>
    <w:rsid w:val="00771584"/>
    <w:rsid w:val="007717D5"/>
    <w:rsid w:val="00771893"/>
    <w:rsid w:val="00771B92"/>
    <w:rsid w:val="00772507"/>
    <w:rsid w:val="00772803"/>
    <w:rsid w:val="00772A4C"/>
    <w:rsid w:val="00772E84"/>
    <w:rsid w:val="007730B8"/>
    <w:rsid w:val="00773450"/>
    <w:rsid w:val="007736C2"/>
    <w:rsid w:val="00773B8A"/>
    <w:rsid w:val="007746B0"/>
    <w:rsid w:val="00774ADD"/>
    <w:rsid w:val="00774BC8"/>
    <w:rsid w:val="00774CB4"/>
    <w:rsid w:val="00774FA9"/>
    <w:rsid w:val="00774FAC"/>
    <w:rsid w:val="00775826"/>
    <w:rsid w:val="00775D35"/>
    <w:rsid w:val="00775E11"/>
    <w:rsid w:val="0077622A"/>
    <w:rsid w:val="00776598"/>
    <w:rsid w:val="00776C6A"/>
    <w:rsid w:val="00776CD5"/>
    <w:rsid w:val="007774CB"/>
    <w:rsid w:val="00777A03"/>
    <w:rsid w:val="00780DAF"/>
    <w:rsid w:val="00780F35"/>
    <w:rsid w:val="00781672"/>
    <w:rsid w:val="00781C5D"/>
    <w:rsid w:val="007827DF"/>
    <w:rsid w:val="007828A2"/>
    <w:rsid w:val="007828C7"/>
    <w:rsid w:val="00782FEC"/>
    <w:rsid w:val="007830C8"/>
    <w:rsid w:val="00783358"/>
    <w:rsid w:val="00783375"/>
    <w:rsid w:val="007837E1"/>
    <w:rsid w:val="00783B53"/>
    <w:rsid w:val="00783DA7"/>
    <w:rsid w:val="007848ED"/>
    <w:rsid w:val="00784CC9"/>
    <w:rsid w:val="00785D2B"/>
    <w:rsid w:val="00785EF3"/>
    <w:rsid w:val="00785FB5"/>
    <w:rsid w:val="00787B39"/>
    <w:rsid w:val="00787BC6"/>
    <w:rsid w:val="00787E3E"/>
    <w:rsid w:val="00790093"/>
    <w:rsid w:val="0079013C"/>
    <w:rsid w:val="00790158"/>
    <w:rsid w:val="00790376"/>
    <w:rsid w:val="00790B8C"/>
    <w:rsid w:val="00790EAA"/>
    <w:rsid w:val="00790EDE"/>
    <w:rsid w:val="00791198"/>
    <w:rsid w:val="00791338"/>
    <w:rsid w:val="00791A6A"/>
    <w:rsid w:val="0079211F"/>
    <w:rsid w:val="00792F4C"/>
    <w:rsid w:val="00793046"/>
    <w:rsid w:val="00793238"/>
    <w:rsid w:val="007932C6"/>
    <w:rsid w:val="007932CA"/>
    <w:rsid w:val="00793356"/>
    <w:rsid w:val="00793388"/>
    <w:rsid w:val="007933A0"/>
    <w:rsid w:val="0079341E"/>
    <w:rsid w:val="00794DE0"/>
    <w:rsid w:val="0079610D"/>
    <w:rsid w:val="0079619F"/>
    <w:rsid w:val="00796481"/>
    <w:rsid w:val="007A005F"/>
    <w:rsid w:val="007A1382"/>
    <w:rsid w:val="007A16F4"/>
    <w:rsid w:val="007A1714"/>
    <w:rsid w:val="007A25B7"/>
    <w:rsid w:val="007A2B58"/>
    <w:rsid w:val="007A2D09"/>
    <w:rsid w:val="007A3DAE"/>
    <w:rsid w:val="007A3E93"/>
    <w:rsid w:val="007A44AE"/>
    <w:rsid w:val="007A464A"/>
    <w:rsid w:val="007A474F"/>
    <w:rsid w:val="007A48E4"/>
    <w:rsid w:val="007A4EC4"/>
    <w:rsid w:val="007A5B45"/>
    <w:rsid w:val="007A60EA"/>
    <w:rsid w:val="007A6500"/>
    <w:rsid w:val="007A6BA2"/>
    <w:rsid w:val="007A6ED5"/>
    <w:rsid w:val="007A79AF"/>
    <w:rsid w:val="007B0856"/>
    <w:rsid w:val="007B0BFF"/>
    <w:rsid w:val="007B1C59"/>
    <w:rsid w:val="007B1FF0"/>
    <w:rsid w:val="007B2002"/>
    <w:rsid w:val="007B2E92"/>
    <w:rsid w:val="007B3009"/>
    <w:rsid w:val="007B33FD"/>
    <w:rsid w:val="007B3BA7"/>
    <w:rsid w:val="007B3C26"/>
    <w:rsid w:val="007B481E"/>
    <w:rsid w:val="007B4C67"/>
    <w:rsid w:val="007B4DE5"/>
    <w:rsid w:val="007B69F0"/>
    <w:rsid w:val="007B6F55"/>
    <w:rsid w:val="007B7006"/>
    <w:rsid w:val="007B71DE"/>
    <w:rsid w:val="007B720B"/>
    <w:rsid w:val="007B7C7E"/>
    <w:rsid w:val="007C0233"/>
    <w:rsid w:val="007C0903"/>
    <w:rsid w:val="007C0ACD"/>
    <w:rsid w:val="007C0B80"/>
    <w:rsid w:val="007C10E7"/>
    <w:rsid w:val="007C1DE5"/>
    <w:rsid w:val="007C289C"/>
    <w:rsid w:val="007C2F13"/>
    <w:rsid w:val="007C2F24"/>
    <w:rsid w:val="007C3287"/>
    <w:rsid w:val="007C34AA"/>
    <w:rsid w:val="007C3582"/>
    <w:rsid w:val="007C35A6"/>
    <w:rsid w:val="007C3AF2"/>
    <w:rsid w:val="007C58FD"/>
    <w:rsid w:val="007C68A5"/>
    <w:rsid w:val="007C6B6F"/>
    <w:rsid w:val="007C74C4"/>
    <w:rsid w:val="007C7898"/>
    <w:rsid w:val="007C7A12"/>
    <w:rsid w:val="007C7B47"/>
    <w:rsid w:val="007D0440"/>
    <w:rsid w:val="007D0853"/>
    <w:rsid w:val="007D08D7"/>
    <w:rsid w:val="007D0D53"/>
    <w:rsid w:val="007D141F"/>
    <w:rsid w:val="007D1D82"/>
    <w:rsid w:val="007D1F92"/>
    <w:rsid w:val="007D2642"/>
    <w:rsid w:val="007D2BB9"/>
    <w:rsid w:val="007D3431"/>
    <w:rsid w:val="007D354C"/>
    <w:rsid w:val="007D36FB"/>
    <w:rsid w:val="007D39A8"/>
    <w:rsid w:val="007D3FF3"/>
    <w:rsid w:val="007D47D4"/>
    <w:rsid w:val="007D4D0D"/>
    <w:rsid w:val="007D5E3E"/>
    <w:rsid w:val="007D5F37"/>
    <w:rsid w:val="007D6171"/>
    <w:rsid w:val="007D6292"/>
    <w:rsid w:val="007D68B4"/>
    <w:rsid w:val="007D6AEB"/>
    <w:rsid w:val="007D6CF4"/>
    <w:rsid w:val="007D6DBB"/>
    <w:rsid w:val="007D7024"/>
    <w:rsid w:val="007D707A"/>
    <w:rsid w:val="007D738B"/>
    <w:rsid w:val="007D7B03"/>
    <w:rsid w:val="007E1280"/>
    <w:rsid w:val="007E12CD"/>
    <w:rsid w:val="007E1A3F"/>
    <w:rsid w:val="007E1C20"/>
    <w:rsid w:val="007E1D35"/>
    <w:rsid w:val="007E2757"/>
    <w:rsid w:val="007E275C"/>
    <w:rsid w:val="007E3221"/>
    <w:rsid w:val="007E3489"/>
    <w:rsid w:val="007E4387"/>
    <w:rsid w:val="007E4ABA"/>
    <w:rsid w:val="007E4AD5"/>
    <w:rsid w:val="007E56C9"/>
    <w:rsid w:val="007E6127"/>
    <w:rsid w:val="007E6580"/>
    <w:rsid w:val="007E688B"/>
    <w:rsid w:val="007E7179"/>
    <w:rsid w:val="007E7285"/>
    <w:rsid w:val="007E72D0"/>
    <w:rsid w:val="007E7FD7"/>
    <w:rsid w:val="007F0308"/>
    <w:rsid w:val="007F05FD"/>
    <w:rsid w:val="007F088C"/>
    <w:rsid w:val="007F115F"/>
    <w:rsid w:val="007F1431"/>
    <w:rsid w:val="007F1DC3"/>
    <w:rsid w:val="007F2459"/>
    <w:rsid w:val="007F268C"/>
    <w:rsid w:val="007F29B5"/>
    <w:rsid w:val="007F2EE5"/>
    <w:rsid w:val="007F3370"/>
    <w:rsid w:val="007F40FF"/>
    <w:rsid w:val="007F435F"/>
    <w:rsid w:val="007F4383"/>
    <w:rsid w:val="007F4EBB"/>
    <w:rsid w:val="007F5614"/>
    <w:rsid w:val="007F61BD"/>
    <w:rsid w:val="007F649A"/>
    <w:rsid w:val="007F6C03"/>
    <w:rsid w:val="007F6D41"/>
    <w:rsid w:val="007F6D93"/>
    <w:rsid w:val="007F7222"/>
    <w:rsid w:val="007F7584"/>
    <w:rsid w:val="007F7794"/>
    <w:rsid w:val="007F7D9D"/>
    <w:rsid w:val="0080000A"/>
    <w:rsid w:val="008006BA"/>
    <w:rsid w:val="00801F33"/>
    <w:rsid w:val="00801FBC"/>
    <w:rsid w:val="008020A8"/>
    <w:rsid w:val="00802196"/>
    <w:rsid w:val="008022CD"/>
    <w:rsid w:val="008026C1"/>
    <w:rsid w:val="008027A7"/>
    <w:rsid w:val="00802C3F"/>
    <w:rsid w:val="00802E9C"/>
    <w:rsid w:val="00803205"/>
    <w:rsid w:val="00803A2B"/>
    <w:rsid w:val="00803EEB"/>
    <w:rsid w:val="00804C6B"/>
    <w:rsid w:val="0080540A"/>
    <w:rsid w:val="00806473"/>
    <w:rsid w:val="008073AE"/>
    <w:rsid w:val="008079E0"/>
    <w:rsid w:val="00807D0F"/>
    <w:rsid w:val="00807E18"/>
    <w:rsid w:val="00807EE1"/>
    <w:rsid w:val="0081019B"/>
    <w:rsid w:val="008101C5"/>
    <w:rsid w:val="00810242"/>
    <w:rsid w:val="008104E1"/>
    <w:rsid w:val="00810C9B"/>
    <w:rsid w:val="008110EE"/>
    <w:rsid w:val="008113F2"/>
    <w:rsid w:val="00811F89"/>
    <w:rsid w:val="00812454"/>
    <w:rsid w:val="00812F6E"/>
    <w:rsid w:val="008130D8"/>
    <w:rsid w:val="0081312C"/>
    <w:rsid w:val="00813B97"/>
    <w:rsid w:val="008140B2"/>
    <w:rsid w:val="00814A56"/>
    <w:rsid w:val="00815304"/>
    <w:rsid w:val="0081535E"/>
    <w:rsid w:val="008160C3"/>
    <w:rsid w:val="0081613B"/>
    <w:rsid w:val="008164B0"/>
    <w:rsid w:val="00816571"/>
    <w:rsid w:val="008169B6"/>
    <w:rsid w:val="0082058E"/>
    <w:rsid w:val="00820B83"/>
    <w:rsid w:val="00820EC0"/>
    <w:rsid w:val="008214D0"/>
    <w:rsid w:val="00821D11"/>
    <w:rsid w:val="00821F88"/>
    <w:rsid w:val="00822B5E"/>
    <w:rsid w:val="00822CAB"/>
    <w:rsid w:val="00822E36"/>
    <w:rsid w:val="00822E97"/>
    <w:rsid w:val="00823891"/>
    <w:rsid w:val="00823B95"/>
    <w:rsid w:val="00824562"/>
    <w:rsid w:val="00824B7A"/>
    <w:rsid w:val="00824B95"/>
    <w:rsid w:val="008258DB"/>
    <w:rsid w:val="00825D0D"/>
    <w:rsid w:val="00825D56"/>
    <w:rsid w:val="00825F64"/>
    <w:rsid w:val="0082611D"/>
    <w:rsid w:val="0082686C"/>
    <w:rsid w:val="00827006"/>
    <w:rsid w:val="0082747F"/>
    <w:rsid w:val="008301D5"/>
    <w:rsid w:val="00830C15"/>
    <w:rsid w:val="00830E40"/>
    <w:rsid w:val="00831056"/>
    <w:rsid w:val="008315AE"/>
    <w:rsid w:val="00831802"/>
    <w:rsid w:val="008318DF"/>
    <w:rsid w:val="00831B2A"/>
    <w:rsid w:val="00832014"/>
    <w:rsid w:val="008321EE"/>
    <w:rsid w:val="008322CA"/>
    <w:rsid w:val="008325AC"/>
    <w:rsid w:val="00832705"/>
    <w:rsid w:val="00832F92"/>
    <w:rsid w:val="0083307B"/>
    <w:rsid w:val="00833760"/>
    <w:rsid w:val="00833C16"/>
    <w:rsid w:val="008345F2"/>
    <w:rsid w:val="00834628"/>
    <w:rsid w:val="00835DD4"/>
    <w:rsid w:val="00836D81"/>
    <w:rsid w:val="008370C2"/>
    <w:rsid w:val="00837235"/>
    <w:rsid w:val="00837287"/>
    <w:rsid w:val="008374EE"/>
    <w:rsid w:val="00837528"/>
    <w:rsid w:val="0083772B"/>
    <w:rsid w:val="0083785A"/>
    <w:rsid w:val="00837B61"/>
    <w:rsid w:val="008407EB"/>
    <w:rsid w:val="00840CE7"/>
    <w:rsid w:val="00841EF7"/>
    <w:rsid w:val="008435EA"/>
    <w:rsid w:val="00843F4C"/>
    <w:rsid w:val="00844C98"/>
    <w:rsid w:val="00846008"/>
    <w:rsid w:val="008465B0"/>
    <w:rsid w:val="00846D50"/>
    <w:rsid w:val="008471BB"/>
    <w:rsid w:val="00847655"/>
    <w:rsid w:val="00850148"/>
    <w:rsid w:val="008501FC"/>
    <w:rsid w:val="00850283"/>
    <w:rsid w:val="00850B1D"/>
    <w:rsid w:val="00850B6F"/>
    <w:rsid w:val="00851166"/>
    <w:rsid w:val="00851B1E"/>
    <w:rsid w:val="00851E96"/>
    <w:rsid w:val="008523CB"/>
    <w:rsid w:val="008528D0"/>
    <w:rsid w:val="00853028"/>
    <w:rsid w:val="0085396C"/>
    <w:rsid w:val="00853E51"/>
    <w:rsid w:val="00853FFC"/>
    <w:rsid w:val="00854D3A"/>
    <w:rsid w:val="00855060"/>
    <w:rsid w:val="0085526F"/>
    <w:rsid w:val="00855BA3"/>
    <w:rsid w:val="008575B0"/>
    <w:rsid w:val="00857D97"/>
    <w:rsid w:val="00857EB3"/>
    <w:rsid w:val="008601E3"/>
    <w:rsid w:val="00860237"/>
    <w:rsid w:val="00860885"/>
    <w:rsid w:val="008609A5"/>
    <w:rsid w:val="00860A23"/>
    <w:rsid w:val="00861BAF"/>
    <w:rsid w:val="00861BE4"/>
    <w:rsid w:val="008625BE"/>
    <w:rsid w:val="008629AF"/>
    <w:rsid w:val="00863361"/>
    <w:rsid w:val="008634CB"/>
    <w:rsid w:val="00863A42"/>
    <w:rsid w:val="00863FFC"/>
    <w:rsid w:val="0086446C"/>
    <w:rsid w:val="00864D48"/>
    <w:rsid w:val="00865164"/>
    <w:rsid w:val="00866292"/>
    <w:rsid w:val="00866352"/>
    <w:rsid w:val="008676D7"/>
    <w:rsid w:val="00867B43"/>
    <w:rsid w:val="00870697"/>
    <w:rsid w:val="008706D2"/>
    <w:rsid w:val="00870803"/>
    <w:rsid w:val="00870BF7"/>
    <w:rsid w:val="00870F90"/>
    <w:rsid w:val="0087262E"/>
    <w:rsid w:val="008729A6"/>
    <w:rsid w:val="00872F3D"/>
    <w:rsid w:val="00872FA8"/>
    <w:rsid w:val="008735DD"/>
    <w:rsid w:val="00873DFE"/>
    <w:rsid w:val="0087410A"/>
    <w:rsid w:val="00874635"/>
    <w:rsid w:val="0087468E"/>
    <w:rsid w:val="00874851"/>
    <w:rsid w:val="0087529B"/>
    <w:rsid w:val="008755D2"/>
    <w:rsid w:val="00875716"/>
    <w:rsid w:val="008761FB"/>
    <w:rsid w:val="00876425"/>
    <w:rsid w:val="008767A1"/>
    <w:rsid w:val="008771DF"/>
    <w:rsid w:val="00877829"/>
    <w:rsid w:val="008800DD"/>
    <w:rsid w:val="0088013D"/>
    <w:rsid w:val="00880A19"/>
    <w:rsid w:val="00880DD2"/>
    <w:rsid w:val="00880FD3"/>
    <w:rsid w:val="00881A9C"/>
    <w:rsid w:val="00881F8D"/>
    <w:rsid w:val="00882836"/>
    <w:rsid w:val="00883A62"/>
    <w:rsid w:val="00883EC7"/>
    <w:rsid w:val="0088506B"/>
    <w:rsid w:val="00885DE7"/>
    <w:rsid w:val="008863E9"/>
    <w:rsid w:val="0088682F"/>
    <w:rsid w:val="008869A3"/>
    <w:rsid w:val="00886D53"/>
    <w:rsid w:val="00887BDE"/>
    <w:rsid w:val="00890267"/>
    <w:rsid w:val="008905A7"/>
    <w:rsid w:val="00892A19"/>
    <w:rsid w:val="0089323B"/>
    <w:rsid w:val="008932C2"/>
    <w:rsid w:val="00893CDA"/>
    <w:rsid w:val="00893D28"/>
    <w:rsid w:val="00894596"/>
    <w:rsid w:val="00894873"/>
    <w:rsid w:val="008950AE"/>
    <w:rsid w:val="0089514B"/>
    <w:rsid w:val="0089551E"/>
    <w:rsid w:val="00896123"/>
    <w:rsid w:val="008961EF"/>
    <w:rsid w:val="00896DF2"/>
    <w:rsid w:val="0089701A"/>
    <w:rsid w:val="008973E2"/>
    <w:rsid w:val="008975BA"/>
    <w:rsid w:val="008975EB"/>
    <w:rsid w:val="00897EEB"/>
    <w:rsid w:val="008A0B16"/>
    <w:rsid w:val="008A0DF2"/>
    <w:rsid w:val="008A17D0"/>
    <w:rsid w:val="008A3049"/>
    <w:rsid w:val="008A30EB"/>
    <w:rsid w:val="008A32EC"/>
    <w:rsid w:val="008A370C"/>
    <w:rsid w:val="008A3B56"/>
    <w:rsid w:val="008A3D29"/>
    <w:rsid w:val="008A3F18"/>
    <w:rsid w:val="008A3F80"/>
    <w:rsid w:val="008A4DDC"/>
    <w:rsid w:val="008A52DB"/>
    <w:rsid w:val="008A53F6"/>
    <w:rsid w:val="008A56E4"/>
    <w:rsid w:val="008A5768"/>
    <w:rsid w:val="008A5831"/>
    <w:rsid w:val="008A5AFA"/>
    <w:rsid w:val="008A5BB5"/>
    <w:rsid w:val="008A5BCF"/>
    <w:rsid w:val="008A6456"/>
    <w:rsid w:val="008A6B44"/>
    <w:rsid w:val="008A7167"/>
    <w:rsid w:val="008A7A83"/>
    <w:rsid w:val="008B002F"/>
    <w:rsid w:val="008B0D5C"/>
    <w:rsid w:val="008B0F0A"/>
    <w:rsid w:val="008B1115"/>
    <w:rsid w:val="008B11C2"/>
    <w:rsid w:val="008B14F9"/>
    <w:rsid w:val="008B1E20"/>
    <w:rsid w:val="008B2054"/>
    <w:rsid w:val="008B2232"/>
    <w:rsid w:val="008B26B9"/>
    <w:rsid w:val="008B2938"/>
    <w:rsid w:val="008B2D53"/>
    <w:rsid w:val="008B3297"/>
    <w:rsid w:val="008B3426"/>
    <w:rsid w:val="008B35F6"/>
    <w:rsid w:val="008B4CD1"/>
    <w:rsid w:val="008B5D9A"/>
    <w:rsid w:val="008B5DAA"/>
    <w:rsid w:val="008B624A"/>
    <w:rsid w:val="008B638A"/>
    <w:rsid w:val="008C05FF"/>
    <w:rsid w:val="008C0EA2"/>
    <w:rsid w:val="008C114F"/>
    <w:rsid w:val="008C384A"/>
    <w:rsid w:val="008C4070"/>
    <w:rsid w:val="008C439D"/>
    <w:rsid w:val="008C4A4E"/>
    <w:rsid w:val="008C59A6"/>
    <w:rsid w:val="008C5B00"/>
    <w:rsid w:val="008C5B87"/>
    <w:rsid w:val="008C7AC6"/>
    <w:rsid w:val="008D02E5"/>
    <w:rsid w:val="008D0374"/>
    <w:rsid w:val="008D0633"/>
    <w:rsid w:val="008D06C7"/>
    <w:rsid w:val="008D0803"/>
    <w:rsid w:val="008D0D14"/>
    <w:rsid w:val="008D0D28"/>
    <w:rsid w:val="008D0EC9"/>
    <w:rsid w:val="008D2B85"/>
    <w:rsid w:val="008D2E69"/>
    <w:rsid w:val="008D2F30"/>
    <w:rsid w:val="008D30BC"/>
    <w:rsid w:val="008D360D"/>
    <w:rsid w:val="008D3CF1"/>
    <w:rsid w:val="008D4688"/>
    <w:rsid w:val="008D512F"/>
    <w:rsid w:val="008D58D9"/>
    <w:rsid w:val="008D5F8B"/>
    <w:rsid w:val="008D6109"/>
    <w:rsid w:val="008D62D6"/>
    <w:rsid w:val="008D6DA5"/>
    <w:rsid w:val="008D74FA"/>
    <w:rsid w:val="008D7F0C"/>
    <w:rsid w:val="008D7F32"/>
    <w:rsid w:val="008E0036"/>
    <w:rsid w:val="008E0314"/>
    <w:rsid w:val="008E0537"/>
    <w:rsid w:val="008E0604"/>
    <w:rsid w:val="008E0A86"/>
    <w:rsid w:val="008E11BD"/>
    <w:rsid w:val="008E1AD2"/>
    <w:rsid w:val="008E1CCF"/>
    <w:rsid w:val="008E2011"/>
    <w:rsid w:val="008E20A3"/>
    <w:rsid w:val="008E262B"/>
    <w:rsid w:val="008E2AEF"/>
    <w:rsid w:val="008E2C07"/>
    <w:rsid w:val="008E2FBD"/>
    <w:rsid w:val="008E3014"/>
    <w:rsid w:val="008E33F5"/>
    <w:rsid w:val="008E3AED"/>
    <w:rsid w:val="008E6091"/>
    <w:rsid w:val="008E65C2"/>
    <w:rsid w:val="008E6C16"/>
    <w:rsid w:val="008E7277"/>
    <w:rsid w:val="008E7626"/>
    <w:rsid w:val="008E799A"/>
    <w:rsid w:val="008E7C07"/>
    <w:rsid w:val="008F036B"/>
    <w:rsid w:val="008F0856"/>
    <w:rsid w:val="008F1471"/>
    <w:rsid w:val="008F2977"/>
    <w:rsid w:val="008F2DF8"/>
    <w:rsid w:val="008F31B5"/>
    <w:rsid w:val="008F32FF"/>
    <w:rsid w:val="008F3F44"/>
    <w:rsid w:val="008F5446"/>
    <w:rsid w:val="008F61D5"/>
    <w:rsid w:val="008F64C0"/>
    <w:rsid w:val="008F67DB"/>
    <w:rsid w:val="008F6EA5"/>
    <w:rsid w:val="008F6F0A"/>
    <w:rsid w:val="008F74DA"/>
    <w:rsid w:val="008F7D1B"/>
    <w:rsid w:val="0090091B"/>
    <w:rsid w:val="00900B07"/>
    <w:rsid w:val="00901731"/>
    <w:rsid w:val="00901D02"/>
    <w:rsid w:val="00902B46"/>
    <w:rsid w:val="00903AA1"/>
    <w:rsid w:val="00903E22"/>
    <w:rsid w:val="00903EE3"/>
    <w:rsid w:val="009043C4"/>
    <w:rsid w:val="0090492F"/>
    <w:rsid w:val="00904C3F"/>
    <w:rsid w:val="009055C6"/>
    <w:rsid w:val="00905668"/>
    <w:rsid w:val="009057F7"/>
    <w:rsid w:val="0090615C"/>
    <w:rsid w:val="009061B1"/>
    <w:rsid w:val="00906AC5"/>
    <w:rsid w:val="00906B66"/>
    <w:rsid w:val="00906EA4"/>
    <w:rsid w:val="00907208"/>
    <w:rsid w:val="0090723E"/>
    <w:rsid w:val="009073F0"/>
    <w:rsid w:val="00910002"/>
    <w:rsid w:val="00910647"/>
    <w:rsid w:val="00910CF7"/>
    <w:rsid w:val="0091160F"/>
    <w:rsid w:val="0091177D"/>
    <w:rsid w:val="00912B93"/>
    <w:rsid w:val="00912C08"/>
    <w:rsid w:val="00912ECB"/>
    <w:rsid w:val="00913A06"/>
    <w:rsid w:val="00913E16"/>
    <w:rsid w:val="00913F21"/>
    <w:rsid w:val="00914150"/>
    <w:rsid w:val="0091437A"/>
    <w:rsid w:val="00914A67"/>
    <w:rsid w:val="00914D04"/>
    <w:rsid w:val="00914EB1"/>
    <w:rsid w:val="00914F9F"/>
    <w:rsid w:val="00915B1A"/>
    <w:rsid w:val="00916185"/>
    <w:rsid w:val="00916634"/>
    <w:rsid w:val="009166DD"/>
    <w:rsid w:val="00916C78"/>
    <w:rsid w:val="009179C7"/>
    <w:rsid w:val="00917A21"/>
    <w:rsid w:val="00917C56"/>
    <w:rsid w:val="00920A6C"/>
    <w:rsid w:val="009213A9"/>
    <w:rsid w:val="00921814"/>
    <w:rsid w:val="0092254F"/>
    <w:rsid w:val="0092255C"/>
    <w:rsid w:val="009226F3"/>
    <w:rsid w:val="00922C57"/>
    <w:rsid w:val="00923114"/>
    <w:rsid w:val="009232CA"/>
    <w:rsid w:val="00923CA8"/>
    <w:rsid w:val="00923DA9"/>
    <w:rsid w:val="00924054"/>
    <w:rsid w:val="009242A7"/>
    <w:rsid w:val="009245EA"/>
    <w:rsid w:val="00924921"/>
    <w:rsid w:val="009252E3"/>
    <w:rsid w:val="0092573C"/>
    <w:rsid w:val="00926DAB"/>
    <w:rsid w:val="00927726"/>
    <w:rsid w:val="00930029"/>
    <w:rsid w:val="0093081D"/>
    <w:rsid w:val="009309C1"/>
    <w:rsid w:val="00930E5C"/>
    <w:rsid w:val="00931415"/>
    <w:rsid w:val="009315E5"/>
    <w:rsid w:val="009318CD"/>
    <w:rsid w:val="00931FF4"/>
    <w:rsid w:val="00932091"/>
    <w:rsid w:val="00932938"/>
    <w:rsid w:val="0093393D"/>
    <w:rsid w:val="0093394B"/>
    <w:rsid w:val="00933C1F"/>
    <w:rsid w:val="00934B39"/>
    <w:rsid w:val="00934F3B"/>
    <w:rsid w:val="009351CD"/>
    <w:rsid w:val="009355BA"/>
    <w:rsid w:val="0093562D"/>
    <w:rsid w:val="00935E60"/>
    <w:rsid w:val="00936D26"/>
    <w:rsid w:val="00937487"/>
    <w:rsid w:val="0093785A"/>
    <w:rsid w:val="00937E73"/>
    <w:rsid w:val="00940A44"/>
    <w:rsid w:val="00940DCC"/>
    <w:rsid w:val="009416A9"/>
    <w:rsid w:val="00941810"/>
    <w:rsid w:val="00942078"/>
    <w:rsid w:val="00942538"/>
    <w:rsid w:val="009425F5"/>
    <w:rsid w:val="00942693"/>
    <w:rsid w:val="009427B6"/>
    <w:rsid w:val="0094288F"/>
    <w:rsid w:val="009435B2"/>
    <w:rsid w:val="00944061"/>
    <w:rsid w:val="0094431C"/>
    <w:rsid w:val="009449DE"/>
    <w:rsid w:val="00944EA9"/>
    <w:rsid w:val="00945119"/>
    <w:rsid w:val="00945737"/>
    <w:rsid w:val="00945823"/>
    <w:rsid w:val="00945D05"/>
    <w:rsid w:val="00946569"/>
    <w:rsid w:val="009465A2"/>
    <w:rsid w:val="00946984"/>
    <w:rsid w:val="00946A36"/>
    <w:rsid w:val="00946D69"/>
    <w:rsid w:val="00946F9B"/>
    <w:rsid w:val="00947631"/>
    <w:rsid w:val="009477B0"/>
    <w:rsid w:val="009478EA"/>
    <w:rsid w:val="0095000F"/>
    <w:rsid w:val="009509ED"/>
    <w:rsid w:val="00950AEF"/>
    <w:rsid w:val="00950ECF"/>
    <w:rsid w:val="00951955"/>
    <w:rsid w:val="00951DD2"/>
    <w:rsid w:val="00951ED6"/>
    <w:rsid w:val="00952014"/>
    <w:rsid w:val="0095218C"/>
    <w:rsid w:val="00952DEF"/>
    <w:rsid w:val="00953486"/>
    <w:rsid w:val="00953990"/>
    <w:rsid w:val="00953ADA"/>
    <w:rsid w:val="00953D25"/>
    <w:rsid w:val="009543ED"/>
    <w:rsid w:val="00954580"/>
    <w:rsid w:val="0095479B"/>
    <w:rsid w:val="00954921"/>
    <w:rsid w:val="009555BB"/>
    <w:rsid w:val="0095601E"/>
    <w:rsid w:val="00956797"/>
    <w:rsid w:val="0095682F"/>
    <w:rsid w:val="00956AB5"/>
    <w:rsid w:val="00957C5A"/>
    <w:rsid w:val="00957FF1"/>
    <w:rsid w:val="00960058"/>
    <w:rsid w:val="00960637"/>
    <w:rsid w:val="0096066D"/>
    <w:rsid w:val="00960797"/>
    <w:rsid w:val="009609F8"/>
    <w:rsid w:val="00960E88"/>
    <w:rsid w:val="00961529"/>
    <w:rsid w:val="00961905"/>
    <w:rsid w:val="00961A25"/>
    <w:rsid w:val="00961F12"/>
    <w:rsid w:val="00961F26"/>
    <w:rsid w:val="00962234"/>
    <w:rsid w:val="00962434"/>
    <w:rsid w:val="009626FF"/>
    <w:rsid w:val="00962DF0"/>
    <w:rsid w:val="00963247"/>
    <w:rsid w:val="00964AB2"/>
    <w:rsid w:val="00964B13"/>
    <w:rsid w:val="00964DB8"/>
    <w:rsid w:val="00965373"/>
    <w:rsid w:val="009655D6"/>
    <w:rsid w:val="00965747"/>
    <w:rsid w:val="00965895"/>
    <w:rsid w:val="00966277"/>
    <w:rsid w:val="00966296"/>
    <w:rsid w:val="00967117"/>
    <w:rsid w:val="009671FC"/>
    <w:rsid w:val="00967A89"/>
    <w:rsid w:val="00967CFA"/>
    <w:rsid w:val="0097009C"/>
    <w:rsid w:val="00970314"/>
    <w:rsid w:val="00970327"/>
    <w:rsid w:val="00970CD5"/>
    <w:rsid w:val="00971898"/>
    <w:rsid w:val="009723A0"/>
    <w:rsid w:val="009723D1"/>
    <w:rsid w:val="00972B56"/>
    <w:rsid w:val="00972BC7"/>
    <w:rsid w:val="00973C8D"/>
    <w:rsid w:val="0097493A"/>
    <w:rsid w:val="00974AFC"/>
    <w:rsid w:val="00975AB4"/>
    <w:rsid w:val="00975D0E"/>
    <w:rsid w:val="00975D87"/>
    <w:rsid w:val="00976127"/>
    <w:rsid w:val="0097683F"/>
    <w:rsid w:val="00977577"/>
    <w:rsid w:val="00977DA0"/>
    <w:rsid w:val="00980036"/>
    <w:rsid w:val="0098018E"/>
    <w:rsid w:val="00980365"/>
    <w:rsid w:val="00980B7A"/>
    <w:rsid w:val="0098165E"/>
    <w:rsid w:val="00981763"/>
    <w:rsid w:val="00981E8F"/>
    <w:rsid w:val="00982688"/>
    <w:rsid w:val="00982A06"/>
    <w:rsid w:val="009839C0"/>
    <w:rsid w:val="009845F6"/>
    <w:rsid w:val="00984CF2"/>
    <w:rsid w:val="00984D26"/>
    <w:rsid w:val="009850FC"/>
    <w:rsid w:val="009852A6"/>
    <w:rsid w:val="00985484"/>
    <w:rsid w:val="0098592B"/>
    <w:rsid w:val="00985E27"/>
    <w:rsid w:val="00985F56"/>
    <w:rsid w:val="009862A9"/>
    <w:rsid w:val="009863C5"/>
    <w:rsid w:val="0098646C"/>
    <w:rsid w:val="00986CBF"/>
    <w:rsid w:val="00986FBB"/>
    <w:rsid w:val="00987323"/>
    <w:rsid w:val="009876D8"/>
    <w:rsid w:val="00987873"/>
    <w:rsid w:val="00987C0B"/>
    <w:rsid w:val="00987F19"/>
    <w:rsid w:val="0099022D"/>
    <w:rsid w:val="009924AF"/>
    <w:rsid w:val="00992F9A"/>
    <w:rsid w:val="009933F5"/>
    <w:rsid w:val="009936BE"/>
    <w:rsid w:val="009939AC"/>
    <w:rsid w:val="00993D59"/>
    <w:rsid w:val="00993EAA"/>
    <w:rsid w:val="00994A72"/>
    <w:rsid w:val="00994CF9"/>
    <w:rsid w:val="009951D9"/>
    <w:rsid w:val="00995B6C"/>
    <w:rsid w:val="00996189"/>
    <w:rsid w:val="00996922"/>
    <w:rsid w:val="00996B42"/>
    <w:rsid w:val="00996BE0"/>
    <w:rsid w:val="0099762A"/>
    <w:rsid w:val="0099781F"/>
    <w:rsid w:val="00997B81"/>
    <w:rsid w:val="00997C31"/>
    <w:rsid w:val="009A05CC"/>
    <w:rsid w:val="009A05F8"/>
    <w:rsid w:val="009A0767"/>
    <w:rsid w:val="009A1090"/>
    <w:rsid w:val="009A10DF"/>
    <w:rsid w:val="009A1828"/>
    <w:rsid w:val="009A1BA7"/>
    <w:rsid w:val="009A202D"/>
    <w:rsid w:val="009A2660"/>
    <w:rsid w:val="009A2E6B"/>
    <w:rsid w:val="009A2E86"/>
    <w:rsid w:val="009A3256"/>
    <w:rsid w:val="009A32F0"/>
    <w:rsid w:val="009A39E1"/>
    <w:rsid w:val="009A4046"/>
    <w:rsid w:val="009A4155"/>
    <w:rsid w:val="009A446D"/>
    <w:rsid w:val="009A51F6"/>
    <w:rsid w:val="009A5463"/>
    <w:rsid w:val="009A6367"/>
    <w:rsid w:val="009A65C8"/>
    <w:rsid w:val="009A719B"/>
    <w:rsid w:val="009A7FB7"/>
    <w:rsid w:val="009B0B56"/>
    <w:rsid w:val="009B1168"/>
    <w:rsid w:val="009B148D"/>
    <w:rsid w:val="009B16AA"/>
    <w:rsid w:val="009B1782"/>
    <w:rsid w:val="009B1CD4"/>
    <w:rsid w:val="009B1D18"/>
    <w:rsid w:val="009B20C5"/>
    <w:rsid w:val="009B2998"/>
    <w:rsid w:val="009B2BF2"/>
    <w:rsid w:val="009B315E"/>
    <w:rsid w:val="009B385E"/>
    <w:rsid w:val="009B40D7"/>
    <w:rsid w:val="009B4763"/>
    <w:rsid w:val="009B47DE"/>
    <w:rsid w:val="009B48CF"/>
    <w:rsid w:val="009B49D9"/>
    <w:rsid w:val="009B509B"/>
    <w:rsid w:val="009B523E"/>
    <w:rsid w:val="009B5331"/>
    <w:rsid w:val="009B5CEA"/>
    <w:rsid w:val="009B62E2"/>
    <w:rsid w:val="009B68E2"/>
    <w:rsid w:val="009B6C38"/>
    <w:rsid w:val="009B6C9B"/>
    <w:rsid w:val="009B6FAD"/>
    <w:rsid w:val="009B6FEB"/>
    <w:rsid w:val="009B6FEE"/>
    <w:rsid w:val="009B753F"/>
    <w:rsid w:val="009C075A"/>
    <w:rsid w:val="009C1D39"/>
    <w:rsid w:val="009C1E02"/>
    <w:rsid w:val="009C319E"/>
    <w:rsid w:val="009C3639"/>
    <w:rsid w:val="009C3669"/>
    <w:rsid w:val="009C3D8D"/>
    <w:rsid w:val="009C43BB"/>
    <w:rsid w:val="009C532F"/>
    <w:rsid w:val="009C5781"/>
    <w:rsid w:val="009C59B6"/>
    <w:rsid w:val="009C5BD3"/>
    <w:rsid w:val="009C6131"/>
    <w:rsid w:val="009C6459"/>
    <w:rsid w:val="009C67EA"/>
    <w:rsid w:val="009C7561"/>
    <w:rsid w:val="009C779F"/>
    <w:rsid w:val="009C785F"/>
    <w:rsid w:val="009D0C9C"/>
    <w:rsid w:val="009D0E9B"/>
    <w:rsid w:val="009D0EDA"/>
    <w:rsid w:val="009D1A9C"/>
    <w:rsid w:val="009D1BF6"/>
    <w:rsid w:val="009D1ECE"/>
    <w:rsid w:val="009D1F3A"/>
    <w:rsid w:val="009D20A9"/>
    <w:rsid w:val="009D27EE"/>
    <w:rsid w:val="009D286C"/>
    <w:rsid w:val="009D28A0"/>
    <w:rsid w:val="009D2937"/>
    <w:rsid w:val="009D2BB4"/>
    <w:rsid w:val="009D2DD0"/>
    <w:rsid w:val="009D3224"/>
    <w:rsid w:val="009D37DE"/>
    <w:rsid w:val="009D43BD"/>
    <w:rsid w:val="009D5484"/>
    <w:rsid w:val="009D57E1"/>
    <w:rsid w:val="009D6E85"/>
    <w:rsid w:val="009D7B13"/>
    <w:rsid w:val="009E0185"/>
    <w:rsid w:val="009E03F4"/>
    <w:rsid w:val="009E0678"/>
    <w:rsid w:val="009E07E4"/>
    <w:rsid w:val="009E0B4B"/>
    <w:rsid w:val="009E0CF4"/>
    <w:rsid w:val="009E0D6E"/>
    <w:rsid w:val="009E0DA5"/>
    <w:rsid w:val="009E1007"/>
    <w:rsid w:val="009E16D4"/>
    <w:rsid w:val="009E1A6A"/>
    <w:rsid w:val="009E20B3"/>
    <w:rsid w:val="009E2147"/>
    <w:rsid w:val="009E274E"/>
    <w:rsid w:val="009E2E83"/>
    <w:rsid w:val="009E3080"/>
    <w:rsid w:val="009E3463"/>
    <w:rsid w:val="009E3735"/>
    <w:rsid w:val="009E4030"/>
    <w:rsid w:val="009E49EE"/>
    <w:rsid w:val="009E4BE5"/>
    <w:rsid w:val="009E4DAC"/>
    <w:rsid w:val="009E53D5"/>
    <w:rsid w:val="009E547C"/>
    <w:rsid w:val="009E69D3"/>
    <w:rsid w:val="009E6D9E"/>
    <w:rsid w:val="009E7900"/>
    <w:rsid w:val="009E7A1C"/>
    <w:rsid w:val="009E7B79"/>
    <w:rsid w:val="009E7DEF"/>
    <w:rsid w:val="009F0086"/>
    <w:rsid w:val="009F08C7"/>
    <w:rsid w:val="009F0A82"/>
    <w:rsid w:val="009F2825"/>
    <w:rsid w:val="009F2D40"/>
    <w:rsid w:val="009F2F15"/>
    <w:rsid w:val="009F3698"/>
    <w:rsid w:val="009F369F"/>
    <w:rsid w:val="009F52FE"/>
    <w:rsid w:val="009F53D2"/>
    <w:rsid w:val="009F59EE"/>
    <w:rsid w:val="009F5F22"/>
    <w:rsid w:val="009F62EF"/>
    <w:rsid w:val="009F67CC"/>
    <w:rsid w:val="009F6D62"/>
    <w:rsid w:val="009F794D"/>
    <w:rsid w:val="009F7C11"/>
    <w:rsid w:val="009F7D94"/>
    <w:rsid w:val="00A00814"/>
    <w:rsid w:val="00A00BC1"/>
    <w:rsid w:val="00A00C06"/>
    <w:rsid w:val="00A00DF1"/>
    <w:rsid w:val="00A019CA"/>
    <w:rsid w:val="00A02280"/>
    <w:rsid w:val="00A02F22"/>
    <w:rsid w:val="00A0349B"/>
    <w:rsid w:val="00A03A3F"/>
    <w:rsid w:val="00A03BD4"/>
    <w:rsid w:val="00A0443C"/>
    <w:rsid w:val="00A04D38"/>
    <w:rsid w:val="00A05375"/>
    <w:rsid w:val="00A05F78"/>
    <w:rsid w:val="00A06B3C"/>
    <w:rsid w:val="00A06B66"/>
    <w:rsid w:val="00A06FEB"/>
    <w:rsid w:val="00A071F1"/>
    <w:rsid w:val="00A07277"/>
    <w:rsid w:val="00A0727C"/>
    <w:rsid w:val="00A10510"/>
    <w:rsid w:val="00A1074D"/>
    <w:rsid w:val="00A10A9E"/>
    <w:rsid w:val="00A10F26"/>
    <w:rsid w:val="00A11314"/>
    <w:rsid w:val="00A1198D"/>
    <w:rsid w:val="00A124D1"/>
    <w:rsid w:val="00A128B5"/>
    <w:rsid w:val="00A1292C"/>
    <w:rsid w:val="00A1298A"/>
    <w:rsid w:val="00A13048"/>
    <w:rsid w:val="00A1305D"/>
    <w:rsid w:val="00A13F78"/>
    <w:rsid w:val="00A1401C"/>
    <w:rsid w:val="00A1505F"/>
    <w:rsid w:val="00A15297"/>
    <w:rsid w:val="00A15F25"/>
    <w:rsid w:val="00A162D1"/>
    <w:rsid w:val="00A167D8"/>
    <w:rsid w:val="00A179F9"/>
    <w:rsid w:val="00A17C30"/>
    <w:rsid w:val="00A2015F"/>
    <w:rsid w:val="00A20354"/>
    <w:rsid w:val="00A20EE3"/>
    <w:rsid w:val="00A21A40"/>
    <w:rsid w:val="00A22595"/>
    <w:rsid w:val="00A229B9"/>
    <w:rsid w:val="00A233FE"/>
    <w:rsid w:val="00A2350A"/>
    <w:rsid w:val="00A24067"/>
    <w:rsid w:val="00A24476"/>
    <w:rsid w:val="00A24A2A"/>
    <w:rsid w:val="00A250D5"/>
    <w:rsid w:val="00A25423"/>
    <w:rsid w:val="00A25B3D"/>
    <w:rsid w:val="00A26BF8"/>
    <w:rsid w:val="00A26C9D"/>
    <w:rsid w:val="00A26D85"/>
    <w:rsid w:val="00A27456"/>
    <w:rsid w:val="00A274BF"/>
    <w:rsid w:val="00A27810"/>
    <w:rsid w:val="00A27A41"/>
    <w:rsid w:val="00A27BC6"/>
    <w:rsid w:val="00A3010D"/>
    <w:rsid w:val="00A30860"/>
    <w:rsid w:val="00A30DAF"/>
    <w:rsid w:val="00A30EFF"/>
    <w:rsid w:val="00A3106A"/>
    <w:rsid w:val="00A31C55"/>
    <w:rsid w:val="00A31FFC"/>
    <w:rsid w:val="00A32280"/>
    <w:rsid w:val="00A32D5D"/>
    <w:rsid w:val="00A3335E"/>
    <w:rsid w:val="00A335A1"/>
    <w:rsid w:val="00A34121"/>
    <w:rsid w:val="00A3449E"/>
    <w:rsid w:val="00A353A4"/>
    <w:rsid w:val="00A35CD1"/>
    <w:rsid w:val="00A3692C"/>
    <w:rsid w:val="00A36C0B"/>
    <w:rsid w:val="00A36C34"/>
    <w:rsid w:val="00A36E5F"/>
    <w:rsid w:val="00A37252"/>
    <w:rsid w:val="00A377DD"/>
    <w:rsid w:val="00A406AB"/>
    <w:rsid w:val="00A40E7F"/>
    <w:rsid w:val="00A413E5"/>
    <w:rsid w:val="00A415F6"/>
    <w:rsid w:val="00A41623"/>
    <w:rsid w:val="00A41D30"/>
    <w:rsid w:val="00A41EDE"/>
    <w:rsid w:val="00A41FF9"/>
    <w:rsid w:val="00A421C4"/>
    <w:rsid w:val="00A423D5"/>
    <w:rsid w:val="00A42A5C"/>
    <w:rsid w:val="00A42AF6"/>
    <w:rsid w:val="00A42B1A"/>
    <w:rsid w:val="00A43ADA"/>
    <w:rsid w:val="00A43D50"/>
    <w:rsid w:val="00A44B88"/>
    <w:rsid w:val="00A455DC"/>
    <w:rsid w:val="00A4570B"/>
    <w:rsid w:val="00A45840"/>
    <w:rsid w:val="00A4599E"/>
    <w:rsid w:val="00A45C0B"/>
    <w:rsid w:val="00A471DE"/>
    <w:rsid w:val="00A4748C"/>
    <w:rsid w:val="00A519C3"/>
    <w:rsid w:val="00A52CF5"/>
    <w:rsid w:val="00A53115"/>
    <w:rsid w:val="00A534DD"/>
    <w:rsid w:val="00A53909"/>
    <w:rsid w:val="00A53B4E"/>
    <w:rsid w:val="00A53B60"/>
    <w:rsid w:val="00A54603"/>
    <w:rsid w:val="00A54729"/>
    <w:rsid w:val="00A54BBC"/>
    <w:rsid w:val="00A55010"/>
    <w:rsid w:val="00A55962"/>
    <w:rsid w:val="00A563B1"/>
    <w:rsid w:val="00A565C4"/>
    <w:rsid w:val="00A56789"/>
    <w:rsid w:val="00A57459"/>
    <w:rsid w:val="00A574BE"/>
    <w:rsid w:val="00A57583"/>
    <w:rsid w:val="00A57F78"/>
    <w:rsid w:val="00A60CDD"/>
    <w:rsid w:val="00A611A7"/>
    <w:rsid w:val="00A63CA5"/>
    <w:rsid w:val="00A6409A"/>
    <w:rsid w:val="00A6453B"/>
    <w:rsid w:val="00A645BD"/>
    <w:rsid w:val="00A64B3B"/>
    <w:rsid w:val="00A64B67"/>
    <w:rsid w:val="00A6559E"/>
    <w:rsid w:val="00A65617"/>
    <w:rsid w:val="00A65698"/>
    <w:rsid w:val="00A65823"/>
    <w:rsid w:val="00A65DC6"/>
    <w:rsid w:val="00A65F35"/>
    <w:rsid w:val="00A661DB"/>
    <w:rsid w:val="00A66B4A"/>
    <w:rsid w:val="00A6722F"/>
    <w:rsid w:val="00A67F6E"/>
    <w:rsid w:val="00A7000C"/>
    <w:rsid w:val="00A70172"/>
    <w:rsid w:val="00A7040E"/>
    <w:rsid w:val="00A7046D"/>
    <w:rsid w:val="00A70D35"/>
    <w:rsid w:val="00A7112F"/>
    <w:rsid w:val="00A716D5"/>
    <w:rsid w:val="00A7180F"/>
    <w:rsid w:val="00A71E08"/>
    <w:rsid w:val="00A725DC"/>
    <w:rsid w:val="00A72657"/>
    <w:rsid w:val="00A7267D"/>
    <w:rsid w:val="00A728B5"/>
    <w:rsid w:val="00A729B7"/>
    <w:rsid w:val="00A72FDA"/>
    <w:rsid w:val="00A73540"/>
    <w:rsid w:val="00A7363F"/>
    <w:rsid w:val="00A73B86"/>
    <w:rsid w:val="00A747DB"/>
    <w:rsid w:val="00A76CE2"/>
    <w:rsid w:val="00A77744"/>
    <w:rsid w:val="00A80373"/>
    <w:rsid w:val="00A80698"/>
    <w:rsid w:val="00A80B9B"/>
    <w:rsid w:val="00A80CCD"/>
    <w:rsid w:val="00A81E6A"/>
    <w:rsid w:val="00A81E96"/>
    <w:rsid w:val="00A82439"/>
    <w:rsid w:val="00A82466"/>
    <w:rsid w:val="00A82476"/>
    <w:rsid w:val="00A83227"/>
    <w:rsid w:val="00A839AF"/>
    <w:rsid w:val="00A83BE7"/>
    <w:rsid w:val="00A83D8E"/>
    <w:rsid w:val="00A84587"/>
    <w:rsid w:val="00A8460E"/>
    <w:rsid w:val="00A84745"/>
    <w:rsid w:val="00A8559B"/>
    <w:rsid w:val="00A8593D"/>
    <w:rsid w:val="00A859F8"/>
    <w:rsid w:val="00A863E0"/>
    <w:rsid w:val="00A87017"/>
    <w:rsid w:val="00A87639"/>
    <w:rsid w:val="00A878B9"/>
    <w:rsid w:val="00A87A78"/>
    <w:rsid w:val="00A9021D"/>
    <w:rsid w:val="00A9097B"/>
    <w:rsid w:val="00A90C44"/>
    <w:rsid w:val="00A90EC2"/>
    <w:rsid w:val="00A915A7"/>
    <w:rsid w:val="00A91782"/>
    <w:rsid w:val="00A91F4D"/>
    <w:rsid w:val="00A9320F"/>
    <w:rsid w:val="00A938A4"/>
    <w:rsid w:val="00A939F9"/>
    <w:rsid w:val="00A93E42"/>
    <w:rsid w:val="00A942D6"/>
    <w:rsid w:val="00A94ACF"/>
    <w:rsid w:val="00A94EEA"/>
    <w:rsid w:val="00A959A7"/>
    <w:rsid w:val="00A967DA"/>
    <w:rsid w:val="00A96C43"/>
    <w:rsid w:val="00A96D06"/>
    <w:rsid w:val="00A970C1"/>
    <w:rsid w:val="00A97582"/>
    <w:rsid w:val="00AA06A5"/>
    <w:rsid w:val="00AA09A8"/>
    <w:rsid w:val="00AA0A9A"/>
    <w:rsid w:val="00AA0F97"/>
    <w:rsid w:val="00AA1095"/>
    <w:rsid w:val="00AA135E"/>
    <w:rsid w:val="00AA1CFF"/>
    <w:rsid w:val="00AA2179"/>
    <w:rsid w:val="00AA2A1D"/>
    <w:rsid w:val="00AA2F2D"/>
    <w:rsid w:val="00AA32CB"/>
    <w:rsid w:val="00AA35D2"/>
    <w:rsid w:val="00AA3C3D"/>
    <w:rsid w:val="00AA3DE2"/>
    <w:rsid w:val="00AA3E74"/>
    <w:rsid w:val="00AA4310"/>
    <w:rsid w:val="00AA4580"/>
    <w:rsid w:val="00AA462D"/>
    <w:rsid w:val="00AA4ADD"/>
    <w:rsid w:val="00AA4D98"/>
    <w:rsid w:val="00AA6937"/>
    <w:rsid w:val="00AA6FF0"/>
    <w:rsid w:val="00AA750C"/>
    <w:rsid w:val="00AA7696"/>
    <w:rsid w:val="00AA7A16"/>
    <w:rsid w:val="00AA7A1F"/>
    <w:rsid w:val="00AB0417"/>
    <w:rsid w:val="00AB05F1"/>
    <w:rsid w:val="00AB1144"/>
    <w:rsid w:val="00AB15B3"/>
    <w:rsid w:val="00AB15E5"/>
    <w:rsid w:val="00AB17EF"/>
    <w:rsid w:val="00AB1EEF"/>
    <w:rsid w:val="00AB2117"/>
    <w:rsid w:val="00AB240A"/>
    <w:rsid w:val="00AB2799"/>
    <w:rsid w:val="00AB30DE"/>
    <w:rsid w:val="00AB37DD"/>
    <w:rsid w:val="00AB3ED1"/>
    <w:rsid w:val="00AB4CDB"/>
    <w:rsid w:val="00AB5726"/>
    <w:rsid w:val="00AB5899"/>
    <w:rsid w:val="00AB592D"/>
    <w:rsid w:val="00AB5EBD"/>
    <w:rsid w:val="00AB6133"/>
    <w:rsid w:val="00AB6321"/>
    <w:rsid w:val="00AB64FC"/>
    <w:rsid w:val="00AB677E"/>
    <w:rsid w:val="00AB7069"/>
    <w:rsid w:val="00AB7B30"/>
    <w:rsid w:val="00AB7D01"/>
    <w:rsid w:val="00AC08E8"/>
    <w:rsid w:val="00AC0DE4"/>
    <w:rsid w:val="00AC0FCC"/>
    <w:rsid w:val="00AC1745"/>
    <w:rsid w:val="00AC242D"/>
    <w:rsid w:val="00AC24D4"/>
    <w:rsid w:val="00AC290B"/>
    <w:rsid w:val="00AC3FFA"/>
    <w:rsid w:val="00AC50C8"/>
    <w:rsid w:val="00AC5174"/>
    <w:rsid w:val="00AC5967"/>
    <w:rsid w:val="00AC5C20"/>
    <w:rsid w:val="00AC5FB6"/>
    <w:rsid w:val="00AC601A"/>
    <w:rsid w:val="00AC6C9B"/>
    <w:rsid w:val="00AC6DD3"/>
    <w:rsid w:val="00AC6DE7"/>
    <w:rsid w:val="00AC6EA3"/>
    <w:rsid w:val="00AC72F5"/>
    <w:rsid w:val="00AC787A"/>
    <w:rsid w:val="00AC7E07"/>
    <w:rsid w:val="00AD0C6B"/>
    <w:rsid w:val="00AD0F00"/>
    <w:rsid w:val="00AD0FC0"/>
    <w:rsid w:val="00AD1AAF"/>
    <w:rsid w:val="00AD2388"/>
    <w:rsid w:val="00AD23E1"/>
    <w:rsid w:val="00AD2548"/>
    <w:rsid w:val="00AD27F4"/>
    <w:rsid w:val="00AD2AD1"/>
    <w:rsid w:val="00AD2F8C"/>
    <w:rsid w:val="00AD353D"/>
    <w:rsid w:val="00AD35C0"/>
    <w:rsid w:val="00AD4C68"/>
    <w:rsid w:val="00AD5405"/>
    <w:rsid w:val="00AD5AC3"/>
    <w:rsid w:val="00AD5D13"/>
    <w:rsid w:val="00AD6134"/>
    <w:rsid w:val="00AD6143"/>
    <w:rsid w:val="00AD6305"/>
    <w:rsid w:val="00AD63FC"/>
    <w:rsid w:val="00AD6A71"/>
    <w:rsid w:val="00AD72DF"/>
    <w:rsid w:val="00AE059D"/>
    <w:rsid w:val="00AE0E74"/>
    <w:rsid w:val="00AE1558"/>
    <w:rsid w:val="00AE19E2"/>
    <w:rsid w:val="00AE20B1"/>
    <w:rsid w:val="00AE29E7"/>
    <w:rsid w:val="00AE2A8E"/>
    <w:rsid w:val="00AE2A8F"/>
    <w:rsid w:val="00AE2A97"/>
    <w:rsid w:val="00AE3376"/>
    <w:rsid w:val="00AE4398"/>
    <w:rsid w:val="00AE4838"/>
    <w:rsid w:val="00AE5174"/>
    <w:rsid w:val="00AE52DE"/>
    <w:rsid w:val="00AE5486"/>
    <w:rsid w:val="00AE5B5D"/>
    <w:rsid w:val="00AE5DB9"/>
    <w:rsid w:val="00AE5EF7"/>
    <w:rsid w:val="00AE6942"/>
    <w:rsid w:val="00AE6965"/>
    <w:rsid w:val="00AE69FD"/>
    <w:rsid w:val="00AE6F6F"/>
    <w:rsid w:val="00AE7326"/>
    <w:rsid w:val="00AE761E"/>
    <w:rsid w:val="00AE7684"/>
    <w:rsid w:val="00AE7CC6"/>
    <w:rsid w:val="00AF011C"/>
    <w:rsid w:val="00AF08B6"/>
    <w:rsid w:val="00AF173D"/>
    <w:rsid w:val="00AF19F9"/>
    <w:rsid w:val="00AF234C"/>
    <w:rsid w:val="00AF2EF2"/>
    <w:rsid w:val="00AF3453"/>
    <w:rsid w:val="00AF37E9"/>
    <w:rsid w:val="00AF3A4A"/>
    <w:rsid w:val="00AF3DF8"/>
    <w:rsid w:val="00AF3F1D"/>
    <w:rsid w:val="00AF40D1"/>
    <w:rsid w:val="00AF49A1"/>
    <w:rsid w:val="00AF4B0E"/>
    <w:rsid w:val="00AF5596"/>
    <w:rsid w:val="00AF5916"/>
    <w:rsid w:val="00AF6FFA"/>
    <w:rsid w:val="00AF7759"/>
    <w:rsid w:val="00AF7934"/>
    <w:rsid w:val="00AF7D41"/>
    <w:rsid w:val="00AF7F06"/>
    <w:rsid w:val="00AF7F15"/>
    <w:rsid w:val="00B0022D"/>
    <w:rsid w:val="00B00C8C"/>
    <w:rsid w:val="00B013F7"/>
    <w:rsid w:val="00B0187F"/>
    <w:rsid w:val="00B018AE"/>
    <w:rsid w:val="00B01A0B"/>
    <w:rsid w:val="00B01D58"/>
    <w:rsid w:val="00B026C6"/>
    <w:rsid w:val="00B0318E"/>
    <w:rsid w:val="00B03940"/>
    <w:rsid w:val="00B03D54"/>
    <w:rsid w:val="00B04B0B"/>
    <w:rsid w:val="00B0551A"/>
    <w:rsid w:val="00B05863"/>
    <w:rsid w:val="00B05BAA"/>
    <w:rsid w:val="00B06395"/>
    <w:rsid w:val="00B07C7E"/>
    <w:rsid w:val="00B1022F"/>
    <w:rsid w:val="00B10850"/>
    <w:rsid w:val="00B108C1"/>
    <w:rsid w:val="00B11425"/>
    <w:rsid w:val="00B114BF"/>
    <w:rsid w:val="00B11699"/>
    <w:rsid w:val="00B11BA4"/>
    <w:rsid w:val="00B11C85"/>
    <w:rsid w:val="00B11E22"/>
    <w:rsid w:val="00B12859"/>
    <w:rsid w:val="00B13139"/>
    <w:rsid w:val="00B13179"/>
    <w:rsid w:val="00B13441"/>
    <w:rsid w:val="00B13BB5"/>
    <w:rsid w:val="00B14E80"/>
    <w:rsid w:val="00B15017"/>
    <w:rsid w:val="00B151E0"/>
    <w:rsid w:val="00B1565A"/>
    <w:rsid w:val="00B157DC"/>
    <w:rsid w:val="00B15F8C"/>
    <w:rsid w:val="00B1621F"/>
    <w:rsid w:val="00B168B3"/>
    <w:rsid w:val="00B16D50"/>
    <w:rsid w:val="00B20068"/>
    <w:rsid w:val="00B206B5"/>
    <w:rsid w:val="00B20B96"/>
    <w:rsid w:val="00B21A64"/>
    <w:rsid w:val="00B21B1E"/>
    <w:rsid w:val="00B2249C"/>
    <w:rsid w:val="00B227EB"/>
    <w:rsid w:val="00B22E51"/>
    <w:rsid w:val="00B239E1"/>
    <w:rsid w:val="00B240F0"/>
    <w:rsid w:val="00B2421D"/>
    <w:rsid w:val="00B24832"/>
    <w:rsid w:val="00B24884"/>
    <w:rsid w:val="00B24EFA"/>
    <w:rsid w:val="00B2528D"/>
    <w:rsid w:val="00B2550E"/>
    <w:rsid w:val="00B25E63"/>
    <w:rsid w:val="00B2632C"/>
    <w:rsid w:val="00B26A56"/>
    <w:rsid w:val="00B2723D"/>
    <w:rsid w:val="00B27AEE"/>
    <w:rsid w:val="00B27B93"/>
    <w:rsid w:val="00B30630"/>
    <w:rsid w:val="00B306B6"/>
    <w:rsid w:val="00B30E16"/>
    <w:rsid w:val="00B3158C"/>
    <w:rsid w:val="00B3454B"/>
    <w:rsid w:val="00B34E63"/>
    <w:rsid w:val="00B35060"/>
    <w:rsid w:val="00B3542B"/>
    <w:rsid w:val="00B35452"/>
    <w:rsid w:val="00B35A76"/>
    <w:rsid w:val="00B35EBB"/>
    <w:rsid w:val="00B361AD"/>
    <w:rsid w:val="00B36436"/>
    <w:rsid w:val="00B36A21"/>
    <w:rsid w:val="00B36B17"/>
    <w:rsid w:val="00B36BB2"/>
    <w:rsid w:val="00B400C4"/>
    <w:rsid w:val="00B40592"/>
    <w:rsid w:val="00B40B74"/>
    <w:rsid w:val="00B40FC2"/>
    <w:rsid w:val="00B4103E"/>
    <w:rsid w:val="00B411C9"/>
    <w:rsid w:val="00B412EB"/>
    <w:rsid w:val="00B41790"/>
    <w:rsid w:val="00B41873"/>
    <w:rsid w:val="00B41E6D"/>
    <w:rsid w:val="00B41F79"/>
    <w:rsid w:val="00B42460"/>
    <w:rsid w:val="00B428F4"/>
    <w:rsid w:val="00B43D7B"/>
    <w:rsid w:val="00B43DE5"/>
    <w:rsid w:val="00B43FF8"/>
    <w:rsid w:val="00B44042"/>
    <w:rsid w:val="00B4430E"/>
    <w:rsid w:val="00B445CA"/>
    <w:rsid w:val="00B448EA"/>
    <w:rsid w:val="00B44BCC"/>
    <w:rsid w:val="00B44C00"/>
    <w:rsid w:val="00B450DA"/>
    <w:rsid w:val="00B4536F"/>
    <w:rsid w:val="00B458D6"/>
    <w:rsid w:val="00B45B7E"/>
    <w:rsid w:val="00B46209"/>
    <w:rsid w:val="00B468E6"/>
    <w:rsid w:val="00B4710C"/>
    <w:rsid w:val="00B47F4B"/>
    <w:rsid w:val="00B50C65"/>
    <w:rsid w:val="00B51963"/>
    <w:rsid w:val="00B51A2A"/>
    <w:rsid w:val="00B5224A"/>
    <w:rsid w:val="00B52A17"/>
    <w:rsid w:val="00B53377"/>
    <w:rsid w:val="00B541CD"/>
    <w:rsid w:val="00B545EE"/>
    <w:rsid w:val="00B54EB9"/>
    <w:rsid w:val="00B551D2"/>
    <w:rsid w:val="00B55963"/>
    <w:rsid w:val="00B55A31"/>
    <w:rsid w:val="00B56C09"/>
    <w:rsid w:val="00B56F49"/>
    <w:rsid w:val="00B60703"/>
    <w:rsid w:val="00B607B4"/>
    <w:rsid w:val="00B6082F"/>
    <w:rsid w:val="00B60C95"/>
    <w:rsid w:val="00B6133B"/>
    <w:rsid w:val="00B61372"/>
    <w:rsid w:val="00B613EF"/>
    <w:rsid w:val="00B615D8"/>
    <w:rsid w:val="00B61B0E"/>
    <w:rsid w:val="00B61B63"/>
    <w:rsid w:val="00B627D8"/>
    <w:rsid w:val="00B6283B"/>
    <w:rsid w:val="00B63090"/>
    <w:rsid w:val="00B63225"/>
    <w:rsid w:val="00B63AE8"/>
    <w:rsid w:val="00B63BBB"/>
    <w:rsid w:val="00B63FBE"/>
    <w:rsid w:val="00B64071"/>
    <w:rsid w:val="00B64344"/>
    <w:rsid w:val="00B64AC0"/>
    <w:rsid w:val="00B65653"/>
    <w:rsid w:val="00B6580C"/>
    <w:rsid w:val="00B65FB4"/>
    <w:rsid w:val="00B66139"/>
    <w:rsid w:val="00B66538"/>
    <w:rsid w:val="00B667F0"/>
    <w:rsid w:val="00B6694C"/>
    <w:rsid w:val="00B66AA2"/>
    <w:rsid w:val="00B66D98"/>
    <w:rsid w:val="00B66E21"/>
    <w:rsid w:val="00B66F33"/>
    <w:rsid w:val="00B671DE"/>
    <w:rsid w:val="00B6760B"/>
    <w:rsid w:val="00B67685"/>
    <w:rsid w:val="00B67A69"/>
    <w:rsid w:val="00B7059D"/>
    <w:rsid w:val="00B70938"/>
    <w:rsid w:val="00B71483"/>
    <w:rsid w:val="00B7169A"/>
    <w:rsid w:val="00B71C8D"/>
    <w:rsid w:val="00B72571"/>
    <w:rsid w:val="00B72FBB"/>
    <w:rsid w:val="00B7345D"/>
    <w:rsid w:val="00B73935"/>
    <w:rsid w:val="00B7398A"/>
    <w:rsid w:val="00B739D3"/>
    <w:rsid w:val="00B74551"/>
    <w:rsid w:val="00B74882"/>
    <w:rsid w:val="00B74D89"/>
    <w:rsid w:val="00B75933"/>
    <w:rsid w:val="00B75E04"/>
    <w:rsid w:val="00B75E38"/>
    <w:rsid w:val="00B76894"/>
    <w:rsid w:val="00B76A27"/>
    <w:rsid w:val="00B76ABE"/>
    <w:rsid w:val="00B76CFB"/>
    <w:rsid w:val="00B76E61"/>
    <w:rsid w:val="00B76FA7"/>
    <w:rsid w:val="00B776C7"/>
    <w:rsid w:val="00B7791C"/>
    <w:rsid w:val="00B779C9"/>
    <w:rsid w:val="00B80D0E"/>
    <w:rsid w:val="00B828F9"/>
    <w:rsid w:val="00B82D66"/>
    <w:rsid w:val="00B83684"/>
    <w:rsid w:val="00B83836"/>
    <w:rsid w:val="00B83A22"/>
    <w:rsid w:val="00B84C75"/>
    <w:rsid w:val="00B856B9"/>
    <w:rsid w:val="00B85885"/>
    <w:rsid w:val="00B85B51"/>
    <w:rsid w:val="00B85CDD"/>
    <w:rsid w:val="00B85DC4"/>
    <w:rsid w:val="00B862DB"/>
    <w:rsid w:val="00B8644D"/>
    <w:rsid w:val="00B87986"/>
    <w:rsid w:val="00B879A5"/>
    <w:rsid w:val="00B87FE7"/>
    <w:rsid w:val="00B90BCA"/>
    <w:rsid w:val="00B91E65"/>
    <w:rsid w:val="00B91EEE"/>
    <w:rsid w:val="00B92B6C"/>
    <w:rsid w:val="00B9344A"/>
    <w:rsid w:val="00B937A9"/>
    <w:rsid w:val="00B93E6F"/>
    <w:rsid w:val="00B93EC5"/>
    <w:rsid w:val="00B946B4"/>
    <w:rsid w:val="00B94837"/>
    <w:rsid w:val="00B96B4A"/>
    <w:rsid w:val="00B9721E"/>
    <w:rsid w:val="00B9729B"/>
    <w:rsid w:val="00BA0059"/>
    <w:rsid w:val="00BA0558"/>
    <w:rsid w:val="00BA056E"/>
    <w:rsid w:val="00BA0A85"/>
    <w:rsid w:val="00BA0BB2"/>
    <w:rsid w:val="00BA18C8"/>
    <w:rsid w:val="00BA1B89"/>
    <w:rsid w:val="00BA1E06"/>
    <w:rsid w:val="00BA2588"/>
    <w:rsid w:val="00BA2BA6"/>
    <w:rsid w:val="00BA2D34"/>
    <w:rsid w:val="00BA325F"/>
    <w:rsid w:val="00BA35CA"/>
    <w:rsid w:val="00BA6C50"/>
    <w:rsid w:val="00BA6F2D"/>
    <w:rsid w:val="00BA780F"/>
    <w:rsid w:val="00BA7B82"/>
    <w:rsid w:val="00BA7B9C"/>
    <w:rsid w:val="00BB00F4"/>
    <w:rsid w:val="00BB08D6"/>
    <w:rsid w:val="00BB1408"/>
    <w:rsid w:val="00BB1865"/>
    <w:rsid w:val="00BB48F5"/>
    <w:rsid w:val="00BB4DFB"/>
    <w:rsid w:val="00BB4E73"/>
    <w:rsid w:val="00BB4F27"/>
    <w:rsid w:val="00BB535B"/>
    <w:rsid w:val="00BB55E2"/>
    <w:rsid w:val="00BB5A2A"/>
    <w:rsid w:val="00BB5A2B"/>
    <w:rsid w:val="00BB5EDD"/>
    <w:rsid w:val="00BB6683"/>
    <w:rsid w:val="00BB6A1D"/>
    <w:rsid w:val="00BB6A8E"/>
    <w:rsid w:val="00BB6B38"/>
    <w:rsid w:val="00BB6F8A"/>
    <w:rsid w:val="00BB73CB"/>
    <w:rsid w:val="00BB75BC"/>
    <w:rsid w:val="00BB7877"/>
    <w:rsid w:val="00BB7B6E"/>
    <w:rsid w:val="00BB7EF9"/>
    <w:rsid w:val="00BC049F"/>
    <w:rsid w:val="00BC0568"/>
    <w:rsid w:val="00BC0609"/>
    <w:rsid w:val="00BC0703"/>
    <w:rsid w:val="00BC1032"/>
    <w:rsid w:val="00BC1088"/>
    <w:rsid w:val="00BC116C"/>
    <w:rsid w:val="00BC1174"/>
    <w:rsid w:val="00BC162F"/>
    <w:rsid w:val="00BC1FA6"/>
    <w:rsid w:val="00BC2CBD"/>
    <w:rsid w:val="00BC3015"/>
    <w:rsid w:val="00BC3104"/>
    <w:rsid w:val="00BC495D"/>
    <w:rsid w:val="00BC4FF8"/>
    <w:rsid w:val="00BC5C19"/>
    <w:rsid w:val="00BC5E22"/>
    <w:rsid w:val="00BC64A1"/>
    <w:rsid w:val="00BC6A66"/>
    <w:rsid w:val="00BC74C8"/>
    <w:rsid w:val="00BC78E5"/>
    <w:rsid w:val="00BD0526"/>
    <w:rsid w:val="00BD0A0C"/>
    <w:rsid w:val="00BD0D80"/>
    <w:rsid w:val="00BD1182"/>
    <w:rsid w:val="00BD118A"/>
    <w:rsid w:val="00BD20F8"/>
    <w:rsid w:val="00BD2547"/>
    <w:rsid w:val="00BD2C83"/>
    <w:rsid w:val="00BD2F84"/>
    <w:rsid w:val="00BD37AB"/>
    <w:rsid w:val="00BD37E6"/>
    <w:rsid w:val="00BD3A7A"/>
    <w:rsid w:val="00BD40C4"/>
    <w:rsid w:val="00BD4520"/>
    <w:rsid w:val="00BD47D6"/>
    <w:rsid w:val="00BD49FE"/>
    <w:rsid w:val="00BD4E8A"/>
    <w:rsid w:val="00BD5019"/>
    <w:rsid w:val="00BD5064"/>
    <w:rsid w:val="00BD52BC"/>
    <w:rsid w:val="00BD55DC"/>
    <w:rsid w:val="00BD61BE"/>
    <w:rsid w:val="00BD67AB"/>
    <w:rsid w:val="00BD6FB7"/>
    <w:rsid w:val="00BD71AB"/>
    <w:rsid w:val="00BD77C5"/>
    <w:rsid w:val="00BD79FB"/>
    <w:rsid w:val="00BD7BB4"/>
    <w:rsid w:val="00BD7BBE"/>
    <w:rsid w:val="00BE0DEC"/>
    <w:rsid w:val="00BE1163"/>
    <w:rsid w:val="00BE1458"/>
    <w:rsid w:val="00BE167E"/>
    <w:rsid w:val="00BE1BBF"/>
    <w:rsid w:val="00BE2360"/>
    <w:rsid w:val="00BE2D50"/>
    <w:rsid w:val="00BE3BDD"/>
    <w:rsid w:val="00BE3FD4"/>
    <w:rsid w:val="00BE4D87"/>
    <w:rsid w:val="00BE53ED"/>
    <w:rsid w:val="00BE5518"/>
    <w:rsid w:val="00BE56DA"/>
    <w:rsid w:val="00BE6275"/>
    <w:rsid w:val="00BE64F3"/>
    <w:rsid w:val="00BF08D3"/>
    <w:rsid w:val="00BF0F44"/>
    <w:rsid w:val="00BF1478"/>
    <w:rsid w:val="00BF18BE"/>
    <w:rsid w:val="00BF1B13"/>
    <w:rsid w:val="00BF2E1D"/>
    <w:rsid w:val="00BF3EFC"/>
    <w:rsid w:val="00BF4750"/>
    <w:rsid w:val="00BF4780"/>
    <w:rsid w:val="00BF4B29"/>
    <w:rsid w:val="00BF4C8F"/>
    <w:rsid w:val="00BF542C"/>
    <w:rsid w:val="00BF55FD"/>
    <w:rsid w:val="00BF576E"/>
    <w:rsid w:val="00BF5AFB"/>
    <w:rsid w:val="00BF5E0B"/>
    <w:rsid w:val="00BF607B"/>
    <w:rsid w:val="00BF71EC"/>
    <w:rsid w:val="00BF74F0"/>
    <w:rsid w:val="00BF7C96"/>
    <w:rsid w:val="00C008D1"/>
    <w:rsid w:val="00C01337"/>
    <w:rsid w:val="00C0157A"/>
    <w:rsid w:val="00C01919"/>
    <w:rsid w:val="00C019F4"/>
    <w:rsid w:val="00C01D9A"/>
    <w:rsid w:val="00C0245D"/>
    <w:rsid w:val="00C0258F"/>
    <w:rsid w:val="00C038A2"/>
    <w:rsid w:val="00C03AD2"/>
    <w:rsid w:val="00C047C7"/>
    <w:rsid w:val="00C056ED"/>
    <w:rsid w:val="00C057D9"/>
    <w:rsid w:val="00C05838"/>
    <w:rsid w:val="00C05B79"/>
    <w:rsid w:val="00C0609E"/>
    <w:rsid w:val="00C0628C"/>
    <w:rsid w:val="00C06C09"/>
    <w:rsid w:val="00C06D2F"/>
    <w:rsid w:val="00C07101"/>
    <w:rsid w:val="00C07182"/>
    <w:rsid w:val="00C07411"/>
    <w:rsid w:val="00C07ED3"/>
    <w:rsid w:val="00C106D1"/>
    <w:rsid w:val="00C10812"/>
    <w:rsid w:val="00C10C85"/>
    <w:rsid w:val="00C11420"/>
    <w:rsid w:val="00C1260B"/>
    <w:rsid w:val="00C12ACA"/>
    <w:rsid w:val="00C132A7"/>
    <w:rsid w:val="00C13AF4"/>
    <w:rsid w:val="00C1401F"/>
    <w:rsid w:val="00C1467C"/>
    <w:rsid w:val="00C14C62"/>
    <w:rsid w:val="00C14DCD"/>
    <w:rsid w:val="00C15247"/>
    <w:rsid w:val="00C15EC8"/>
    <w:rsid w:val="00C1695A"/>
    <w:rsid w:val="00C169DD"/>
    <w:rsid w:val="00C170B1"/>
    <w:rsid w:val="00C174F9"/>
    <w:rsid w:val="00C17790"/>
    <w:rsid w:val="00C17A49"/>
    <w:rsid w:val="00C202AE"/>
    <w:rsid w:val="00C20545"/>
    <w:rsid w:val="00C205EC"/>
    <w:rsid w:val="00C20BC0"/>
    <w:rsid w:val="00C21340"/>
    <w:rsid w:val="00C2150A"/>
    <w:rsid w:val="00C21D13"/>
    <w:rsid w:val="00C21F2F"/>
    <w:rsid w:val="00C22085"/>
    <w:rsid w:val="00C22A2B"/>
    <w:rsid w:val="00C22A59"/>
    <w:rsid w:val="00C22EFE"/>
    <w:rsid w:val="00C231A3"/>
    <w:rsid w:val="00C236FA"/>
    <w:rsid w:val="00C238FC"/>
    <w:rsid w:val="00C23E45"/>
    <w:rsid w:val="00C23E80"/>
    <w:rsid w:val="00C24238"/>
    <w:rsid w:val="00C2479E"/>
    <w:rsid w:val="00C249DD"/>
    <w:rsid w:val="00C24A1A"/>
    <w:rsid w:val="00C24DC1"/>
    <w:rsid w:val="00C25111"/>
    <w:rsid w:val="00C252C4"/>
    <w:rsid w:val="00C253C5"/>
    <w:rsid w:val="00C267C3"/>
    <w:rsid w:val="00C26D2B"/>
    <w:rsid w:val="00C3023F"/>
    <w:rsid w:val="00C3086D"/>
    <w:rsid w:val="00C30B31"/>
    <w:rsid w:val="00C3111F"/>
    <w:rsid w:val="00C31475"/>
    <w:rsid w:val="00C319B5"/>
    <w:rsid w:val="00C31C6F"/>
    <w:rsid w:val="00C31D48"/>
    <w:rsid w:val="00C32005"/>
    <w:rsid w:val="00C322BD"/>
    <w:rsid w:val="00C32637"/>
    <w:rsid w:val="00C32FE1"/>
    <w:rsid w:val="00C336E9"/>
    <w:rsid w:val="00C337AD"/>
    <w:rsid w:val="00C33E70"/>
    <w:rsid w:val="00C34302"/>
    <w:rsid w:val="00C34880"/>
    <w:rsid w:val="00C349FA"/>
    <w:rsid w:val="00C3544F"/>
    <w:rsid w:val="00C3562E"/>
    <w:rsid w:val="00C35F3B"/>
    <w:rsid w:val="00C369F7"/>
    <w:rsid w:val="00C36C23"/>
    <w:rsid w:val="00C37192"/>
    <w:rsid w:val="00C37879"/>
    <w:rsid w:val="00C37DC9"/>
    <w:rsid w:val="00C406A2"/>
    <w:rsid w:val="00C40AE3"/>
    <w:rsid w:val="00C40D18"/>
    <w:rsid w:val="00C41313"/>
    <w:rsid w:val="00C4250B"/>
    <w:rsid w:val="00C42643"/>
    <w:rsid w:val="00C43BCA"/>
    <w:rsid w:val="00C44016"/>
    <w:rsid w:val="00C443BF"/>
    <w:rsid w:val="00C445CD"/>
    <w:rsid w:val="00C44EB7"/>
    <w:rsid w:val="00C45517"/>
    <w:rsid w:val="00C457AB"/>
    <w:rsid w:val="00C457F3"/>
    <w:rsid w:val="00C45BD7"/>
    <w:rsid w:val="00C46186"/>
    <w:rsid w:val="00C467E2"/>
    <w:rsid w:val="00C4717C"/>
    <w:rsid w:val="00C478DA"/>
    <w:rsid w:val="00C5058F"/>
    <w:rsid w:val="00C51310"/>
    <w:rsid w:val="00C51665"/>
    <w:rsid w:val="00C52372"/>
    <w:rsid w:val="00C52B1D"/>
    <w:rsid w:val="00C53A76"/>
    <w:rsid w:val="00C53E39"/>
    <w:rsid w:val="00C54D48"/>
    <w:rsid w:val="00C54DC1"/>
    <w:rsid w:val="00C54E64"/>
    <w:rsid w:val="00C54F47"/>
    <w:rsid w:val="00C55E62"/>
    <w:rsid w:val="00C562F9"/>
    <w:rsid w:val="00C5729C"/>
    <w:rsid w:val="00C57740"/>
    <w:rsid w:val="00C57AC1"/>
    <w:rsid w:val="00C57DFA"/>
    <w:rsid w:val="00C57E9B"/>
    <w:rsid w:val="00C601A2"/>
    <w:rsid w:val="00C601C1"/>
    <w:rsid w:val="00C602EB"/>
    <w:rsid w:val="00C60784"/>
    <w:rsid w:val="00C60ADA"/>
    <w:rsid w:val="00C6101E"/>
    <w:rsid w:val="00C613CB"/>
    <w:rsid w:val="00C61612"/>
    <w:rsid w:val="00C628E3"/>
    <w:rsid w:val="00C6324D"/>
    <w:rsid w:val="00C636A4"/>
    <w:rsid w:val="00C63CF5"/>
    <w:rsid w:val="00C63FC4"/>
    <w:rsid w:val="00C6413A"/>
    <w:rsid w:val="00C65588"/>
    <w:rsid w:val="00C65754"/>
    <w:rsid w:val="00C65C36"/>
    <w:rsid w:val="00C6679E"/>
    <w:rsid w:val="00C670A9"/>
    <w:rsid w:val="00C67D61"/>
    <w:rsid w:val="00C702BD"/>
    <w:rsid w:val="00C70695"/>
    <w:rsid w:val="00C70787"/>
    <w:rsid w:val="00C7088D"/>
    <w:rsid w:val="00C70D02"/>
    <w:rsid w:val="00C721A6"/>
    <w:rsid w:val="00C72862"/>
    <w:rsid w:val="00C72A86"/>
    <w:rsid w:val="00C72E88"/>
    <w:rsid w:val="00C730BA"/>
    <w:rsid w:val="00C73476"/>
    <w:rsid w:val="00C7403D"/>
    <w:rsid w:val="00C74EB2"/>
    <w:rsid w:val="00C75C3B"/>
    <w:rsid w:val="00C75CF9"/>
    <w:rsid w:val="00C76010"/>
    <w:rsid w:val="00C76144"/>
    <w:rsid w:val="00C76E56"/>
    <w:rsid w:val="00C77868"/>
    <w:rsid w:val="00C77BA1"/>
    <w:rsid w:val="00C77F00"/>
    <w:rsid w:val="00C80318"/>
    <w:rsid w:val="00C80408"/>
    <w:rsid w:val="00C8062C"/>
    <w:rsid w:val="00C811FE"/>
    <w:rsid w:val="00C818D2"/>
    <w:rsid w:val="00C81C31"/>
    <w:rsid w:val="00C81DD9"/>
    <w:rsid w:val="00C82306"/>
    <w:rsid w:val="00C82790"/>
    <w:rsid w:val="00C82E4C"/>
    <w:rsid w:val="00C83246"/>
    <w:rsid w:val="00C8331B"/>
    <w:rsid w:val="00C846A7"/>
    <w:rsid w:val="00C84C4E"/>
    <w:rsid w:val="00C85563"/>
    <w:rsid w:val="00C855C3"/>
    <w:rsid w:val="00C85772"/>
    <w:rsid w:val="00C85A9F"/>
    <w:rsid w:val="00C85F30"/>
    <w:rsid w:val="00C85F91"/>
    <w:rsid w:val="00C8689F"/>
    <w:rsid w:val="00C86B73"/>
    <w:rsid w:val="00C86C0A"/>
    <w:rsid w:val="00C8744E"/>
    <w:rsid w:val="00C8766A"/>
    <w:rsid w:val="00C87742"/>
    <w:rsid w:val="00C908D3"/>
    <w:rsid w:val="00C90AE8"/>
    <w:rsid w:val="00C90CA0"/>
    <w:rsid w:val="00C90D24"/>
    <w:rsid w:val="00C90E2A"/>
    <w:rsid w:val="00C9277B"/>
    <w:rsid w:val="00C9284C"/>
    <w:rsid w:val="00C92F2D"/>
    <w:rsid w:val="00C93CAE"/>
    <w:rsid w:val="00C93CC1"/>
    <w:rsid w:val="00C93E05"/>
    <w:rsid w:val="00C9492E"/>
    <w:rsid w:val="00C94AE4"/>
    <w:rsid w:val="00C9551C"/>
    <w:rsid w:val="00C95618"/>
    <w:rsid w:val="00C95BC9"/>
    <w:rsid w:val="00C95E7F"/>
    <w:rsid w:val="00C9602B"/>
    <w:rsid w:val="00C96299"/>
    <w:rsid w:val="00C96437"/>
    <w:rsid w:val="00C96DDC"/>
    <w:rsid w:val="00C96E1B"/>
    <w:rsid w:val="00C97050"/>
    <w:rsid w:val="00C977DC"/>
    <w:rsid w:val="00C97B06"/>
    <w:rsid w:val="00C97FEA"/>
    <w:rsid w:val="00CA0159"/>
    <w:rsid w:val="00CA05EB"/>
    <w:rsid w:val="00CA0B43"/>
    <w:rsid w:val="00CA135F"/>
    <w:rsid w:val="00CA1827"/>
    <w:rsid w:val="00CA1AF7"/>
    <w:rsid w:val="00CA28FD"/>
    <w:rsid w:val="00CA3B02"/>
    <w:rsid w:val="00CA4060"/>
    <w:rsid w:val="00CA43BA"/>
    <w:rsid w:val="00CA47AF"/>
    <w:rsid w:val="00CA4D56"/>
    <w:rsid w:val="00CA5141"/>
    <w:rsid w:val="00CA529D"/>
    <w:rsid w:val="00CA591C"/>
    <w:rsid w:val="00CA6205"/>
    <w:rsid w:val="00CA69A5"/>
    <w:rsid w:val="00CA6A09"/>
    <w:rsid w:val="00CA6B74"/>
    <w:rsid w:val="00CA6EF3"/>
    <w:rsid w:val="00CA77C9"/>
    <w:rsid w:val="00CA7818"/>
    <w:rsid w:val="00CA79AC"/>
    <w:rsid w:val="00CA7B4F"/>
    <w:rsid w:val="00CB028B"/>
    <w:rsid w:val="00CB0687"/>
    <w:rsid w:val="00CB17A0"/>
    <w:rsid w:val="00CB1FDF"/>
    <w:rsid w:val="00CB2733"/>
    <w:rsid w:val="00CB2945"/>
    <w:rsid w:val="00CB2C2C"/>
    <w:rsid w:val="00CB2D74"/>
    <w:rsid w:val="00CB2EF9"/>
    <w:rsid w:val="00CB33C9"/>
    <w:rsid w:val="00CB34AA"/>
    <w:rsid w:val="00CB34D0"/>
    <w:rsid w:val="00CB4906"/>
    <w:rsid w:val="00CB5182"/>
    <w:rsid w:val="00CB5901"/>
    <w:rsid w:val="00CB5D0F"/>
    <w:rsid w:val="00CB61BE"/>
    <w:rsid w:val="00CB628D"/>
    <w:rsid w:val="00CB7369"/>
    <w:rsid w:val="00CB75C8"/>
    <w:rsid w:val="00CB75CB"/>
    <w:rsid w:val="00CB7B98"/>
    <w:rsid w:val="00CB7E0F"/>
    <w:rsid w:val="00CC00D1"/>
    <w:rsid w:val="00CC06AD"/>
    <w:rsid w:val="00CC0945"/>
    <w:rsid w:val="00CC0A2C"/>
    <w:rsid w:val="00CC0CBA"/>
    <w:rsid w:val="00CC141E"/>
    <w:rsid w:val="00CC1E32"/>
    <w:rsid w:val="00CC2260"/>
    <w:rsid w:val="00CC252C"/>
    <w:rsid w:val="00CC2947"/>
    <w:rsid w:val="00CC305D"/>
    <w:rsid w:val="00CC3E8E"/>
    <w:rsid w:val="00CC48E2"/>
    <w:rsid w:val="00CC51D4"/>
    <w:rsid w:val="00CC5324"/>
    <w:rsid w:val="00CC6505"/>
    <w:rsid w:val="00CC6E85"/>
    <w:rsid w:val="00CC7237"/>
    <w:rsid w:val="00CC76F3"/>
    <w:rsid w:val="00CD0063"/>
    <w:rsid w:val="00CD0669"/>
    <w:rsid w:val="00CD0AD8"/>
    <w:rsid w:val="00CD0C5C"/>
    <w:rsid w:val="00CD0E27"/>
    <w:rsid w:val="00CD12E9"/>
    <w:rsid w:val="00CD14A5"/>
    <w:rsid w:val="00CD185C"/>
    <w:rsid w:val="00CD1ECA"/>
    <w:rsid w:val="00CD2128"/>
    <w:rsid w:val="00CD236D"/>
    <w:rsid w:val="00CD2A21"/>
    <w:rsid w:val="00CD2E1A"/>
    <w:rsid w:val="00CD3AA1"/>
    <w:rsid w:val="00CD3AF1"/>
    <w:rsid w:val="00CD43DB"/>
    <w:rsid w:val="00CD4D1E"/>
    <w:rsid w:val="00CD66AB"/>
    <w:rsid w:val="00CD6BF9"/>
    <w:rsid w:val="00CD6CAC"/>
    <w:rsid w:val="00CD759D"/>
    <w:rsid w:val="00CE03B4"/>
    <w:rsid w:val="00CE1789"/>
    <w:rsid w:val="00CE263B"/>
    <w:rsid w:val="00CE312A"/>
    <w:rsid w:val="00CE3348"/>
    <w:rsid w:val="00CE338D"/>
    <w:rsid w:val="00CE3969"/>
    <w:rsid w:val="00CE40F3"/>
    <w:rsid w:val="00CE436B"/>
    <w:rsid w:val="00CE4E98"/>
    <w:rsid w:val="00CE5205"/>
    <w:rsid w:val="00CE581E"/>
    <w:rsid w:val="00CE5B94"/>
    <w:rsid w:val="00CE5C20"/>
    <w:rsid w:val="00CE5EC5"/>
    <w:rsid w:val="00CE66FC"/>
    <w:rsid w:val="00CE6785"/>
    <w:rsid w:val="00CE75B9"/>
    <w:rsid w:val="00CE7ADE"/>
    <w:rsid w:val="00CE7C6E"/>
    <w:rsid w:val="00CF01FA"/>
    <w:rsid w:val="00CF0261"/>
    <w:rsid w:val="00CF071B"/>
    <w:rsid w:val="00CF0B07"/>
    <w:rsid w:val="00CF12BF"/>
    <w:rsid w:val="00CF1B0B"/>
    <w:rsid w:val="00CF24B3"/>
    <w:rsid w:val="00CF2662"/>
    <w:rsid w:val="00CF2E75"/>
    <w:rsid w:val="00CF4F27"/>
    <w:rsid w:val="00CF5632"/>
    <w:rsid w:val="00CF5F29"/>
    <w:rsid w:val="00CF5FB5"/>
    <w:rsid w:val="00CF69E5"/>
    <w:rsid w:val="00CF6D51"/>
    <w:rsid w:val="00CF744D"/>
    <w:rsid w:val="00CF76ED"/>
    <w:rsid w:val="00CF78A0"/>
    <w:rsid w:val="00D008EC"/>
    <w:rsid w:val="00D0123C"/>
    <w:rsid w:val="00D0123F"/>
    <w:rsid w:val="00D012E2"/>
    <w:rsid w:val="00D0156A"/>
    <w:rsid w:val="00D01C3C"/>
    <w:rsid w:val="00D01CCE"/>
    <w:rsid w:val="00D029E3"/>
    <w:rsid w:val="00D03B9B"/>
    <w:rsid w:val="00D0476F"/>
    <w:rsid w:val="00D0490C"/>
    <w:rsid w:val="00D05059"/>
    <w:rsid w:val="00D050D0"/>
    <w:rsid w:val="00D050F2"/>
    <w:rsid w:val="00D05248"/>
    <w:rsid w:val="00D05F1A"/>
    <w:rsid w:val="00D060EC"/>
    <w:rsid w:val="00D06493"/>
    <w:rsid w:val="00D06616"/>
    <w:rsid w:val="00D06DEB"/>
    <w:rsid w:val="00D07407"/>
    <w:rsid w:val="00D076A1"/>
    <w:rsid w:val="00D076C9"/>
    <w:rsid w:val="00D07D94"/>
    <w:rsid w:val="00D10284"/>
    <w:rsid w:val="00D1049C"/>
    <w:rsid w:val="00D10519"/>
    <w:rsid w:val="00D10613"/>
    <w:rsid w:val="00D10794"/>
    <w:rsid w:val="00D10BAC"/>
    <w:rsid w:val="00D10CA7"/>
    <w:rsid w:val="00D11A13"/>
    <w:rsid w:val="00D11B0E"/>
    <w:rsid w:val="00D11E67"/>
    <w:rsid w:val="00D12639"/>
    <w:rsid w:val="00D130A2"/>
    <w:rsid w:val="00D1384A"/>
    <w:rsid w:val="00D13949"/>
    <w:rsid w:val="00D13FA9"/>
    <w:rsid w:val="00D147B3"/>
    <w:rsid w:val="00D14B81"/>
    <w:rsid w:val="00D14E22"/>
    <w:rsid w:val="00D15B95"/>
    <w:rsid w:val="00D15E2F"/>
    <w:rsid w:val="00D168B8"/>
    <w:rsid w:val="00D172ED"/>
    <w:rsid w:val="00D1737E"/>
    <w:rsid w:val="00D178B5"/>
    <w:rsid w:val="00D17926"/>
    <w:rsid w:val="00D17AD7"/>
    <w:rsid w:val="00D17DBD"/>
    <w:rsid w:val="00D202D2"/>
    <w:rsid w:val="00D208D9"/>
    <w:rsid w:val="00D20A2D"/>
    <w:rsid w:val="00D20CC9"/>
    <w:rsid w:val="00D20F61"/>
    <w:rsid w:val="00D20FF6"/>
    <w:rsid w:val="00D2105F"/>
    <w:rsid w:val="00D21B07"/>
    <w:rsid w:val="00D21F91"/>
    <w:rsid w:val="00D220D5"/>
    <w:rsid w:val="00D22373"/>
    <w:rsid w:val="00D226A1"/>
    <w:rsid w:val="00D23269"/>
    <w:rsid w:val="00D243B9"/>
    <w:rsid w:val="00D2440D"/>
    <w:rsid w:val="00D2465F"/>
    <w:rsid w:val="00D2484A"/>
    <w:rsid w:val="00D24B99"/>
    <w:rsid w:val="00D24CAD"/>
    <w:rsid w:val="00D24F4E"/>
    <w:rsid w:val="00D2553B"/>
    <w:rsid w:val="00D25FD4"/>
    <w:rsid w:val="00D26174"/>
    <w:rsid w:val="00D2647B"/>
    <w:rsid w:val="00D26AFD"/>
    <w:rsid w:val="00D26CBC"/>
    <w:rsid w:val="00D26FF5"/>
    <w:rsid w:val="00D27D35"/>
    <w:rsid w:val="00D27F18"/>
    <w:rsid w:val="00D3013E"/>
    <w:rsid w:val="00D304C4"/>
    <w:rsid w:val="00D30FDF"/>
    <w:rsid w:val="00D310EA"/>
    <w:rsid w:val="00D314A2"/>
    <w:rsid w:val="00D31906"/>
    <w:rsid w:val="00D321B3"/>
    <w:rsid w:val="00D33CAA"/>
    <w:rsid w:val="00D3409B"/>
    <w:rsid w:val="00D3499E"/>
    <w:rsid w:val="00D34BC9"/>
    <w:rsid w:val="00D34C98"/>
    <w:rsid w:val="00D35214"/>
    <w:rsid w:val="00D35573"/>
    <w:rsid w:val="00D35E35"/>
    <w:rsid w:val="00D35F60"/>
    <w:rsid w:val="00D36107"/>
    <w:rsid w:val="00D3637C"/>
    <w:rsid w:val="00D366CC"/>
    <w:rsid w:val="00D36CF9"/>
    <w:rsid w:val="00D375AF"/>
    <w:rsid w:val="00D37D4D"/>
    <w:rsid w:val="00D400BB"/>
    <w:rsid w:val="00D401DD"/>
    <w:rsid w:val="00D4039C"/>
    <w:rsid w:val="00D403DA"/>
    <w:rsid w:val="00D405B5"/>
    <w:rsid w:val="00D40693"/>
    <w:rsid w:val="00D41C82"/>
    <w:rsid w:val="00D41D27"/>
    <w:rsid w:val="00D4242B"/>
    <w:rsid w:val="00D426AC"/>
    <w:rsid w:val="00D427AF"/>
    <w:rsid w:val="00D42897"/>
    <w:rsid w:val="00D42BE4"/>
    <w:rsid w:val="00D4315A"/>
    <w:rsid w:val="00D432D7"/>
    <w:rsid w:val="00D43702"/>
    <w:rsid w:val="00D43838"/>
    <w:rsid w:val="00D43B4F"/>
    <w:rsid w:val="00D44A98"/>
    <w:rsid w:val="00D44BB6"/>
    <w:rsid w:val="00D453B4"/>
    <w:rsid w:val="00D458C6"/>
    <w:rsid w:val="00D462D9"/>
    <w:rsid w:val="00D466AC"/>
    <w:rsid w:val="00D46D6A"/>
    <w:rsid w:val="00D46F5F"/>
    <w:rsid w:val="00D46F6C"/>
    <w:rsid w:val="00D47015"/>
    <w:rsid w:val="00D478D5"/>
    <w:rsid w:val="00D47A3E"/>
    <w:rsid w:val="00D500F8"/>
    <w:rsid w:val="00D5100F"/>
    <w:rsid w:val="00D51CBC"/>
    <w:rsid w:val="00D51F2B"/>
    <w:rsid w:val="00D52868"/>
    <w:rsid w:val="00D5308D"/>
    <w:rsid w:val="00D5416A"/>
    <w:rsid w:val="00D54757"/>
    <w:rsid w:val="00D559A3"/>
    <w:rsid w:val="00D55C6A"/>
    <w:rsid w:val="00D5777D"/>
    <w:rsid w:val="00D5780E"/>
    <w:rsid w:val="00D57856"/>
    <w:rsid w:val="00D601B4"/>
    <w:rsid w:val="00D602D1"/>
    <w:rsid w:val="00D60508"/>
    <w:rsid w:val="00D610C9"/>
    <w:rsid w:val="00D613DC"/>
    <w:rsid w:val="00D615A9"/>
    <w:rsid w:val="00D61CDD"/>
    <w:rsid w:val="00D6201A"/>
    <w:rsid w:val="00D62A4E"/>
    <w:rsid w:val="00D62D0A"/>
    <w:rsid w:val="00D62EF2"/>
    <w:rsid w:val="00D63215"/>
    <w:rsid w:val="00D633D3"/>
    <w:rsid w:val="00D64345"/>
    <w:rsid w:val="00D64736"/>
    <w:rsid w:val="00D647D2"/>
    <w:rsid w:val="00D64C63"/>
    <w:rsid w:val="00D64D01"/>
    <w:rsid w:val="00D64E73"/>
    <w:rsid w:val="00D64F0D"/>
    <w:rsid w:val="00D6591E"/>
    <w:rsid w:val="00D6746A"/>
    <w:rsid w:val="00D67BDB"/>
    <w:rsid w:val="00D67D9A"/>
    <w:rsid w:val="00D67E31"/>
    <w:rsid w:val="00D7060F"/>
    <w:rsid w:val="00D70724"/>
    <w:rsid w:val="00D70F5C"/>
    <w:rsid w:val="00D71983"/>
    <w:rsid w:val="00D72490"/>
    <w:rsid w:val="00D7317D"/>
    <w:rsid w:val="00D734F2"/>
    <w:rsid w:val="00D750F0"/>
    <w:rsid w:val="00D75260"/>
    <w:rsid w:val="00D75A9B"/>
    <w:rsid w:val="00D76109"/>
    <w:rsid w:val="00D761F0"/>
    <w:rsid w:val="00D76A38"/>
    <w:rsid w:val="00D76C8E"/>
    <w:rsid w:val="00D76EA7"/>
    <w:rsid w:val="00D775D7"/>
    <w:rsid w:val="00D801EB"/>
    <w:rsid w:val="00D80325"/>
    <w:rsid w:val="00D803C4"/>
    <w:rsid w:val="00D805A9"/>
    <w:rsid w:val="00D81472"/>
    <w:rsid w:val="00D82546"/>
    <w:rsid w:val="00D828B8"/>
    <w:rsid w:val="00D82EB0"/>
    <w:rsid w:val="00D833D0"/>
    <w:rsid w:val="00D834C0"/>
    <w:rsid w:val="00D83733"/>
    <w:rsid w:val="00D83904"/>
    <w:rsid w:val="00D83EBC"/>
    <w:rsid w:val="00D85203"/>
    <w:rsid w:val="00D85D40"/>
    <w:rsid w:val="00D86064"/>
    <w:rsid w:val="00D86F29"/>
    <w:rsid w:val="00D87204"/>
    <w:rsid w:val="00D873EA"/>
    <w:rsid w:val="00D90132"/>
    <w:rsid w:val="00D9015C"/>
    <w:rsid w:val="00D90E98"/>
    <w:rsid w:val="00D91A66"/>
    <w:rsid w:val="00D91B16"/>
    <w:rsid w:val="00D93410"/>
    <w:rsid w:val="00D9356E"/>
    <w:rsid w:val="00D93802"/>
    <w:rsid w:val="00D9380F"/>
    <w:rsid w:val="00D93EFF"/>
    <w:rsid w:val="00D9423F"/>
    <w:rsid w:val="00D9451F"/>
    <w:rsid w:val="00D945B8"/>
    <w:rsid w:val="00D948DB"/>
    <w:rsid w:val="00D9520E"/>
    <w:rsid w:val="00D95236"/>
    <w:rsid w:val="00D968A1"/>
    <w:rsid w:val="00D96CEA"/>
    <w:rsid w:val="00D96E48"/>
    <w:rsid w:val="00D970DF"/>
    <w:rsid w:val="00D97446"/>
    <w:rsid w:val="00DA02FA"/>
    <w:rsid w:val="00DA0A2E"/>
    <w:rsid w:val="00DA0A86"/>
    <w:rsid w:val="00DA0BF4"/>
    <w:rsid w:val="00DA13AA"/>
    <w:rsid w:val="00DA1414"/>
    <w:rsid w:val="00DA14A7"/>
    <w:rsid w:val="00DA1822"/>
    <w:rsid w:val="00DA22AD"/>
    <w:rsid w:val="00DA2612"/>
    <w:rsid w:val="00DA29E8"/>
    <w:rsid w:val="00DA2D61"/>
    <w:rsid w:val="00DA3FA4"/>
    <w:rsid w:val="00DA4851"/>
    <w:rsid w:val="00DA4F92"/>
    <w:rsid w:val="00DA53D7"/>
    <w:rsid w:val="00DA598D"/>
    <w:rsid w:val="00DA5A67"/>
    <w:rsid w:val="00DA5E94"/>
    <w:rsid w:val="00DA6341"/>
    <w:rsid w:val="00DA68E7"/>
    <w:rsid w:val="00DA723A"/>
    <w:rsid w:val="00DA7ADC"/>
    <w:rsid w:val="00DA7DC8"/>
    <w:rsid w:val="00DA7FA1"/>
    <w:rsid w:val="00DA7FC3"/>
    <w:rsid w:val="00DB0176"/>
    <w:rsid w:val="00DB07AD"/>
    <w:rsid w:val="00DB0BED"/>
    <w:rsid w:val="00DB1A66"/>
    <w:rsid w:val="00DB1D7D"/>
    <w:rsid w:val="00DB217C"/>
    <w:rsid w:val="00DB2755"/>
    <w:rsid w:val="00DB2F92"/>
    <w:rsid w:val="00DB3CF0"/>
    <w:rsid w:val="00DB3EF7"/>
    <w:rsid w:val="00DB467D"/>
    <w:rsid w:val="00DB4787"/>
    <w:rsid w:val="00DB4CEC"/>
    <w:rsid w:val="00DB58C8"/>
    <w:rsid w:val="00DB59B8"/>
    <w:rsid w:val="00DB61BB"/>
    <w:rsid w:val="00DB6FA6"/>
    <w:rsid w:val="00DB7262"/>
    <w:rsid w:val="00DB7279"/>
    <w:rsid w:val="00DC0114"/>
    <w:rsid w:val="00DC080C"/>
    <w:rsid w:val="00DC0C03"/>
    <w:rsid w:val="00DC1114"/>
    <w:rsid w:val="00DC1168"/>
    <w:rsid w:val="00DC1B4D"/>
    <w:rsid w:val="00DC2211"/>
    <w:rsid w:val="00DC3247"/>
    <w:rsid w:val="00DC3433"/>
    <w:rsid w:val="00DC4276"/>
    <w:rsid w:val="00DC5292"/>
    <w:rsid w:val="00DC5684"/>
    <w:rsid w:val="00DC5851"/>
    <w:rsid w:val="00DC5D79"/>
    <w:rsid w:val="00DC6519"/>
    <w:rsid w:val="00DC6815"/>
    <w:rsid w:val="00DC6A11"/>
    <w:rsid w:val="00DC7314"/>
    <w:rsid w:val="00DC73AC"/>
    <w:rsid w:val="00DC77D3"/>
    <w:rsid w:val="00DC7BF0"/>
    <w:rsid w:val="00DD0382"/>
    <w:rsid w:val="00DD07B6"/>
    <w:rsid w:val="00DD138A"/>
    <w:rsid w:val="00DD1397"/>
    <w:rsid w:val="00DD16D0"/>
    <w:rsid w:val="00DD247A"/>
    <w:rsid w:val="00DD2490"/>
    <w:rsid w:val="00DD2BFA"/>
    <w:rsid w:val="00DD2C91"/>
    <w:rsid w:val="00DD3851"/>
    <w:rsid w:val="00DD3C1C"/>
    <w:rsid w:val="00DD3F89"/>
    <w:rsid w:val="00DD3FEA"/>
    <w:rsid w:val="00DD49AB"/>
    <w:rsid w:val="00DD4B3A"/>
    <w:rsid w:val="00DD5020"/>
    <w:rsid w:val="00DD513E"/>
    <w:rsid w:val="00DD5170"/>
    <w:rsid w:val="00DD5706"/>
    <w:rsid w:val="00DD5AD8"/>
    <w:rsid w:val="00DD5C63"/>
    <w:rsid w:val="00DD607C"/>
    <w:rsid w:val="00DD61C3"/>
    <w:rsid w:val="00DD6323"/>
    <w:rsid w:val="00DD636E"/>
    <w:rsid w:val="00DD653D"/>
    <w:rsid w:val="00DD720C"/>
    <w:rsid w:val="00DD7C0A"/>
    <w:rsid w:val="00DD7C14"/>
    <w:rsid w:val="00DD7D69"/>
    <w:rsid w:val="00DD7F70"/>
    <w:rsid w:val="00DE0554"/>
    <w:rsid w:val="00DE1338"/>
    <w:rsid w:val="00DE1642"/>
    <w:rsid w:val="00DE240B"/>
    <w:rsid w:val="00DE2E14"/>
    <w:rsid w:val="00DE2FAB"/>
    <w:rsid w:val="00DE3522"/>
    <w:rsid w:val="00DE35B6"/>
    <w:rsid w:val="00DE38F9"/>
    <w:rsid w:val="00DE3DAB"/>
    <w:rsid w:val="00DE3EB9"/>
    <w:rsid w:val="00DE4193"/>
    <w:rsid w:val="00DE4677"/>
    <w:rsid w:val="00DE4F72"/>
    <w:rsid w:val="00DE58ED"/>
    <w:rsid w:val="00DE652B"/>
    <w:rsid w:val="00DE67F4"/>
    <w:rsid w:val="00DE6924"/>
    <w:rsid w:val="00DE71FF"/>
    <w:rsid w:val="00DF0133"/>
    <w:rsid w:val="00DF0787"/>
    <w:rsid w:val="00DF07C7"/>
    <w:rsid w:val="00DF160B"/>
    <w:rsid w:val="00DF177D"/>
    <w:rsid w:val="00DF19A1"/>
    <w:rsid w:val="00DF1E9D"/>
    <w:rsid w:val="00DF2063"/>
    <w:rsid w:val="00DF2156"/>
    <w:rsid w:val="00DF23CF"/>
    <w:rsid w:val="00DF3105"/>
    <w:rsid w:val="00DF399D"/>
    <w:rsid w:val="00DF4466"/>
    <w:rsid w:val="00DF4706"/>
    <w:rsid w:val="00DF4A31"/>
    <w:rsid w:val="00DF4C38"/>
    <w:rsid w:val="00DF4DDD"/>
    <w:rsid w:val="00DF4F26"/>
    <w:rsid w:val="00DF54C2"/>
    <w:rsid w:val="00DF56BF"/>
    <w:rsid w:val="00DF5866"/>
    <w:rsid w:val="00DF59F9"/>
    <w:rsid w:val="00DF5A4A"/>
    <w:rsid w:val="00DF5AA9"/>
    <w:rsid w:val="00DF5CA8"/>
    <w:rsid w:val="00DF5CD1"/>
    <w:rsid w:val="00DF5E75"/>
    <w:rsid w:val="00DF5E87"/>
    <w:rsid w:val="00DF666B"/>
    <w:rsid w:val="00DF689D"/>
    <w:rsid w:val="00DF6956"/>
    <w:rsid w:val="00DF6EB2"/>
    <w:rsid w:val="00DF7C50"/>
    <w:rsid w:val="00DF7DE9"/>
    <w:rsid w:val="00E0056A"/>
    <w:rsid w:val="00E00636"/>
    <w:rsid w:val="00E0071C"/>
    <w:rsid w:val="00E007E2"/>
    <w:rsid w:val="00E00B68"/>
    <w:rsid w:val="00E01A8D"/>
    <w:rsid w:val="00E02149"/>
    <w:rsid w:val="00E02718"/>
    <w:rsid w:val="00E02917"/>
    <w:rsid w:val="00E02BE9"/>
    <w:rsid w:val="00E02C42"/>
    <w:rsid w:val="00E02F51"/>
    <w:rsid w:val="00E04B5D"/>
    <w:rsid w:val="00E04F2F"/>
    <w:rsid w:val="00E05130"/>
    <w:rsid w:val="00E051D1"/>
    <w:rsid w:val="00E0567B"/>
    <w:rsid w:val="00E05D9B"/>
    <w:rsid w:val="00E06076"/>
    <w:rsid w:val="00E06970"/>
    <w:rsid w:val="00E077A7"/>
    <w:rsid w:val="00E07D2B"/>
    <w:rsid w:val="00E102A9"/>
    <w:rsid w:val="00E10598"/>
    <w:rsid w:val="00E106F0"/>
    <w:rsid w:val="00E10B07"/>
    <w:rsid w:val="00E1108E"/>
    <w:rsid w:val="00E1115C"/>
    <w:rsid w:val="00E112CC"/>
    <w:rsid w:val="00E11B31"/>
    <w:rsid w:val="00E12337"/>
    <w:rsid w:val="00E1236A"/>
    <w:rsid w:val="00E1284B"/>
    <w:rsid w:val="00E12A51"/>
    <w:rsid w:val="00E131AD"/>
    <w:rsid w:val="00E13595"/>
    <w:rsid w:val="00E139E2"/>
    <w:rsid w:val="00E13E22"/>
    <w:rsid w:val="00E1457A"/>
    <w:rsid w:val="00E148C2"/>
    <w:rsid w:val="00E14D2D"/>
    <w:rsid w:val="00E15254"/>
    <w:rsid w:val="00E15765"/>
    <w:rsid w:val="00E15808"/>
    <w:rsid w:val="00E15852"/>
    <w:rsid w:val="00E15959"/>
    <w:rsid w:val="00E161A2"/>
    <w:rsid w:val="00E16260"/>
    <w:rsid w:val="00E16643"/>
    <w:rsid w:val="00E171DA"/>
    <w:rsid w:val="00E17335"/>
    <w:rsid w:val="00E1775C"/>
    <w:rsid w:val="00E17921"/>
    <w:rsid w:val="00E20C9E"/>
    <w:rsid w:val="00E2127C"/>
    <w:rsid w:val="00E21C42"/>
    <w:rsid w:val="00E21CD8"/>
    <w:rsid w:val="00E22293"/>
    <w:rsid w:val="00E22372"/>
    <w:rsid w:val="00E227FA"/>
    <w:rsid w:val="00E22858"/>
    <w:rsid w:val="00E22B38"/>
    <w:rsid w:val="00E2349A"/>
    <w:rsid w:val="00E238E3"/>
    <w:rsid w:val="00E23BAE"/>
    <w:rsid w:val="00E251EA"/>
    <w:rsid w:val="00E2580D"/>
    <w:rsid w:val="00E25EFE"/>
    <w:rsid w:val="00E266FF"/>
    <w:rsid w:val="00E27579"/>
    <w:rsid w:val="00E2761B"/>
    <w:rsid w:val="00E2790A"/>
    <w:rsid w:val="00E27AC1"/>
    <w:rsid w:val="00E27B81"/>
    <w:rsid w:val="00E300D8"/>
    <w:rsid w:val="00E3037C"/>
    <w:rsid w:val="00E309A3"/>
    <w:rsid w:val="00E31548"/>
    <w:rsid w:val="00E319B7"/>
    <w:rsid w:val="00E32269"/>
    <w:rsid w:val="00E32B4C"/>
    <w:rsid w:val="00E32BDC"/>
    <w:rsid w:val="00E33289"/>
    <w:rsid w:val="00E33674"/>
    <w:rsid w:val="00E34165"/>
    <w:rsid w:val="00E345DC"/>
    <w:rsid w:val="00E34CAA"/>
    <w:rsid w:val="00E34EB6"/>
    <w:rsid w:val="00E35093"/>
    <w:rsid w:val="00E3537A"/>
    <w:rsid w:val="00E358B1"/>
    <w:rsid w:val="00E35BD2"/>
    <w:rsid w:val="00E35F62"/>
    <w:rsid w:val="00E36DC4"/>
    <w:rsid w:val="00E408D6"/>
    <w:rsid w:val="00E40DB2"/>
    <w:rsid w:val="00E4116F"/>
    <w:rsid w:val="00E418D9"/>
    <w:rsid w:val="00E41BDF"/>
    <w:rsid w:val="00E42AEF"/>
    <w:rsid w:val="00E42C3C"/>
    <w:rsid w:val="00E42F38"/>
    <w:rsid w:val="00E43172"/>
    <w:rsid w:val="00E44120"/>
    <w:rsid w:val="00E44C02"/>
    <w:rsid w:val="00E44E7B"/>
    <w:rsid w:val="00E453B2"/>
    <w:rsid w:val="00E454E0"/>
    <w:rsid w:val="00E457D7"/>
    <w:rsid w:val="00E46297"/>
    <w:rsid w:val="00E465E6"/>
    <w:rsid w:val="00E465EA"/>
    <w:rsid w:val="00E47489"/>
    <w:rsid w:val="00E47729"/>
    <w:rsid w:val="00E477D1"/>
    <w:rsid w:val="00E505B6"/>
    <w:rsid w:val="00E505F6"/>
    <w:rsid w:val="00E50C26"/>
    <w:rsid w:val="00E51814"/>
    <w:rsid w:val="00E51849"/>
    <w:rsid w:val="00E52055"/>
    <w:rsid w:val="00E52D45"/>
    <w:rsid w:val="00E533E7"/>
    <w:rsid w:val="00E53B62"/>
    <w:rsid w:val="00E549D5"/>
    <w:rsid w:val="00E55D1D"/>
    <w:rsid w:val="00E55D9A"/>
    <w:rsid w:val="00E5673B"/>
    <w:rsid w:val="00E56A15"/>
    <w:rsid w:val="00E56A4F"/>
    <w:rsid w:val="00E56BA2"/>
    <w:rsid w:val="00E56F69"/>
    <w:rsid w:val="00E570F1"/>
    <w:rsid w:val="00E57ADD"/>
    <w:rsid w:val="00E604B2"/>
    <w:rsid w:val="00E60646"/>
    <w:rsid w:val="00E60782"/>
    <w:rsid w:val="00E61391"/>
    <w:rsid w:val="00E61B87"/>
    <w:rsid w:val="00E61C3E"/>
    <w:rsid w:val="00E62133"/>
    <w:rsid w:val="00E623BD"/>
    <w:rsid w:val="00E62E9C"/>
    <w:rsid w:val="00E63558"/>
    <w:rsid w:val="00E63C98"/>
    <w:rsid w:val="00E6444E"/>
    <w:rsid w:val="00E64ACE"/>
    <w:rsid w:val="00E64CE0"/>
    <w:rsid w:val="00E657B8"/>
    <w:rsid w:val="00E66240"/>
    <w:rsid w:val="00E66292"/>
    <w:rsid w:val="00E66B2C"/>
    <w:rsid w:val="00E673AF"/>
    <w:rsid w:val="00E6766A"/>
    <w:rsid w:val="00E678A1"/>
    <w:rsid w:val="00E67C14"/>
    <w:rsid w:val="00E70806"/>
    <w:rsid w:val="00E715A9"/>
    <w:rsid w:val="00E715DF"/>
    <w:rsid w:val="00E71D75"/>
    <w:rsid w:val="00E71D80"/>
    <w:rsid w:val="00E72269"/>
    <w:rsid w:val="00E72605"/>
    <w:rsid w:val="00E72A3D"/>
    <w:rsid w:val="00E72CA3"/>
    <w:rsid w:val="00E7307C"/>
    <w:rsid w:val="00E73856"/>
    <w:rsid w:val="00E73C35"/>
    <w:rsid w:val="00E7506A"/>
    <w:rsid w:val="00E7541B"/>
    <w:rsid w:val="00E75BC2"/>
    <w:rsid w:val="00E7615B"/>
    <w:rsid w:val="00E761BA"/>
    <w:rsid w:val="00E76EFA"/>
    <w:rsid w:val="00E774AC"/>
    <w:rsid w:val="00E775CB"/>
    <w:rsid w:val="00E779B3"/>
    <w:rsid w:val="00E77B97"/>
    <w:rsid w:val="00E800BD"/>
    <w:rsid w:val="00E80C40"/>
    <w:rsid w:val="00E817BB"/>
    <w:rsid w:val="00E821C7"/>
    <w:rsid w:val="00E8234A"/>
    <w:rsid w:val="00E82FAC"/>
    <w:rsid w:val="00E831BC"/>
    <w:rsid w:val="00E8344D"/>
    <w:rsid w:val="00E8466A"/>
    <w:rsid w:val="00E848E8"/>
    <w:rsid w:val="00E849CC"/>
    <w:rsid w:val="00E84A0C"/>
    <w:rsid w:val="00E8518D"/>
    <w:rsid w:val="00E85741"/>
    <w:rsid w:val="00E85989"/>
    <w:rsid w:val="00E85AE1"/>
    <w:rsid w:val="00E86079"/>
    <w:rsid w:val="00E86729"/>
    <w:rsid w:val="00E868B9"/>
    <w:rsid w:val="00E871DA"/>
    <w:rsid w:val="00E87437"/>
    <w:rsid w:val="00E87B21"/>
    <w:rsid w:val="00E90ADF"/>
    <w:rsid w:val="00E91380"/>
    <w:rsid w:val="00E913B6"/>
    <w:rsid w:val="00E91673"/>
    <w:rsid w:val="00E91788"/>
    <w:rsid w:val="00E93D66"/>
    <w:rsid w:val="00E93FCC"/>
    <w:rsid w:val="00E9412B"/>
    <w:rsid w:val="00E94465"/>
    <w:rsid w:val="00E94EB4"/>
    <w:rsid w:val="00E95024"/>
    <w:rsid w:val="00E9561E"/>
    <w:rsid w:val="00E95E06"/>
    <w:rsid w:val="00E968AE"/>
    <w:rsid w:val="00E96FC2"/>
    <w:rsid w:val="00E97277"/>
    <w:rsid w:val="00E97391"/>
    <w:rsid w:val="00E9779F"/>
    <w:rsid w:val="00E97F8C"/>
    <w:rsid w:val="00EA05E3"/>
    <w:rsid w:val="00EA21B6"/>
    <w:rsid w:val="00EA22B8"/>
    <w:rsid w:val="00EA30B1"/>
    <w:rsid w:val="00EA3150"/>
    <w:rsid w:val="00EA3438"/>
    <w:rsid w:val="00EA3B50"/>
    <w:rsid w:val="00EA4661"/>
    <w:rsid w:val="00EA469C"/>
    <w:rsid w:val="00EA4D36"/>
    <w:rsid w:val="00EA5160"/>
    <w:rsid w:val="00EA5293"/>
    <w:rsid w:val="00EA66CF"/>
    <w:rsid w:val="00EA798B"/>
    <w:rsid w:val="00EA7BEB"/>
    <w:rsid w:val="00EA7E66"/>
    <w:rsid w:val="00EA7FDA"/>
    <w:rsid w:val="00EB0910"/>
    <w:rsid w:val="00EB0A04"/>
    <w:rsid w:val="00EB1114"/>
    <w:rsid w:val="00EB13C5"/>
    <w:rsid w:val="00EB17F1"/>
    <w:rsid w:val="00EB1AFF"/>
    <w:rsid w:val="00EB1B36"/>
    <w:rsid w:val="00EB1CBA"/>
    <w:rsid w:val="00EB2232"/>
    <w:rsid w:val="00EB252A"/>
    <w:rsid w:val="00EB2927"/>
    <w:rsid w:val="00EB2BE4"/>
    <w:rsid w:val="00EB3325"/>
    <w:rsid w:val="00EB3B86"/>
    <w:rsid w:val="00EB3D15"/>
    <w:rsid w:val="00EB44E1"/>
    <w:rsid w:val="00EB4A41"/>
    <w:rsid w:val="00EB544A"/>
    <w:rsid w:val="00EB54AE"/>
    <w:rsid w:val="00EB54D7"/>
    <w:rsid w:val="00EB640D"/>
    <w:rsid w:val="00EB6933"/>
    <w:rsid w:val="00EB6F9C"/>
    <w:rsid w:val="00EC0508"/>
    <w:rsid w:val="00EC08A7"/>
    <w:rsid w:val="00EC0A80"/>
    <w:rsid w:val="00EC0F65"/>
    <w:rsid w:val="00EC177B"/>
    <w:rsid w:val="00EC1A19"/>
    <w:rsid w:val="00EC27D4"/>
    <w:rsid w:val="00EC2DEC"/>
    <w:rsid w:val="00EC2E8D"/>
    <w:rsid w:val="00EC3222"/>
    <w:rsid w:val="00EC4853"/>
    <w:rsid w:val="00EC51CE"/>
    <w:rsid w:val="00EC54B2"/>
    <w:rsid w:val="00EC57FC"/>
    <w:rsid w:val="00EC585D"/>
    <w:rsid w:val="00EC593F"/>
    <w:rsid w:val="00EC5F4D"/>
    <w:rsid w:val="00EC6041"/>
    <w:rsid w:val="00EC608B"/>
    <w:rsid w:val="00EC6210"/>
    <w:rsid w:val="00EC6319"/>
    <w:rsid w:val="00EC64C5"/>
    <w:rsid w:val="00EC6673"/>
    <w:rsid w:val="00EC732E"/>
    <w:rsid w:val="00EC7744"/>
    <w:rsid w:val="00EC7F01"/>
    <w:rsid w:val="00ED1428"/>
    <w:rsid w:val="00ED17D9"/>
    <w:rsid w:val="00ED1E07"/>
    <w:rsid w:val="00ED1F0A"/>
    <w:rsid w:val="00ED286A"/>
    <w:rsid w:val="00ED2E1C"/>
    <w:rsid w:val="00ED3391"/>
    <w:rsid w:val="00ED36F9"/>
    <w:rsid w:val="00ED3F2C"/>
    <w:rsid w:val="00ED40C4"/>
    <w:rsid w:val="00ED41D5"/>
    <w:rsid w:val="00ED455B"/>
    <w:rsid w:val="00ED49C7"/>
    <w:rsid w:val="00ED512E"/>
    <w:rsid w:val="00ED55BE"/>
    <w:rsid w:val="00ED56C8"/>
    <w:rsid w:val="00ED79CD"/>
    <w:rsid w:val="00ED7BE9"/>
    <w:rsid w:val="00ED7C5F"/>
    <w:rsid w:val="00EE087B"/>
    <w:rsid w:val="00EE0CD3"/>
    <w:rsid w:val="00EE0FF1"/>
    <w:rsid w:val="00EE2124"/>
    <w:rsid w:val="00EE2131"/>
    <w:rsid w:val="00EE39C4"/>
    <w:rsid w:val="00EE3A60"/>
    <w:rsid w:val="00EE3A6B"/>
    <w:rsid w:val="00EE3AEE"/>
    <w:rsid w:val="00EE3B00"/>
    <w:rsid w:val="00EE3EAC"/>
    <w:rsid w:val="00EE3F9C"/>
    <w:rsid w:val="00EE405C"/>
    <w:rsid w:val="00EE4879"/>
    <w:rsid w:val="00EE4F87"/>
    <w:rsid w:val="00EE54A9"/>
    <w:rsid w:val="00EE6552"/>
    <w:rsid w:val="00EE6E17"/>
    <w:rsid w:val="00EE6FF7"/>
    <w:rsid w:val="00EE7203"/>
    <w:rsid w:val="00EE73E6"/>
    <w:rsid w:val="00EE7484"/>
    <w:rsid w:val="00EE755E"/>
    <w:rsid w:val="00EE7705"/>
    <w:rsid w:val="00EF04F8"/>
    <w:rsid w:val="00EF0F3D"/>
    <w:rsid w:val="00EF1491"/>
    <w:rsid w:val="00EF16D4"/>
    <w:rsid w:val="00EF1969"/>
    <w:rsid w:val="00EF2664"/>
    <w:rsid w:val="00EF27C3"/>
    <w:rsid w:val="00EF2C40"/>
    <w:rsid w:val="00EF2E12"/>
    <w:rsid w:val="00EF3D62"/>
    <w:rsid w:val="00EF3E06"/>
    <w:rsid w:val="00EF4357"/>
    <w:rsid w:val="00EF470B"/>
    <w:rsid w:val="00EF4911"/>
    <w:rsid w:val="00EF4943"/>
    <w:rsid w:val="00EF4AF2"/>
    <w:rsid w:val="00EF50FD"/>
    <w:rsid w:val="00EF5435"/>
    <w:rsid w:val="00EF57B4"/>
    <w:rsid w:val="00EF5CAE"/>
    <w:rsid w:val="00EF60DA"/>
    <w:rsid w:val="00EF641E"/>
    <w:rsid w:val="00EF6A86"/>
    <w:rsid w:val="00EF75A3"/>
    <w:rsid w:val="00EF7EF7"/>
    <w:rsid w:val="00F001DC"/>
    <w:rsid w:val="00F002CE"/>
    <w:rsid w:val="00F002D1"/>
    <w:rsid w:val="00F0099B"/>
    <w:rsid w:val="00F00AE5"/>
    <w:rsid w:val="00F01361"/>
    <w:rsid w:val="00F01577"/>
    <w:rsid w:val="00F022B2"/>
    <w:rsid w:val="00F026BC"/>
    <w:rsid w:val="00F029A0"/>
    <w:rsid w:val="00F02FA6"/>
    <w:rsid w:val="00F02FF8"/>
    <w:rsid w:val="00F03184"/>
    <w:rsid w:val="00F03489"/>
    <w:rsid w:val="00F03B9C"/>
    <w:rsid w:val="00F03DC8"/>
    <w:rsid w:val="00F03E5F"/>
    <w:rsid w:val="00F03ECE"/>
    <w:rsid w:val="00F04EEB"/>
    <w:rsid w:val="00F051BC"/>
    <w:rsid w:val="00F05693"/>
    <w:rsid w:val="00F06BF9"/>
    <w:rsid w:val="00F06E00"/>
    <w:rsid w:val="00F0766D"/>
    <w:rsid w:val="00F076E2"/>
    <w:rsid w:val="00F10AF6"/>
    <w:rsid w:val="00F10F35"/>
    <w:rsid w:val="00F117C6"/>
    <w:rsid w:val="00F11FA0"/>
    <w:rsid w:val="00F1218C"/>
    <w:rsid w:val="00F1249C"/>
    <w:rsid w:val="00F126B9"/>
    <w:rsid w:val="00F136E9"/>
    <w:rsid w:val="00F13D00"/>
    <w:rsid w:val="00F13E3F"/>
    <w:rsid w:val="00F13F47"/>
    <w:rsid w:val="00F140E9"/>
    <w:rsid w:val="00F14F95"/>
    <w:rsid w:val="00F15904"/>
    <w:rsid w:val="00F15C9B"/>
    <w:rsid w:val="00F15F64"/>
    <w:rsid w:val="00F160EE"/>
    <w:rsid w:val="00F161FD"/>
    <w:rsid w:val="00F16E76"/>
    <w:rsid w:val="00F16FDA"/>
    <w:rsid w:val="00F17254"/>
    <w:rsid w:val="00F208DE"/>
    <w:rsid w:val="00F20E41"/>
    <w:rsid w:val="00F21390"/>
    <w:rsid w:val="00F21A8B"/>
    <w:rsid w:val="00F21C48"/>
    <w:rsid w:val="00F222C0"/>
    <w:rsid w:val="00F223D3"/>
    <w:rsid w:val="00F224D4"/>
    <w:rsid w:val="00F22530"/>
    <w:rsid w:val="00F22883"/>
    <w:rsid w:val="00F22AA7"/>
    <w:rsid w:val="00F23244"/>
    <w:rsid w:val="00F23700"/>
    <w:rsid w:val="00F2373F"/>
    <w:rsid w:val="00F23A12"/>
    <w:rsid w:val="00F23C9A"/>
    <w:rsid w:val="00F240D1"/>
    <w:rsid w:val="00F2456F"/>
    <w:rsid w:val="00F24703"/>
    <w:rsid w:val="00F25343"/>
    <w:rsid w:val="00F253CA"/>
    <w:rsid w:val="00F25411"/>
    <w:rsid w:val="00F261D7"/>
    <w:rsid w:val="00F262FB"/>
    <w:rsid w:val="00F270A9"/>
    <w:rsid w:val="00F30175"/>
    <w:rsid w:val="00F30B27"/>
    <w:rsid w:val="00F30C36"/>
    <w:rsid w:val="00F30D2F"/>
    <w:rsid w:val="00F31114"/>
    <w:rsid w:val="00F3148E"/>
    <w:rsid w:val="00F31496"/>
    <w:rsid w:val="00F315D2"/>
    <w:rsid w:val="00F317CF"/>
    <w:rsid w:val="00F31C7C"/>
    <w:rsid w:val="00F31D26"/>
    <w:rsid w:val="00F32056"/>
    <w:rsid w:val="00F322D0"/>
    <w:rsid w:val="00F32C24"/>
    <w:rsid w:val="00F33915"/>
    <w:rsid w:val="00F33F92"/>
    <w:rsid w:val="00F34027"/>
    <w:rsid w:val="00F34167"/>
    <w:rsid w:val="00F3438B"/>
    <w:rsid w:val="00F3498D"/>
    <w:rsid w:val="00F34B32"/>
    <w:rsid w:val="00F34C16"/>
    <w:rsid w:val="00F34DA6"/>
    <w:rsid w:val="00F34DF6"/>
    <w:rsid w:val="00F3501D"/>
    <w:rsid w:val="00F3591F"/>
    <w:rsid w:val="00F35BBE"/>
    <w:rsid w:val="00F35D67"/>
    <w:rsid w:val="00F36261"/>
    <w:rsid w:val="00F3629B"/>
    <w:rsid w:val="00F36419"/>
    <w:rsid w:val="00F36421"/>
    <w:rsid w:val="00F365FE"/>
    <w:rsid w:val="00F36879"/>
    <w:rsid w:val="00F369CF"/>
    <w:rsid w:val="00F36DD1"/>
    <w:rsid w:val="00F37139"/>
    <w:rsid w:val="00F37439"/>
    <w:rsid w:val="00F375BF"/>
    <w:rsid w:val="00F376DB"/>
    <w:rsid w:val="00F37982"/>
    <w:rsid w:val="00F37D97"/>
    <w:rsid w:val="00F402B8"/>
    <w:rsid w:val="00F40384"/>
    <w:rsid w:val="00F4054B"/>
    <w:rsid w:val="00F405D2"/>
    <w:rsid w:val="00F40931"/>
    <w:rsid w:val="00F40CFA"/>
    <w:rsid w:val="00F40D7F"/>
    <w:rsid w:val="00F41905"/>
    <w:rsid w:val="00F43753"/>
    <w:rsid w:val="00F4375C"/>
    <w:rsid w:val="00F43C56"/>
    <w:rsid w:val="00F44855"/>
    <w:rsid w:val="00F44972"/>
    <w:rsid w:val="00F44C2F"/>
    <w:rsid w:val="00F44CE8"/>
    <w:rsid w:val="00F45A64"/>
    <w:rsid w:val="00F45F33"/>
    <w:rsid w:val="00F46117"/>
    <w:rsid w:val="00F46D9D"/>
    <w:rsid w:val="00F4706D"/>
    <w:rsid w:val="00F472B9"/>
    <w:rsid w:val="00F47454"/>
    <w:rsid w:val="00F478FD"/>
    <w:rsid w:val="00F47E80"/>
    <w:rsid w:val="00F507E0"/>
    <w:rsid w:val="00F515F3"/>
    <w:rsid w:val="00F5227D"/>
    <w:rsid w:val="00F52877"/>
    <w:rsid w:val="00F529AA"/>
    <w:rsid w:val="00F52B36"/>
    <w:rsid w:val="00F52B40"/>
    <w:rsid w:val="00F53391"/>
    <w:rsid w:val="00F5361A"/>
    <w:rsid w:val="00F53790"/>
    <w:rsid w:val="00F539F4"/>
    <w:rsid w:val="00F53BD3"/>
    <w:rsid w:val="00F53DD7"/>
    <w:rsid w:val="00F540C6"/>
    <w:rsid w:val="00F54208"/>
    <w:rsid w:val="00F54219"/>
    <w:rsid w:val="00F5472E"/>
    <w:rsid w:val="00F54C7F"/>
    <w:rsid w:val="00F5543B"/>
    <w:rsid w:val="00F55537"/>
    <w:rsid w:val="00F55CBB"/>
    <w:rsid w:val="00F56553"/>
    <w:rsid w:val="00F5723A"/>
    <w:rsid w:val="00F576E9"/>
    <w:rsid w:val="00F5772F"/>
    <w:rsid w:val="00F57D4C"/>
    <w:rsid w:val="00F606BA"/>
    <w:rsid w:val="00F6093D"/>
    <w:rsid w:val="00F60A76"/>
    <w:rsid w:val="00F612C0"/>
    <w:rsid w:val="00F622A9"/>
    <w:rsid w:val="00F631B5"/>
    <w:rsid w:val="00F633D5"/>
    <w:rsid w:val="00F63BBB"/>
    <w:rsid w:val="00F642BD"/>
    <w:rsid w:val="00F64FA2"/>
    <w:rsid w:val="00F65194"/>
    <w:rsid w:val="00F65608"/>
    <w:rsid w:val="00F66759"/>
    <w:rsid w:val="00F6693D"/>
    <w:rsid w:val="00F669F4"/>
    <w:rsid w:val="00F66FAE"/>
    <w:rsid w:val="00F70310"/>
    <w:rsid w:val="00F70853"/>
    <w:rsid w:val="00F7091A"/>
    <w:rsid w:val="00F7125D"/>
    <w:rsid w:val="00F71340"/>
    <w:rsid w:val="00F71448"/>
    <w:rsid w:val="00F719FA"/>
    <w:rsid w:val="00F71CA4"/>
    <w:rsid w:val="00F71EE8"/>
    <w:rsid w:val="00F72A62"/>
    <w:rsid w:val="00F72DF1"/>
    <w:rsid w:val="00F7422D"/>
    <w:rsid w:val="00F744D4"/>
    <w:rsid w:val="00F7450D"/>
    <w:rsid w:val="00F74AD2"/>
    <w:rsid w:val="00F74AFD"/>
    <w:rsid w:val="00F74B3F"/>
    <w:rsid w:val="00F74EA9"/>
    <w:rsid w:val="00F74F76"/>
    <w:rsid w:val="00F75ADA"/>
    <w:rsid w:val="00F7698D"/>
    <w:rsid w:val="00F76A9C"/>
    <w:rsid w:val="00F76D0D"/>
    <w:rsid w:val="00F7715C"/>
    <w:rsid w:val="00F779C0"/>
    <w:rsid w:val="00F801BA"/>
    <w:rsid w:val="00F803A1"/>
    <w:rsid w:val="00F812E1"/>
    <w:rsid w:val="00F815DA"/>
    <w:rsid w:val="00F81B0B"/>
    <w:rsid w:val="00F81DC7"/>
    <w:rsid w:val="00F81EB2"/>
    <w:rsid w:val="00F82189"/>
    <w:rsid w:val="00F82502"/>
    <w:rsid w:val="00F8252F"/>
    <w:rsid w:val="00F82739"/>
    <w:rsid w:val="00F8295D"/>
    <w:rsid w:val="00F83100"/>
    <w:rsid w:val="00F83745"/>
    <w:rsid w:val="00F83777"/>
    <w:rsid w:val="00F838AE"/>
    <w:rsid w:val="00F83CB6"/>
    <w:rsid w:val="00F847F4"/>
    <w:rsid w:val="00F84EA3"/>
    <w:rsid w:val="00F85E4C"/>
    <w:rsid w:val="00F85E9B"/>
    <w:rsid w:val="00F8606E"/>
    <w:rsid w:val="00F863FE"/>
    <w:rsid w:val="00F8719B"/>
    <w:rsid w:val="00F871EF"/>
    <w:rsid w:val="00F878E0"/>
    <w:rsid w:val="00F90623"/>
    <w:rsid w:val="00F90791"/>
    <w:rsid w:val="00F9194D"/>
    <w:rsid w:val="00F91D61"/>
    <w:rsid w:val="00F92162"/>
    <w:rsid w:val="00F92537"/>
    <w:rsid w:val="00F92BB3"/>
    <w:rsid w:val="00F9313D"/>
    <w:rsid w:val="00F93E29"/>
    <w:rsid w:val="00F95454"/>
    <w:rsid w:val="00F95683"/>
    <w:rsid w:val="00F95C0A"/>
    <w:rsid w:val="00F95E22"/>
    <w:rsid w:val="00F9612A"/>
    <w:rsid w:val="00F96158"/>
    <w:rsid w:val="00F964EF"/>
    <w:rsid w:val="00F96516"/>
    <w:rsid w:val="00F967EA"/>
    <w:rsid w:val="00F968D0"/>
    <w:rsid w:val="00F96B32"/>
    <w:rsid w:val="00F97278"/>
    <w:rsid w:val="00F9761F"/>
    <w:rsid w:val="00F9795D"/>
    <w:rsid w:val="00FA03C0"/>
    <w:rsid w:val="00FA050B"/>
    <w:rsid w:val="00FA0B16"/>
    <w:rsid w:val="00FA0BBC"/>
    <w:rsid w:val="00FA1002"/>
    <w:rsid w:val="00FA1161"/>
    <w:rsid w:val="00FA12FD"/>
    <w:rsid w:val="00FA1D9E"/>
    <w:rsid w:val="00FA1E32"/>
    <w:rsid w:val="00FA4670"/>
    <w:rsid w:val="00FA50BB"/>
    <w:rsid w:val="00FA5CFC"/>
    <w:rsid w:val="00FA6489"/>
    <w:rsid w:val="00FA6625"/>
    <w:rsid w:val="00FA6B49"/>
    <w:rsid w:val="00FA6C80"/>
    <w:rsid w:val="00FA7617"/>
    <w:rsid w:val="00FA7E03"/>
    <w:rsid w:val="00FA7E13"/>
    <w:rsid w:val="00FB0585"/>
    <w:rsid w:val="00FB0784"/>
    <w:rsid w:val="00FB0C73"/>
    <w:rsid w:val="00FB0EA6"/>
    <w:rsid w:val="00FB1AAE"/>
    <w:rsid w:val="00FB1E1D"/>
    <w:rsid w:val="00FB2499"/>
    <w:rsid w:val="00FB25F8"/>
    <w:rsid w:val="00FB3391"/>
    <w:rsid w:val="00FB3BA9"/>
    <w:rsid w:val="00FB4387"/>
    <w:rsid w:val="00FB4428"/>
    <w:rsid w:val="00FB4531"/>
    <w:rsid w:val="00FB4AA7"/>
    <w:rsid w:val="00FB4BEE"/>
    <w:rsid w:val="00FB5573"/>
    <w:rsid w:val="00FB61DC"/>
    <w:rsid w:val="00FB6293"/>
    <w:rsid w:val="00FB78B6"/>
    <w:rsid w:val="00FC016C"/>
    <w:rsid w:val="00FC0328"/>
    <w:rsid w:val="00FC054A"/>
    <w:rsid w:val="00FC08AD"/>
    <w:rsid w:val="00FC0C26"/>
    <w:rsid w:val="00FC0D37"/>
    <w:rsid w:val="00FC12A5"/>
    <w:rsid w:val="00FC1865"/>
    <w:rsid w:val="00FC1D2A"/>
    <w:rsid w:val="00FC1FBD"/>
    <w:rsid w:val="00FC25AA"/>
    <w:rsid w:val="00FC2729"/>
    <w:rsid w:val="00FC2D02"/>
    <w:rsid w:val="00FC2E73"/>
    <w:rsid w:val="00FC30CA"/>
    <w:rsid w:val="00FC3364"/>
    <w:rsid w:val="00FC3568"/>
    <w:rsid w:val="00FC3C04"/>
    <w:rsid w:val="00FC4793"/>
    <w:rsid w:val="00FC4850"/>
    <w:rsid w:val="00FC5215"/>
    <w:rsid w:val="00FC5CA7"/>
    <w:rsid w:val="00FC5F22"/>
    <w:rsid w:val="00FC5F8F"/>
    <w:rsid w:val="00FC5FD3"/>
    <w:rsid w:val="00FC62CB"/>
    <w:rsid w:val="00FC6EF3"/>
    <w:rsid w:val="00FC6FCA"/>
    <w:rsid w:val="00FC778B"/>
    <w:rsid w:val="00FC77BD"/>
    <w:rsid w:val="00FC7FA4"/>
    <w:rsid w:val="00FD016B"/>
    <w:rsid w:val="00FD20EA"/>
    <w:rsid w:val="00FD283F"/>
    <w:rsid w:val="00FD2AB9"/>
    <w:rsid w:val="00FD31BA"/>
    <w:rsid w:val="00FD34D6"/>
    <w:rsid w:val="00FD3536"/>
    <w:rsid w:val="00FD3937"/>
    <w:rsid w:val="00FD39ED"/>
    <w:rsid w:val="00FD3A6A"/>
    <w:rsid w:val="00FD45DA"/>
    <w:rsid w:val="00FD5151"/>
    <w:rsid w:val="00FD54ED"/>
    <w:rsid w:val="00FD5A25"/>
    <w:rsid w:val="00FD62B6"/>
    <w:rsid w:val="00FD632D"/>
    <w:rsid w:val="00FD6443"/>
    <w:rsid w:val="00FD6B27"/>
    <w:rsid w:val="00FD6BCB"/>
    <w:rsid w:val="00FD6D5C"/>
    <w:rsid w:val="00FD757C"/>
    <w:rsid w:val="00FD7F64"/>
    <w:rsid w:val="00FE05BF"/>
    <w:rsid w:val="00FE0AF9"/>
    <w:rsid w:val="00FE1053"/>
    <w:rsid w:val="00FE10B6"/>
    <w:rsid w:val="00FE2B86"/>
    <w:rsid w:val="00FE2D4A"/>
    <w:rsid w:val="00FE2F46"/>
    <w:rsid w:val="00FE33F5"/>
    <w:rsid w:val="00FE3549"/>
    <w:rsid w:val="00FE3701"/>
    <w:rsid w:val="00FE433C"/>
    <w:rsid w:val="00FE4A7D"/>
    <w:rsid w:val="00FE58CB"/>
    <w:rsid w:val="00FE5ED0"/>
    <w:rsid w:val="00FE5F63"/>
    <w:rsid w:val="00FE5F65"/>
    <w:rsid w:val="00FE6358"/>
    <w:rsid w:val="00FE67AA"/>
    <w:rsid w:val="00FE694F"/>
    <w:rsid w:val="00FE6EA6"/>
    <w:rsid w:val="00FE6F43"/>
    <w:rsid w:val="00FE7094"/>
    <w:rsid w:val="00FF122F"/>
    <w:rsid w:val="00FF165E"/>
    <w:rsid w:val="00FF1911"/>
    <w:rsid w:val="00FF2192"/>
    <w:rsid w:val="00FF2480"/>
    <w:rsid w:val="00FF2832"/>
    <w:rsid w:val="00FF2F09"/>
    <w:rsid w:val="00FF306B"/>
    <w:rsid w:val="00FF53ED"/>
    <w:rsid w:val="00FF59D8"/>
    <w:rsid w:val="00FF6043"/>
    <w:rsid w:val="00FF6BC0"/>
    <w:rsid w:val="00FF6BE9"/>
    <w:rsid w:val="00FF70A6"/>
    <w:rsid w:val="00FF72CA"/>
    <w:rsid w:val="00FF7611"/>
    <w:rsid w:val="0798F20E"/>
    <w:rsid w:val="081B28E8"/>
    <w:rsid w:val="09B02CAF"/>
    <w:rsid w:val="0FAE5DB0"/>
    <w:rsid w:val="0FC537E3"/>
    <w:rsid w:val="10D77BC7"/>
    <w:rsid w:val="11E74809"/>
    <w:rsid w:val="1288821E"/>
    <w:rsid w:val="1356B1C1"/>
    <w:rsid w:val="13D05BE7"/>
    <w:rsid w:val="149BF9DD"/>
    <w:rsid w:val="17D3CD63"/>
    <w:rsid w:val="2006D16B"/>
    <w:rsid w:val="23CC158D"/>
    <w:rsid w:val="28D3FECF"/>
    <w:rsid w:val="2BDC100D"/>
    <w:rsid w:val="2C25E409"/>
    <w:rsid w:val="36C99CAC"/>
    <w:rsid w:val="39296BE1"/>
    <w:rsid w:val="3B2123D5"/>
    <w:rsid w:val="3D887DB4"/>
    <w:rsid w:val="3E3C85C5"/>
    <w:rsid w:val="3F3129A1"/>
    <w:rsid w:val="46305FF4"/>
    <w:rsid w:val="54E5BCC5"/>
    <w:rsid w:val="54EB59F2"/>
    <w:rsid w:val="5662C35B"/>
    <w:rsid w:val="5B2EA085"/>
    <w:rsid w:val="5DE759D7"/>
    <w:rsid w:val="62D6B518"/>
    <w:rsid w:val="6766026F"/>
    <w:rsid w:val="6779351A"/>
    <w:rsid w:val="69D5FA14"/>
    <w:rsid w:val="6F78E8E1"/>
    <w:rsid w:val="70BE2924"/>
    <w:rsid w:val="753D21D6"/>
    <w:rsid w:val="75D724AF"/>
    <w:rsid w:val="7F6F2382"/>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14C8B"/>
  <w15:docId w15:val="{47DA7568-B311-49A0-9BBC-5E3F55BA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B3"/>
    <w:pPr>
      <w:spacing w:after="100"/>
    </w:pPr>
    <w:rPr>
      <w:color w:val="404040" w:themeColor="text1" w:themeTint="BF"/>
    </w:rPr>
  </w:style>
  <w:style w:type="paragraph" w:styleId="Heading1">
    <w:name w:val="heading 1"/>
    <w:basedOn w:val="Normal"/>
    <w:next w:val="Normal"/>
    <w:link w:val="Heading1Char"/>
    <w:uiPriority w:val="9"/>
    <w:qFormat/>
    <w:rsid w:val="00824B95"/>
    <w:pPr>
      <w:keepNext/>
      <w:keepLines/>
      <w:numPr>
        <w:numId w:val="5"/>
      </w:numPr>
      <w:spacing w:before="840" w:after="240"/>
      <w:outlineLvl w:val="0"/>
    </w:pPr>
    <w:rPr>
      <w:rFonts w:eastAsiaTheme="majorEastAsia" w:cstheme="majorBidi"/>
      <w:b/>
      <w:bCs/>
      <w:caps/>
      <w:color w:val="00B0F0"/>
      <w:sz w:val="40"/>
      <w:szCs w:val="28"/>
      <w14:textFill>
        <w14:solidFill>
          <w14:srgbClr w14:val="00B0F0">
            <w14:lumMod w14:val="75000"/>
            <w14:lumOff w14:val="25000"/>
          </w14:srgbClr>
        </w14:solidFill>
      </w14:textFill>
    </w:rPr>
  </w:style>
  <w:style w:type="paragraph" w:styleId="Heading2">
    <w:name w:val="heading 2"/>
    <w:basedOn w:val="Normal"/>
    <w:next w:val="Normal"/>
    <w:link w:val="Heading2Char"/>
    <w:uiPriority w:val="9"/>
    <w:unhideWhenUsed/>
    <w:qFormat/>
    <w:rsid w:val="0060188E"/>
    <w:pPr>
      <w:keepNext/>
      <w:keepLines/>
      <w:numPr>
        <w:ilvl w:val="1"/>
        <w:numId w:val="5"/>
      </w:numPr>
      <w:spacing w:before="360" w:after="120"/>
      <w:outlineLvl w:val="1"/>
    </w:pPr>
    <w:rPr>
      <w:rFonts w:eastAsiaTheme="majorEastAsia" w:cstheme="majorBidi"/>
      <w:b/>
      <w:bCs/>
      <w:color w:val="1F497D" w:themeColor="text2"/>
      <w:sz w:val="28"/>
      <w:szCs w:val="26"/>
      <w14:textFill>
        <w14:solidFill>
          <w14:schemeClr w14:val="tx2">
            <w14:lumMod w14:val="50000"/>
            <w14:lumMod w14:val="50000"/>
            <w14:lumMod w14:val="75000"/>
            <w14:lumOff w14:val="25000"/>
          </w14:schemeClr>
        </w14:solidFill>
      </w14:textFill>
    </w:rPr>
  </w:style>
  <w:style w:type="paragraph" w:styleId="Heading3">
    <w:name w:val="heading 3"/>
    <w:basedOn w:val="Normal"/>
    <w:next w:val="Normal"/>
    <w:link w:val="Heading3Char"/>
    <w:uiPriority w:val="9"/>
    <w:unhideWhenUsed/>
    <w:qFormat/>
    <w:rsid w:val="00317296"/>
    <w:pPr>
      <w:keepNext/>
      <w:keepLines/>
      <w:numPr>
        <w:ilvl w:val="2"/>
        <w:numId w:val="5"/>
      </w:numPr>
      <w:spacing w:before="200" w:after="120"/>
      <w:outlineLvl w:val="2"/>
    </w:pPr>
    <w:rPr>
      <w:rFonts w:ascii="Calibri" w:eastAsiaTheme="majorEastAsia" w:hAnsi="Calibri" w:cstheme="majorBidi"/>
      <w:b/>
      <w:bCs/>
      <w:color w:val="000000" w:themeColor="text1"/>
      <w:sz w:val="26"/>
      <w14:textFill>
        <w14:solidFill>
          <w14:schemeClr w14:val="tx1">
            <w14:lumMod w14:val="95000"/>
            <w14:lumOff w14:val="5000"/>
            <w14:lumMod w14:val="75000"/>
            <w14:lumOff w14:val="25000"/>
          </w14:schemeClr>
        </w14:solidFill>
      </w14:textFill>
    </w:rPr>
  </w:style>
  <w:style w:type="paragraph" w:styleId="Heading4">
    <w:name w:val="heading 4"/>
    <w:basedOn w:val="Normal"/>
    <w:next w:val="Normal"/>
    <w:link w:val="Heading4Char"/>
    <w:uiPriority w:val="9"/>
    <w:unhideWhenUsed/>
    <w:qFormat/>
    <w:rsid w:val="00014256"/>
    <w:pPr>
      <w:keepNext/>
      <w:keepLines/>
      <w:numPr>
        <w:ilvl w:val="3"/>
        <w:numId w:val="5"/>
      </w:numPr>
      <w:spacing w:before="200" w:after="0"/>
      <w:ind w:left="864"/>
      <w:outlineLvl w:val="3"/>
    </w:pPr>
    <w:rPr>
      <w:rFonts w:ascii="Calibri Light" w:eastAsiaTheme="majorEastAsia" w:hAnsi="Calibri Light" w:cstheme="majorBidi"/>
      <w:b/>
      <w:bCs/>
      <w:i/>
      <w:iCs/>
      <w:color w:val="000000" w:themeColor="text1"/>
      <w:sz w:val="24"/>
      <w14:textFill>
        <w14:solidFill>
          <w14:schemeClr w14:val="tx1">
            <w14:lumMod w14:val="65000"/>
            <w14:lumOff w14:val="35000"/>
            <w14:lumMod w14:val="75000"/>
            <w14:lumOff w14:val="25000"/>
          </w14:schemeClr>
        </w14:solidFill>
      </w14:textFill>
    </w:rPr>
  </w:style>
  <w:style w:type="paragraph" w:styleId="Heading5">
    <w:name w:val="heading 5"/>
    <w:basedOn w:val="Normal"/>
    <w:next w:val="Normal"/>
    <w:link w:val="Heading5Char"/>
    <w:uiPriority w:val="9"/>
    <w:unhideWhenUsed/>
    <w:qFormat/>
    <w:rsid w:val="00CC5324"/>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C532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C532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532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532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5A1"/>
    <w:rPr>
      <w:color w:val="808080"/>
    </w:rPr>
  </w:style>
  <w:style w:type="paragraph" w:styleId="BalloonText">
    <w:name w:val="Balloon Text"/>
    <w:basedOn w:val="Normal"/>
    <w:link w:val="BalloonTextChar"/>
    <w:uiPriority w:val="99"/>
    <w:semiHidden/>
    <w:unhideWhenUsed/>
    <w:rsid w:val="00A33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A1"/>
    <w:rPr>
      <w:rFonts w:ascii="Tahoma" w:hAnsi="Tahoma" w:cs="Tahoma"/>
      <w:sz w:val="16"/>
      <w:szCs w:val="16"/>
    </w:rPr>
  </w:style>
  <w:style w:type="character" w:styleId="Hyperlink">
    <w:name w:val="Hyperlink"/>
    <w:uiPriority w:val="99"/>
    <w:rsid w:val="00A335A1"/>
    <w:rPr>
      <w:color w:val="0000FF"/>
      <w:u w:val="single"/>
    </w:rPr>
  </w:style>
  <w:style w:type="paragraph" w:styleId="Title">
    <w:name w:val="Title"/>
    <w:basedOn w:val="Normal"/>
    <w:next w:val="Normal"/>
    <w:link w:val="TitleChar"/>
    <w:uiPriority w:val="10"/>
    <w:rsid w:val="00A335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l-SI"/>
    </w:rPr>
  </w:style>
  <w:style w:type="character" w:customStyle="1" w:styleId="TitleChar">
    <w:name w:val="Title Char"/>
    <w:basedOn w:val="DefaultParagraphFont"/>
    <w:link w:val="Title"/>
    <w:uiPriority w:val="10"/>
    <w:rsid w:val="00A335A1"/>
    <w:rPr>
      <w:rFonts w:asciiTheme="majorHAnsi" w:eastAsiaTheme="majorEastAsia" w:hAnsiTheme="majorHAnsi" w:cstheme="majorBidi"/>
      <w:color w:val="17365D" w:themeColor="text2" w:themeShade="BF"/>
      <w:spacing w:val="5"/>
      <w:kern w:val="28"/>
      <w:sz w:val="52"/>
      <w:szCs w:val="52"/>
      <w:lang w:eastAsia="sl-SI"/>
    </w:rPr>
  </w:style>
  <w:style w:type="paragraph" w:styleId="Subtitle">
    <w:name w:val="Subtitle"/>
    <w:basedOn w:val="Normal"/>
    <w:next w:val="Normal"/>
    <w:link w:val="SubtitleChar"/>
    <w:uiPriority w:val="11"/>
    <w:rsid w:val="00A335A1"/>
    <w:pPr>
      <w:numPr>
        <w:ilvl w:val="1"/>
      </w:numPr>
      <w:ind w:left="340"/>
    </w:pPr>
    <w:rPr>
      <w:rFonts w:asciiTheme="majorHAnsi" w:eastAsiaTheme="majorEastAsia" w:hAnsiTheme="majorHAnsi" w:cstheme="majorBidi"/>
      <w:i/>
      <w:iCs/>
      <w:color w:val="4F81BD" w:themeColor="accent1"/>
      <w:spacing w:val="15"/>
      <w:sz w:val="24"/>
      <w:szCs w:val="24"/>
      <w:lang w:eastAsia="sl-SI"/>
    </w:rPr>
  </w:style>
  <w:style w:type="character" w:customStyle="1" w:styleId="SubtitleChar">
    <w:name w:val="Subtitle Char"/>
    <w:basedOn w:val="DefaultParagraphFont"/>
    <w:link w:val="Subtitle"/>
    <w:uiPriority w:val="11"/>
    <w:rsid w:val="00A335A1"/>
    <w:rPr>
      <w:rFonts w:asciiTheme="majorHAnsi" w:eastAsiaTheme="majorEastAsia" w:hAnsiTheme="majorHAnsi" w:cstheme="majorBidi"/>
      <w:i/>
      <w:iCs/>
      <w:color w:val="4F81BD" w:themeColor="accent1"/>
      <w:spacing w:val="15"/>
      <w:sz w:val="24"/>
      <w:szCs w:val="24"/>
      <w:lang w:eastAsia="sl-SI"/>
    </w:rPr>
  </w:style>
  <w:style w:type="paragraph" w:styleId="Header">
    <w:name w:val="header"/>
    <w:basedOn w:val="Normal"/>
    <w:link w:val="HeaderChar"/>
    <w:uiPriority w:val="99"/>
    <w:unhideWhenUsed/>
    <w:rsid w:val="00A335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35A1"/>
  </w:style>
  <w:style w:type="paragraph" w:styleId="Footer">
    <w:name w:val="footer"/>
    <w:basedOn w:val="Normal"/>
    <w:link w:val="FooterChar"/>
    <w:uiPriority w:val="99"/>
    <w:unhideWhenUsed/>
    <w:rsid w:val="00A335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35A1"/>
  </w:style>
  <w:style w:type="paragraph" w:styleId="NoSpacing">
    <w:name w:val="No Spacing"/>
    <w:link w:val="NoSpacingChar"/>
    <w:uiPriority w:val="1"/>
    <w:qFormat/>
    <w:rsid w:val="00317296"/>
    <w:pPr>
      <w:spacing w:after="0" w:line="240" w:lineRule="auto"/>
      <w:ind w:left="340"/>
    </w:pPr>
    <w:rPr>
      <w:rFonts w:eastAsiaTheme="minorEastAsia"/>
      <w:color w:val="404040" w:themeColor="text1" w:themeTint="BF"/>
      <w:lang w:eastAsia="sl-SI"/>
    </w:rPr>
  </w:style>
  <w:style w:type="character" w:customStyle="1" w:styleId="NoSpacingChar">
    <w:name w:val="No Spacing Char"/>
    <w:basedOn w:val="DefaultParagraphFont"/>
    <w:link w:val="NoSpacing"/>
    <w:uiPriority w:val="1"/>
    <w:rsid w:val="00317296"/>
    <w:rPr>
      <w:rFonts w:eastAsiaTheme="minorEastAsia"/>
      <w:color w:val="404040" w:themeColor="text1" w:themeTint="BF"/>
      <w:lang w:eastAsia="sl-SI"/>
    </w:rPr>
  </w:style>
  <w:style w:type="character" w:customStyle="1" w:styleId="Heading1Char">
    <w:name w:val="Heading 1 Char"/>
    <w:basedOn w:val="DefaultParagraphFont"/>
    <w:link w:val="Heading1"/>
    <w:uiPriority w:val="9"/>
    <w:rsid w:val="00824B95"/>
    <w:rPr>
      <w:rFonts w:eastAsiaTheme="majorEastAsia" w:cstheme="majorBidi"/>
      <w:b/>
      <w:bCs/>
      <w:caps/>
      <w:color w:val="00B0F0"/>
      <w:sz w:val="40"/>
      <w:szCs w:val="28"/>
      <w14:textFill>
        <w14:solidFill>
          <w14:srgbClr w14:val="00B0F0">
            <w14:lumMod w14:val="75000"/>
            <w14:lumOff w14:val="25000"/>
          </w14:srgbClr>
        </w14:solidFill>
      </w14:textFill>
    </w:rPr>
  </w:style>
  <w:style w:type="character" w:customStyle="1" w:styleId="Heading2Char">
    <w:name w:val="Heading 2 Char"/>
    <w:basedOn w:val="DefaultParagraphFont"/>
    <w:link w:val="Heading2"/>
    <w:uiPriority w:val="9"/>
    <w:rsid w:val="0060188E"/>
    <w:rPr>
      <w:rFonts w:eastAsiaTheme="majorEastAsia" w:cstheme="majorBidi"/>
      <w:b/>
      <w:bCs/>
      <w:color w:val="1F497D" w:themeColor="text2"/>
      <w:sz w:val="28"/>
      <w:szCs w:val="26"/>
      <w14:textFill>
        <w14:solidFill>
          <w14:schemeClr w14:val="tx2">
            <w14:lumMod w14:val="50000"/>
            <w14:lumMod w14:val="50000"/>
            <w14:lumMod w14:val="75000"/>
            <w14:lumOff w14:val="25000"/>
          </w14:schemeClr>
        </w14:solidFill>
      </w14:textFill>
    </w:rPr>
  </w:style>
  <w:style w:type="character" w:customStyle="1" w:styleId="Heading3Char">
    <w:name w:val="Heading 3 Char"/>
    <w:basedOn w:val="DefaultParagraphFont"/>
    <w:link w:val="Heading3"/>
    <w:uiPriority w:val="9"/>
    <w:rsid w:val="00317296"/>
    <w:rPr>
      <w:rFonts w:ascii="Calibri" w:eastAsiaTheme="majorEastAsia" w:hAnsi="Calibri" w:cstheme="majorBidi"/>
      <w:b/>
      <w:bCs/>
      <w:color w:val="000000" w:themeColor="text1"/>
      <w:sz w:val="26"/>
      <w14:textFill>
        <w14:solidFill>
          <w14:schemeClr w14:val="tx1">
            <w14:lumMod w14:val="95000"/>
            <w14:lumOff w14:val="5000"/>
            <w14:lumMod w14:val="75000"/>
            <w14:lumOff w14:val="25000"/>
          </w14:schemeClr>
        </w14:solidFill>
      </w14:textFill>
    </w:rPr>
  </w:style>
  <w:style w:type="character" w:customStyle="1" w:styleId="Heading4Char">
    <w:name w:val="Heading 4 Char"/>
    <w:basedOn w:val="DefaultParagraphFont"/>
    <w:link w:val="Heading4"/>
    <w:uiPriority w:val="9"/>
    <w:rsid w:val="00014256"/>
    <w:rPr>
      <w:rFonts w:ascii="Calibri Light" w:eastAsiaTheme="majorEastAsia" w:hAnsi="Calibri Light" w:cstheme="majorBidi"/>
      <w:b/>
      <w:bCs/>
      <w:i/>
      <w:iCs/>
      <w:color w:val="000000" w:themeColor="text1"/>
      <w:sz w:val="24"/>
      <w14:textFill>
        <w14:solidFill>
          <w14:schemeClr w14:val="tx1">
            <w14:lumMod w14:val="65000"/>
            <w14:lumOff w14:val="35000"/>
            <w14:lumMod w14:val="75000"/>
            <w14:lumOff w14:val="25000"/>
          </w14:schemeClr>
        </w14:solidFill>
      </w14:textFill>
    </w:rPr>
  </w:style>
  <w:style w:type="character" w:styleId="SubtleEmphasis">
    <w:name w:val="Subtle Emphasis"/>
    <w:basedOn w:val="DefaultParagraphFont"/>
    <w:uiPriority w:val="19"/>
    <w:qFormat/>
    <w:rsid w:val="00577EF8"/>
    <w:rPr>
      <w:i/>
      <w:iCs/>
      <w:color w:val="17365D" w:themeColor="text2" w:themeShade="BF"/>
    </w:rPr>
  </w:style>
  <w:style w:type="character" w:styleId="Emphasis">
    <w:name w:val="Emphasis"/>
    <w:basedOn w:val="DefaultParagraphFont"/>
    <w:uiPriority w:val="20"/>
    <w:qFormat/>
    <w:rsid w:val="00577EF8"/>
    <w:rPr>
      <w:i/>
      <w:iCs/>
    </w:rPr>
  </w:style>
  <w:style w:type="character" w:styleId="IntenseEmphasis">
    <w:name w:val="Intense Emphasis"/>
    <w:basedOn w:val="DefaultParagraphFont"/>
    <w:uiPriority w:val="21"/>
    <w:qFormat/>
    <w:rsid w:val="00577EF8"/>
    <w:rPr>
      <w:b/>
      <w:bCs/>
      <w:i/>
      <w:iCs/>
      <w:color w:val="17365D" w:themeColor="text2" w:themeShade="BF"/>
    </w:rPr>
  </w:style>
  <w:style w:type="character" w:styleId="Strong">
    <w:name w:val="Strong"/>
    <w:basedOn w:val="DefaultParagraphFont"/>
    <w:uiPriority w:val="22"/>
    <w:qFormat/>
    <w:rsid w:val="00577EF8"/>
    <w:rPr>
      <w:b/>
      <w:bCs/>
    </w:rPr>
  </w:style>
  <w:style w:type="paragraph" w:styleId="Quote">
    <w:name w:val="Quote"/>
    <w:basedOn w:val="Normal"/>
    <w:next w:val="Normal"/>
    <w:link w:val="QuoteChar"/>
    <w:uiPriority w:val="29"/>
    <w:qFormat/>
    <w:rsid w:val="00577EF8"/>
    <w:rPr>
      <w:i/>
      <w:iCs/>
    </w:rPr>
  </w:style>
  <w:style w:type="character" w:customStyle="1" w:styleId="QuoteChar">
    <w:name w:val="Quote Char"/>
    <w:basedOn w:val="DefaultParagraphFont"/>
    <w:link w:val="Quote"/>
    <w:uiPriority w:val="29"/>
    <w:rsid w:val="00577EF8"/>
    <w:rPr>
      <w:i/>
      <w:iCs/>
      <w:color w:val="404040" w:themeColor="text1" w:themeTint="BF"/>
    </w:rPr>
  </w:style>
  <w:style w:type="paragraph" w:styleId="IntenseQuote">
    <w:name w:val="Intense Quote"/>
    <w:basedOn w:val="Normal"/>
    <w:next w:val="Normal"/>
    <w:link w:val="IntenseQuoteChar"/>
    <w:uiPriority w:val="30"/>
    <w:qFormat/>
    <w:rsid w:val="00577EF8"/>
    <w:pPr>
      <w:pBdr>
        <w:bottom w:val="single" w:sz="4" w:space="4" w:color="4F81BD" w:themeColor="accent1"/>
      </w:pBdr>
      <w:spacing w:before="200" w:after="280"/>
      <w:ind w:left="936" w:right="936"/>
    </w:pPr>
    <w:rPr>
      <w:b/>
      <w:bCs/>
      <w:i/>
      <w:iCs/>
      <w:color w:val="1F497D" w:themeColor="text2"/>
      <w14:textFill>
        <w14:solidFill>
          <w14:schemeClr w14:val="tx2">
            <w14:lumMod w14:val="50000"/>
            <w14:lumMod w14:val="75000"/>
            <w14:lumOff w14:val="25000"/>
          </w14:schemeClr>
        </w14:solidFill>
      </w14:textFill>
    </w:rPr>
  </w:style>
  <w:style w:type="character" w:customStyle="1" w:styleId="IntenseQuoteChar">
    <w:name w:val="Intense Quote Char"/>
    <w:basedOn w:val="DefaultParagraphFont"/>
    <w:link w:val="IntenseQuote"/>
    <w:uiPriority w:val="30"/>
    <w:rsid w:val="00577EF8"/>
    <w:rPr>
      <w:b/>
      <w:bCs/>
      <w:i/>
      <w:iCs/>
      <w:color w:val="1F497D" w:themeColor="text2"/>
      <w14:textFill>
        <w14:solidFill>
          <w14:schemeClr w14:val="tx2">
            <w14:lumMod w14:val="50000"/>
            <w14:lumMod w14:val="75000"/>
            <w14:lumOff w14:val="25000"/>
          </w14:schemeClr>
        </w14:solidFill>
      </w14:textFill>
    </w:rPr>
  </w:style>
  <w:style w:type="character" w:styleId="SubtleReference">
    <w:name w:val="Subtle Reference"/>
    <w:basedOn w:val="DefaultParagraphFont"/>
    <w:uiPriority w:val="31"/>
    <w:rsid w:val="00AB6321"/>
    <w:rPr>
      <w:rFonts w:asciiTheme="minorHAnsi" w:hAnsiTheme="minorHAnsi"/>
      <w:b/>
      <w:smallCaps/>
      <w:color w:val="00B0F0"/>
      <w:sz w:val="20"/>
      <w:u w:val="single"/>
    </w:rPr>
  </w:style>
  <w:style w:type="character" w:styleId="IntenseReference">
    <w:name w:val="Intense Reference"/>
    <w:basedOn w:val="DefaultParagraphFont"/>
    <w:uiPriority w:val="32"/>
    <w:rsid w:val="00AB6321"/>
    <w:rPr>
      <w:b/>
      <w:bCs/>
      <w:smallCaps/>
      <w:color w:val="C0504D" w:themeColor="accent2"/>
      <w:spacing w:val="5"/>
      <w:u w:val="single"/>
    </w:rPr>
  </w:style>
  <w:style w:type="paragraph" w:styleId="ListParagraph">
    <w:name w:val="List Paragraph"/>
    <w:basedOn w:val="Normal"/>
    <w:link w:val="ListParagraphChar"/>
    <w:uiPriority w:val="34"/>
    <w:qFormat/>
    <w:rsid w:val="00AB6321"/>
    <w:pPr>
      <w:ind w:left="720"/>
      <w:contextualSpacing/>
    </w:pPr>
  </w:style>
  <w:style w:type="paragraph" w:styleId="TOCHeading">
    <w:name w:val="TOC Heading"/>
    <w:basedOn w:val="Heading1"/>
    <w:next w:val="Normal"/>
    <w:uiPriority w:val="39"/>
    <w:unhideWhenUsed/>
    <w:qFormat/>
    <w:rsid w:val="00577EF8"/>
    <w:pPr>
      <w:numPr>
        <w:numId w:val="0"/>
      </w:numPr>
      <w:outlineLvl w:val="9"/>
    </w:pPr>
    <w:rPr>
      <w:sz w:val="28"/>
      <w:lang w:val="en-US" w:eastAsia="ja-JP"/>
    </w:rPr>
  </w:style>
  <w:style w:type="paragraph" w:styleId="TOC1">
    <w:name w:val="toc 1"/>
    <w:basedOn w:val="Normal"/>
    <w:next w:val="Normal"/>
    <w:autoRedefine/>
    <w:uiPriority w:val="39"/>
    <w:unhideWhenUsed/>
    <w:rsid w:val="00577EF8"/>
  </w:style>
  <w:style w:type="paragraph" w:styleId="TOC2">
    <w:name w:val="toc 2"/>
    <w:basedOn w:val="Normal"/>
    <w:next w:val="Normal"/>
    <w:autoRedefine/>
    <w:uiPriority w:val="39"/>
    <w:unhideWhenUsed/>
    <w:rsid w:val="00577EF8"/>
    <w:pPr>
      <w:ind w:left="220"/>
    </w:pPr>
  </w:style>
  <w:style w:type="paragraph" w:customStyle="1" w:styleId="Bullets-level1">
    <w:name w:val="Bullets - level 1"/>
    <w:basedOn w:val="ListParagraph"/>
    <w:link w:val="Bullets-level1Char"/>
    <w:qFormat/>
    <w:rsid w:val="00F23244"/>
    <w:pPr>
      <w:numPr>
        <w:numId w:val="1"/>
      </w:numPr>
      <w:spacing w:after="60"/>
    </w:pPr>
  </w:style>
  <w:style w:type="paragraph" w:customStyle="1" w:styleId="Bullet-level2">
    <w:name w:val="Bullet - level 2"/>
    <w:basedOn w:val="Bullets-level1"/>
    <w:next w:val="ListParagraph"/>
    <w:link w:val="Bullet-level2Char"/>
    <w:qFormat/>
    <w:rsid w:val="001463B4"/>
    <w:pPr>
      <w:numPr>
        <w:numId w:val="2"/>
      </w:numPr>
      <w:ind w:left="1208" w:hanging="357"/>
    </w:pPr>
  </w:style>
  <w:style w:type="character" w:customStyle="1" w:styleId="ListParagraphChar">
    <w:name w:val="List Paragraph Char"/>
    <w:basedOn w:val="DefaultParagraphFont"/>
    <w:link w:val="ListParagraph"/>
    <w:uiPriority w:val="34"/>
    <w:rsid w:val="00F23244"/>
    <w:rPr>
      <w:color w:val="404040" w:themeColor="text1" w:themeTint="BF"/>
    </w:rPr>
  </w:style>
  <w:style w:type="character" w:customStyle="1" w:styleId="Bullets-level1Char">
    <w:name w:val="Bullets - level 1 Char"/>
    <w:basedOn w:val="ListParagraphChar"/>
    <w:link w:val="Bullets-level1"/>
    <w:rsid w:val="00F23244"/>
    <w:rPr>
      <w:color w:val="404040" w:themeColor="text1" w:themeTint="BF"/>
    </w:rPr>
  </w:style>
  <w:style w:type="paragraph" w:customStyle="1" w:styleId="Bullets-level3">
    <w:name w:val="Bullets - level 3"/>
    <w:basedOn w:val="Bullet-level2"/>
    <w:next w:val="ListParagraph"/>
    <w:link w:val="Bullets-level3Char"/>
    <w:qFormat/>
    <w:rsid w:val="001463B4"/>
    <w:pPr>
      <w:numPr>
        <w:ilvl w:val="2"/>
        <w:numId w:val="1"/>
      </w:numPr>
      <w:ind w:left="2058" w:hanging="357"/>
    </w:pPr>
  </w:style>
  <w:style w:type="character" w:customStyle="1" w:styleId="Bullet-level2Char">
    <w:name w:val="Bullet - level 2 Char"/>
    <w:basedOn w:val="Bullets-level1Char"/>
    <w:link w:val="Bullet-level2"/>
    <w:rsid w:val="001463B4"/>
    <w:rPr>
      <w:color w:val="404040" w:themeColor="text1" w:themeTint="BF"/>
    </w:rPr>
  </w:style>
  <w:style w:type="paragraph" w:customStyle="1" w:styleId="Numbering-level1">
    <w:name w:val="Numbering - level 1"/>
    <w:basedOn w:val="ListParagraph"/>
    <w:link w:val="Numbering-level1Char"/>
    <w:qFormat/>
    <w:rsid w:val="003A026D"/>
    <w:pPr>
      <w:numPr>
        <w:numId w:val="3"/>
      </w:numPr>
      <w:spacing w:before="60" w:after="120"/>
      <w:ind w:left="697" w:hanging="357"/>
    </w:pPr>
  </w:style>
  <w:style w:type="character" w:customStyle="1" w:styleId="Bullets-level3Char">
    <w:name w:val="Bullets - level 3 Char"/>
    <w:basedOn w:val="Bullet-level2Char"/>
    <w:link w:val="Bullets-level3"/>
    <w:rsid w:val="001463B4"/>
    <w:rPr>
      <w:color w:val="404040" w:themeColor="text1" w:themeTint="BF"/>
    </w:rPr>
  </w:style>
  <w:style w:type="paragraph" w:customStyle="1" w:styleId="Numbering-level2">
    <w:name w:val="Numbering - level 2"/>
    <w:basedOn w:val="ListParagraph"/>
    <w:link w:val="Numbering-level2Char"/>
    <w:qFormat/>
    <w:rsid w:val="003A026D"/>
    <w:pPr>
      <w:numPr>
        <w:numId w:val="4"/>
      </w:numPr>
      <w:spacing w:after="60"/>
      <w:ind w:left="1054" w:hanging="357"/>
    </w:pPr>
  </w:style>
  <w:style w:type="character" w:customStyle="1" w:styleId="Numbering-level1Char">
    <w:name w:val="Numbering - level 1 Char"/>
    <w:basedOn w:val="ListParagraphChar"/>
    <w:link w:val="Numbering-level1"/>
    <w:rsid w:val="003A026D"/>
    <w:rPr>
      <w:color w:val="404040" w:themeColor="text1" w:themeTint="BF"/>
    </w:rPr>
  </w:style>
  <w:style w:type="table" w:customStyle="1" w:styleId="Tabelamrea4poudarek31">
    <w:name w:val="Tabela – mreža 4 (poudarek 3)1"/>
    <w:basedOn w:val="TableNormal"/>
    <w:uiPriority w:val="49"/>
    <w:rsid w:val="005010F7"/>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umbering-level2Char">
    <w:name w:val="Numbering - level 2 Char"/>
    <w:basedOn w:val="ListParagraphChar"/>
    <w:link w:val="Numbering-level2"/>
    <w:rsid w:val="003A026D"/>
    <w:rPr>
      <w:color w:val="404040" w:themeColor="text1" w:themeTint="BF"/>
    </w:rPr>
  </w:style>
  <w:style w:type="table" w:styleId="TableGrid">
    <w:name w:val="Table Grid"/>
    <w:basedOn w:val="TableNormal"/>
    <w:uiPriority w:val="59"/>
    <w:rsid w:val="00AF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List5"/>
    <w:uiPriority w:val="99"/>
    <w:rsid w:val="0060188E"/>
    <w:pPr>
      <w:spacing w:before="60" w:after="60" w:line="240" w:lineRule="auto"/>
      <w:ind w:left="170"/>
    </w:pPr>
    <w:rPr>
      <w:color w:val="404040" w:themeColor="text1" w:themeTint="BF"/>
      <w:sz w:val="20"/>
      <w:szCs w:val="20"/>
      <w:lang w:val="en-US" w:eastAsia="sl-SI"/>
    </w:rPr>
    <w:tblPr>
      <w:tblBorders>
        <w:top w:val="single" w:sz="8" w:space="0" w:color="00B0F0"/>
        <w:left w:val="none" w:sz="0" w:space="0" w:color="auto"/>
        <w:bottom w:val="single" w:sz="8" w:space="0" w:color="00B0F0"/>
        <w:right w:val="none" w:sz="0" w:space="0" w:color="auto"/>
        <w:insideH w:val="none" w:sz="0" w:space="0" w:color="auto"/>
      </w:tblBorders>
    </w:tblPr>
    <w:tcPr>
      <w:shd w:val="clear" w:color="auto" w:fill="auto"/>
      <w:vAlign w:val="center"/>
    </w:tcPr>
    <w:tblStylePr w:type="firstRow">
      <w:rPr>
        <w:rFonts w:asciiTheme="minorHAnsi" w:hAnsiTheme="minorHAnsi"/>
        <w:b/>
        <w:bCs/>
        <w:i/>
        <w:color w:val="808080" w:themeColor="background1" w:themeShade="80"/>
        <w:sz w:val="22"/>
      </w:rPr>
      <w:tblPr/>
      <w:tcPr>
        <w:tcBorders>
          <w:top w:val="nil"/>
          <w:left w:val="nil"/>
          <w:bottom w:val="single" w:sz="8" w:space="0" w:color="00B0F0"/>
          <w:right w:val="nil"/>
          <w:insideH w:val="nil"/>
          <w:insideV w:val="nil"/>
          <w:tl2br w:val="nil"/>
          <w:tr2bl w:val="nil"/>
        </w:tcBorders>
        <w:shd w:val="clear" w:color="auto" w:fill="auto"/>
      </w:tcPr>
    </w:tblStylePr>
    <w:tblStylePr w:type="lastRow">
      <w:pPr>
        <w:jc w:val="left"/>
      </w:pPr>
    </w:tblStylePr>
    <w:tblStylePr w:type="firstCol">
      <w:rPr>
        <w:b w:val="0"/>
        <w:bCs/>
      </w:rPr>
      <w:tblPr/>
      <w:tcPr>
        <w:tcBorders>
          <w:tl2br w:val="none" w:sz="0" w:space="0" w:color="auto"/>
          <w:tr2bl w:val="none" w:sz="0" w:space="0" w:color="auto"/>
        </w:tcBorders>
      </w:tcPr>
    </w:tblStylePr>
  </w:style>
  <w:style w:type="table" w:styleId="TableList5">
    <w:name w:val="Table List 5"/>
    <w:basedOn w:val="TableNormal"/>
    <w:uiPriority w:val="99"/>
    <w:semiHidden/>
    <w:unhideWhenUsed/>
    <w:rsid w:val="00AF3DF8"/>
    <w:pPr>
      <w:ind w:left="3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872F3D"/>
    <w:rPr>
      <w:sz w:val="16"/>
      <w:szCs w:val="16"/>
    </w:rPr>
  </w:style>
  <w:style w:type="paragraph" w:styleId="CommentText">
    <w:name w:val="annotation text"/>
    <w:basedOn w:val="Normal"/>
    <w:link w:val="CommentTextChar"/>
    <w:uiPriority w:val="99"/>
    <w:semiHidden/>
    <w:unhideWhenUsed/>
    <w:rsid w:val="00872F3D"/>
    <w:pPr>
      <w:spacing w:line="240" w:lineRule="auto"/>
    </w:pPr>
    <w:rPr>
      <w:sz w:val="20"/>
      <w:szCs w:val="20"/>
    </w:rPr>
  </w:style>
  <w:style w:type="character" w:customStyle="1" w:styleId="CommentTextChar">
    <w:name w:val="Comment Text Char"/>
    <w:basedOn w:val="DefaultParagraphFont"/>
    <w:link w:val="CommentText"/>
    <w:uiPriority w:val="99"/>
    <w:semiHidden/>
    <w:rsid w:val="00872F3D"/>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72F3D"/>
    <w:rPr>
      <w:b/>
      <w:bCs/>
    </w:rPr>
  </w:style>
  <w:style w:type="character" w:customStyle="1" w:styleId="CommentSubjectChar">
    <w:name w:val="Comment Subject Char"/>
    <w:basedOn w:val="CommentTextChar"/>
    <w:link w:val="CommentSubject"/>
    <w:uiPriority w:val="99"/>
    <w:semiHidden/>
    <w:rsid w:val="00872F3D"/>
    <w:rPr>
      <w:b/>
      <w:bCs/>
      <w:color w:val="404040" w:themeColor="text1" w:themeTint="BF"/>
      <w:sz w:val="20"/>
      <w:szCs w:val="20"/>
    </w:rPr>
  </w:style>
  <w:style w:type="character" w:styleId="FollowedHyperlink">
    <w:name w:val="FollowedHyperlink"/>
    <w:basedOn w:val="DefaultParagraphFont"/>
    <w:uiPriority w:val="99"/>
    <w:semiHidden/>
    <w:unhideWhenUsed/>
    <w:rsid w:val="00D10794"/>
    <w:rPr>
      <w:color w:val="800080" w:themeColor="followedHyperlink"/>
      <w:u w:val="single"/>
    </w:rPr>
  </w:style>
  <w:style w:type="paragraph" w:styleId="Caption">
    <w:name w:val="caption"/>
    <w:basedOn w:val="Normal"/>
    <w:next w:val="Normal"/>
    <w:uiPriority w:val="35"/>
    <w:unhideWhenUsed/>
    <w:qFormat/>
    <w:rsid w:val="0043309C"/>
    <w:pPr>
      <w:spacing w:line="240" w:lineRule="auto"/>
    </w:pPr>
    <w:rPr>
      <w:i/>
      <w:iCs/>
      <w:color w:val="1F497D" w:themeColor="text2"/>
      <w:sz w:val="18"/>
      <w:szCs w:val="18"/>
    </w:rPr>
  </w:style>
  <w:style w:type="character" w:customStyle="1" w:styleId="Heading5Char">
    <w:name w:val="Heading 5 Char"/>
    <w:basedOn w:val="DefaultParagraphFont"/>
    <w:link w:val="Heading5"/>
    <w:uiPriority w:val="9"/>
    <w:rsid w:val="00CC532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CC532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CC532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53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5324"/>
    <w:rPr>
      <w:rFonts w:asciiTheme="majorHAnsi" w:eastAsiaTheme="majorEastAsia" w:hAnsiTheme="majorHAnsi" w:cstheme="majorBidi"/>
      <w:i/>
      <w:iCs/>
      <w:color w:val="272727" w:themeColor="text1" w:themeTint="D8"/>
      <w:sz w:val="21"/>
      <w:szCs w:val="21"/>
    </w:rPr>
  </w:style>
  <w:style w:type="table" w:styleId="GridTable4-Accent5">
    <w:name w:val="Grid Table 4 Accent 5"/>
    <w:basedOn w:val="TableNormal"/>
    <w:uiPriority w:val="49"/>
    <w:rsid w:val="002F0E8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1">
    <w:name w:val="List Table 4 Accent 1"/>
    <w:basedOn w:val="TableNormal"/>
    <w:uiPriority w:val="49"/>
    <w:rsid w:val="00A80CC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0B4CE9"/>
  </w:style>
  <w:style w:type="paragraph" w:styleId="NormalWeb">
    <w:name w:val="Normal (Web)"/>
    <w:basedOn w:val="Normal"/>
    <w:uiPriority w:val="99"/>
    <w:unhideWhenUsed/>
    <w:rsid w:val="003913D9"/>
    <w:pPr>
      <w:spacing w:before="100" w:beforeAutospacing="1" w:afterAutospacing="1" w:line="240" w:lineRule="auto"/>
    </w:pPr>
    <w:rPr>
      <w:rFonts w:ascii="Times New Roman" w:eastAsia="Times New Roman" w:hAnsi="Times New Roman" w:cs="Times New Roman"/>
      <w:color w:val="auto"/>
      <w:sz w:val="24"/>
      <w:szCs w:val="24"/>
      <w:lang w:eastAsia="sl-SI"/>
    </w:rPr>
  </w:style>
  <w:style w:type="character" w:styleId="HTMLCode">
    <w:name w:val="HTML Code"/>
    <w:basedOn w:val="DefaultParagraphFont"/>
    <w:uiPriority w:val="99"/>
    <w:semiHidden/>
    <w:unhideWhenUsed/>
    <w:rsid w:val="00AF3F1D"/>
    <w:rPr>
      <w:rFonts w:ascii="Courier New" w:eastAsia="Times New Roman" w:hAnsi="Courier New" w:cs="Courier New"/>
      <w:sz w:val="20"/>
      <w:szCs w:val="20"/>
    </w:rPr>
  </w:style>
  <w:style w:type="paragraph" w:styleId="TOC3">
    <w:name w:val="toc 3"/>
    <w:basedOn w:val="Normal"/>
    <w:next w:val="Normal"/>
    <w:autoRedefine/>
    <w:uiPriority w:val="39"/>
    <w:unhideWhenUsed/>
    <w:rsid w:val="001F3E40"/>
    <w:pPr>
      <w:ind w:left="440"/>
    </w:pPr>
  </w:style>
  <w:style w:type="paragraph" w:styleId="TOC4">
    <w:name w:val="toc 4"/>
    <w:basedOn w:val="Normal"/>
    <w:next w:val="Normal"/>
    <w:autoRedefine/>
    <w:uiPriority w:val="39"/>
    <w:unhideWhenUsed/>
    <w:rsid w:val="001F3E40"/>
    <w:pPr>
      <w:ind w:left="660"/>
    </w:pPr>
  </w:style>
  <w:style w:type="paragraph" w:styleId="TOC5">
    <w:name w:val="toc 5"/>
    <w:basedOn w:val="Normal"/>
    <w:next w:val="Normal"/>
    <w:autoRedefine/>
    <w:uiPriority w:val="39"/>
    <w:unhideWhenUsed/>
    <w:rsid w:val="001F3E40"/>
    <w:pPr>
      <w:ind w:left="880"/>
    </w:pPr>
  </w:style>
  <w:style w:type="paragraph" w:styleId="PlainText">
    <w:name w:val="Plain Text"/>
    <w:basedOn w:val="Normal"/>
    <w:link w:val="PlainTextChar"/>
    <w:uiPriority w:val="99"/>
    <w:semiHidden/>
    <w:unhideWhenUsed/>
    <w:rsid w:val="00A41EDE"/>
    <w:pPr>
      <w:spacing w:after="0" w:line="240" w:lineRule="auto"/>
    </w:pPr>
    <w:rPr>
      <w:rFonts w:ascii="Calibri" w:hAnsi="Calibri" w:cs="Calibri"/>
      <w:color w:val="000000"/>
    </w:rPr>
  </w:style>
  <w:style w:type="character" w:customStyle="1" w:styleId="PlainTextChar">
    <w:name w:val="Plain Text Char"/>
    <w:basedOn w:val="DefaultParagraphFont"/>
    <w:link w:val="PlainText"/>
    <w:uiPriority w:val="99"/>
    <w:semiHidden/>
    <w:rsid w:val="00A41EDE"/>
    <w:rPr>
      <w:rFonts w:ascii="Calibri" w:hAnsi="Calibri" w:cs="Calibri"/>
      <w:color w:val="000000"/>
    </w:rPr>
  </w:style>
  <w:style w:type="paragraph" w:styleId="HTMLPreformatted">
    <w:name w:val="HTML Preformatted"/>
    <w:basedOn w:val="Normal"/>
    <w:link w:val="HTMLPreformattedChar"/>
    <w:uiPriority w:val="99"/>
    <w:unhideWhenUsed/>
    <w:rsid w:val="00BE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sl-SI"/>
    </w:rPr>
  </w:style>
  <w:style w:type="character" w:customStyle="1" w:styleId="HTMLPreformattedChar">
    <w:name w:val="HTML Preformatted Char"/>
    <w:basedOn w:val="DefaultParagraphFont"/>
    <w:link w:val="HTMLPreformatted"/>
    <w:uiPriority w:val="99"/>
    <w:rsid w:val="00BE1BBF"/>
    <w:rPr>
      <w:rFonts w:ascii="Courier New" w:eastAsia="Times New Roman" w:hAnsi="Courier New" w:cs="Courier New"/>
      <w:sz w:val="20"/>
      <w:szCs w:val="20"/>
      <w:lang w:eastAsia="sl-SI"/>
    </w:rPr>
  </w:style>
  <w:style w:type="character" w:customStyle="1" w:styleId="error">
    <w:name w:val="error"/>
    <w:basedOn w:val="DefaultParagraphFont"/>
    <w:rsid w:val="00803A2B"/>
  </w:style>
  <w:style w:type="paragraph" w:styleId="FootnoteText">
    <w:name w:val="footnote text"/>
    <w:basedOn w:val="Normal"/>
    <w:link w:val="FootnoteTextChar"/>
    <w:uiPriority w:val="99"/>
    <w:semiHidden/>
    <w:unhideWhenUsed/>
    <w:rsid w:val="000D0B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B7F"/>
    <w:rPr>
      <w:color w:val="404040" w:themeColor="text1" w:themeTint="BF"/>
      <w:sz w:val="20"/>
      <w:szCs w:val="20"/>
    </w:rPr>
  </w:style>
  <w:style w:type="character" w:styleId="FootnoteReference">
    <w:name w:val="footnote reference"/>
    <w:basedOn w:val="DefaultParagraphFont"/>
    <w:uiPriority w:val="99"/>
    <w:semiHidden/>
    <w:unhideWhenUsed/>
    <w:rsid w:val="000D0B7F"/>
    <w:rPr>
      <w:vertAlign w:val="superscript"/>
    </w:rPr>
  </w:style>
  <w:style w:type="paragraph" w:styleId="EndnoteText">
    <w:name w:val="endnote text"/>
    <w:basedOn w:val="Normal"/>
    <w:link w:val="EndnoteTextChar"/>
    <w:uiPriority w:val="99"/>
    <w:semiHidden/>
    <w:unhideWhenUsed/>
    <w:rsid w:val="002F03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329"/>
    <w:rPr>
      <w:color w:val="404040" w:themeColor="text1" w:themeTint="BF"/>
      <w:sz w:val="20"/>
      <w:szCs w:val="20"/>
    </w:rPr>
  </w:style>
  <w:style w:type="character" w:styleId="EndnoteReference">
    <w:name w:val="endnote reference"/>
    <w:basedOn w:val="DefaultParagraphFont"/>
    <w:uiPriority w:val="99"/>
    <w:semiHidden/>
    <w:unhideWhenUsed/>
    <w:rsid w:val="002F0329"/>
    <w:rPr>
      <w:vertAlign w:val="superscript"/>
    </w:rPr>
  </w:style>
  <w:style w:type="table" w:styleId="TableGridLight">
    <w:name w:val="Grid Table Light"/>
    <w:basedOn w:val="TableNormal"/>
    <w:uiPriority w:val="40"/>
    <w:rsid w:val="00EC27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53C45"/>
    <w:rPr>
      <w:color w:val="605E5C"/>
      <w:shd w:val="clear" w:color="auto" w:fill="E1DFDD"/>
    </w:rPr>
  </w:style>
  <w:style w:type="character" w:customStyle="1" w:styleId="constraints">
    <w:name w:val="constraints"/>
    <w:basedOn w:val="DefaultParagraphFont"/>
    <w:rsid w:val="000A0034"/>
  </w:style>
  <w:style w:type="paragraph" w:customStyle="1" w:styleId="paragraph">
    <w:name w:val="paragraph"/>
    <w:basedOn w:val="Normal"/>
    <w:rsid w:val="00D35E35"/>
    <w:pPr>
      <w:spacing w:before="100" w:beforeAutospacing="1" w:afterAutospacing="1" w:line="240" w:lineRule="auto"/>
    </w:pPr>
    <w:rPr>
      <w:rFonts w:ascii="Times New Roman" w:eastAsia="Times New Roman" w:hAnsi="Times New Roman" w:cs="Times New Roman"/>
      <w:color w:val="auto"/>
      <w:sz w:val="24"/>
      <w:szCs w:val="24"/>
      <w:lang w:val="en-US" w:eastAsia="en-GB"/>
    </w:rPr>
  </w:style>
  <w:style w:type="character" w:customStyle="1" w:styleId="normaltextrun">
    <w:name w:val="normaltextrun"/>
    <w:basedOn w:val="DefaultParagraphFont"/>
    <w:rsid w:val="00D35E35"/>
  </w:style>
  <w:style w:type="character" w:customStyle="1" w:styleId="eop">
    <w:name w:val="eop"/>
    <w:basedOn w:val="DefaultParagraphFont"/>
    <w:rsid w:val="00D35E35"/>
  </w:style>
  <w:style w:type="character" w:customStyle="1" w:styleId="scxw113492149">
    <w:name w:val="scxw113492149"/>
    <w:basedOn w:val="DefaultParagraphFont"/>
    <w:rsid w:val="00DE6924"/>
  </w:style>
  <w:style w:type="character" w:styleId="Mention">
    <w:name w:val="Mention"/>
    <w:basedOn w:val="DefaultParagraphFont"/>
    <w:uiPriority w:val="99"/>
    <w:unhideWhenUsed/>
    <w:rsid w:val="004F55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019">
      <w:bodyDiv w:val="1"/>
      <w:marLeft w:val="0"/>
      <w:marRight w:val="0"/>
      <w:marTop w:val="0"/>
      <w:marBottom w:val="0"/>
      <w:divBdr>
        <w:top w:val="none" w:sz="0" w:space="0" w:color="auto"/>
        <w:left w:val="none" w:sz="0" w:space="0" w:color="auto"/>
        <w:bottom w:val="none" w:sz="0" w:space="0" w:color="auto"/>
        <w:right w:val="none" w:sz="0" w:space="0" w:color="auto"/>
      </w:divBdr>
    </w:div>
    <w:div w:id="52390397">
      <w:bodyDiv w:val="1"/>
      <w:marLeft w:val="0"/>
      <w:marRight w:val="0"/>
      <w:marTop w:val="0"/>
      <w:marBottom w:val="0"/>
      <w:divBdr>
        <w:top w:val="none" w:sz="0" w:space="0" w:color="auto"/>
        <w:left w:val="none" w:sz="0" w:space="0" w:color="auto"/>
        <w:bottom w:val="none" w:sz="0" w:space="0" w:color="auto"/>
        <w:right w:val="none" w:sz="0" w:space="0" w:color="auto"/>
      </w:divBdr>
    </w:div>
    <w:div w:id="52823414">
      <w:bodyDiv w:val="1"/>
      <w:marLeft w:val="0"/>
      <w:marRight w:val="0"/>
      <w:marTop w:val="0"/>
      <w:marBottom w:val="0"/>
      <w:divBdr>
        <w:top w:val="none" w:sz="0" w:space="0" w:color="auto"/>
        <w:left w:val="none" w:sz="0" w:space="0" w:color="auto"/>
        <w:bottom w:val="none" w:sz="0" w:space="0" w:color="auto"/>
        <w:right w:val="none" w:sz="0" w:space="0" w:color="auto"/>
      </w:divBdr>
      <w:divsChild>
        <w:div w:id="923415118">
          <w:marLeft w:val="0"/>
          <w:marRight w:val="0"/>
          <w:marTop w:val="0"/>
          <w:marBottom w:val="0"/>
          <w:divBdr>
            <w:top w:val="none" w:sz="0" w:space="0" w:color="auto"/>
            <w:left w:val="none" w:sz="0" w:space="0" w:color="auto"/>
            <w:bottom w:val="none" w:sz="0" w:space="0" w:color="auto"/>
            <w:right w:val="none" w:sz="0" w:space="0" w:color="auto"/>
          </w:divBdr>
          <w:divsChild>
            <w:div w:id="3580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6490">
      <w:bodyDiv w:val="1"/>
      <w:marLeft w:val="0"/>
      <w:marRight w:val="0"/>
      <w:marTop w:val="0"/>
      <w:marBottom w:val="0"/>
      <w:divBdr>
        <w:top w:val="none" w:sz="0" w:space="0" w:color="auto"/>
        <w:left w:val="none" w:sz="0" w:space="0" w:color="auto"/>
        <w:bottom w:val="none" w:sz="0" w:space="0" w:color="auto"/>
        <w:right w:val="none" w:sz="0" w:space="0" w:color="auto"/>
      </w:divBdr>
      <w:divsChild>
        <w:div w:id="755369234">
          <w:marLeft w:val="0"/>
          <w:marRight w:val="0"/>
          <w:marTop w:val="0"/>
          <w:marBottom w:val="0"/>
          <w:divBdr>
            <w:top w:val="none" w:sz="0" w:space="0" w:color="auto"/>
            <w:left w:val="none" w:sz="0" w:space="0" w:color="auto"/>
            <w:bottom w:val="none" w:sz="0" w:space="0" w:color="auto"/>
            <w:right w:val="none" w:sz="0" w:space="0" w:color="auto"/>
          </w:divBdr>
        </w:div>
      </w:divsChild>
    </w:div>
    <w:div w:id="58334481">
      <w:bodyDiv w:val="1"/>
      <w:marLeft w:val="0"/>
      <w:marRight w:val="0"/>
      <w:marTop w:val="0"/>
      <w:marBottom w:val="0"/>
      <w:divBdr>
        <w:top w:val="none" w:sz="0" w:space="0" w:color="auto"/>
        <w:left w:val="none" w:sz="0" w:space="0" w:color="auto"/>
        <w:bottom w:val="none" w:sz="0" w:space="0" w:color="auto"/>
        <w:right w:val="none" w:sz="0" w:space="0" w:color="auto"/>
      </w:divBdr>
    </w:div>
    <w:div w:id="125665065">
      <w:bodyDiv w:val="1"/>
      <w:marLeft w:val="0"/>
      <w:marRight w:val="0"/>
      <w:marTop w:val="0"/>
      <w:marBottom w:val="0"/>
      <w:divBdr>
        <w:top w:val="none" w:sz="0" w:space="0" w:color="auto"/>
        <w:left w:val="none" w:sz="0" w:space="0" w:color="auto"/>
        <w:bottom w:val="none" w:sz="0" w:space="0" w:color="auto"/>
        <w:right w:val="none" w:sz="0" w:space="0" w:color="auto"/>
      </w:divBdr>
    </w:div>
    <w:div w:id="132140483">
      <w:bodyDiv w:val="1"/>
      <w:marLeft w:val="0"/>
      <w:marRight w:val="0"/>
      <w:marTop w:val="0"/>
      <w:marBottom w:val="0"/>
      <w:divBdr>
        <w:top w:val="none" w:sz="0" w:space="0" w:color="auto"/>
        <w:left w:val="none" w:sz="0" w:space="0" w:color="auto"/>
        <w:bottom w:val="none" w:sz="0" w:space="0" w:color="auto"/>
        <w:right w:val="none" w:sz="0" w:space="0" w:color="auto"/>
      </w:divBdr>
    </w:div>
    <w:div w:id="148526375">
      <w:bodyDiv w:val="1"/>
      <w:marLeft w:val="0"/>
      <w:marRight w:val="0"/>
      <w:marTop w:val="0"/>
      <w:marBottom w:val="0"/>
      <w:divBdr>
        <w:top w:val="none" w:sz="0" w:space="0" w:color="auto"/>
        <w:left w:val="none" w:sz="0" w:space="0" w:color="auto"/>
        <w:bottom w:val="none" w:sz="0" w:space="0" w:color="auto"/>
        <w:right w:val="none" w:sz="0" w:space="0" w:color="auto"/>
      </w:divBdr>
      <w:divsChild>
        <w:div w:id="970554179">
          <w:marLeft w:val="0"/>
          <w:marRight w:val="0"/>
          <w:marTop w:val="0"/>
          <w:marBottom w:val="0"/>
          <w:divBdr>
            <w:top w:val="none" w:sz="0" w:space="0" w:color="auto"/>
            <w:left w:val="none" w:sz="0" w:space="0" w:color="auto"/>
            <w:bottom w:val="none" w:sz="0" w:space="0" w:color="auto"/>
            <w:right w:val="none" w:sz="0" w:space="0" w:color="auto"/>
          </w:divBdr>
        </w:div>
        <w:div w:id="1329167724">
          <w:marLeft w:val="0"/>
          <w:marRight w:val="0"/>
          <w:marTop w:val="0"/>
          <w:marBottom w:val="0"/>
          <w:divBdr>
            <w:top w:val="none" w:sz="0" w:space="0" w:color="auto"/>
            <w:left w:val="none" w:sz="0" w:space="0" w:color="auto"/>
            <w:bottom w:val="none" w:sz="0" w:space="0" w:color="auto"/>
            <w:right w:val="none" w:sz="0" w:space="0" w:color="auto"/>
          </w:divBdr>
        </w:div>
        <w:div w:id="1553729513">
          <w:marLeft w:val="0"/>
          <w:marRight w:val="0"/>
          <w:marTop w:val="0"/>
          <w:marBottom w:val="0"/>
          <w:divBdr>
            <w:top w:val="none" w:sz="0" w:space="0" w:color="auto"/>
            <w:left w:val="none" w:sz="0" w:space="0" w:color="auto"/>
            <w:bottom w:val="none" w:sz="0" w:space="0" w:color="auto"/>
            <w:right w:val="none" w:sz="0" w:space="0" w:color="auto"/>
          </w:divBdr>
        </w:div>
        <w:div w:id="1967657427">
          <w:marLeft w:val="0"/>
          <w:marRight w:val="0"/>
          <w:marTop w:val="0"/>
          <w:marBottom w:val="0"/>
          <w:divBdr>
            <w:top w:val="none" w:sz="0" w:space="0" w:color="auto"/>
            <w:left w:val="none" w:sz="0" w:space="0" w:color="auto"/>
            <w:bottom w:val="none" w:sz="0" w:space="0" w:color="auto"/>
            <w:right w:val="none" w:sz="0" w:space="0" w:color="auto"/>
          </w:divBdr>
        </w:div>
      </w:divsChild>
    </w:div>
    <w:div w:id="175661061">
      <w:bodyDiv w:val="1"/>
      <w:marLeft w:val="0"/>
      <w:marRight w:val="0"/>
      <w:marTop w:val="0"/>
      <w:marBottom w:val="0"/>
      <w:divBdr>
        <w:top w:val="none" w:sz="0" w:space="0" w:color="auto"/>
        <w:left w:val="none" w:sz="0" w:space="0" w:color="auto"/>
        <w:bottom w:val="none" w:sz="0" w:space="0" w:color="auto"/>
        <w:right w:val="none" w:sz="0" w:space="0" w:color="auto"/>
      </w:divBdr>
    </w:div>
    <w:div w:id="187988103">
      <w:bodyDiv w:val="1"/>
      <w:marLeft w:val="0"/>
      <w:marRight w:val="0"/>
      <w:marTop w:val="0"/>
      <w:marBottom w:val="0"/>
      <w:divBdr>
        <w:top w:val="none" w:sz="0" w:space="0" w:color="auto"/>
        <w:left w:val="none" w:sz="0" w:space="0" w:color="auto"/>
        <w:bottom w:val="none" w:sz="0" w:space="0" w:color="auto"/>
        <w:right w:val="none" w:sz="0" w:space="0" w:color="auto"/>
      </w:divBdr>
      <w:divsChild>
        <w:div w:id="1446198016">
          <w:marLeft w:val="0"/>
          <w:marRight w:val="0"/>
          <w:marTop w:val="0"/>
          <w:marBottom w:val="0"/>
          <w:divBdr>
            <w:top w:val="none" w:sz="0" w:space="0" w:color="auto"/>
            <w:left w:val="none" w:sz="0" w:space="0" w:color="auto"/>
            <w:bottom w:val="none" w:sz="0" w:space="0" w:color="auto"/>
            <w:right w:val="none" w:sz="0" w:space="0" w:color="auto"/>
          </w:divBdr>
          <w:divsChild>
            <w:div w:id="14519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9470">
      <w:bodyDiv w:val="1"/>
      <w:marLeft w:val="0"/>
      <w:marRight w:val="0"/>
      <w:marTop w:val="0"/>
      <w:marBottom w:val="0"/>
      <w:divBdr>
        <w:top w:val="none" w:sz="0" w:space="0" w:color="auto"/>
        <w:left w:val="none" w:sz="0" w:space="0" w:color="auto"/>
        <w:bottom w:val="none" w:sz="0" w:space="0" w:color="auto"/>
        <w:right w:val="none" w:sz="0" w:space="0" w:color="auto"/>
      </w:divBdr>
    </w:div>
    <w:div w:id="237056412">
      <w:bodyDiv w:val="1"/>
      <w:marLeft w:val="0"/>
      <w:marRight w:val="0"/>
      <w:marTop w:val="0"/>
      <w:marBottom w:val="0"/>
      <w:divBdr>
        <w:top w:val="none" w:sz="0" w:space="0" w:color="auto"/>
        <w:left w:val="none" w:sz="0" w:space="0" w:color="auto"/>
        <w:bottom w:val="none" w:sz="0" w:space="0" w:color="auto"/>
        <w:right w:val="none" w:sz="0" w:space="0" w:color="auto"/>
      </w:divBdr>
      <w:divsChild>
        <w:div w:id="722291604">
          <w:marLeft w:val="0"/>
          <w:marRight w:val="0"/>
          <w:marTop w:val="0"/>
          <w:marBottom w:val="0"/>
          <w:divBdr>
            <w:top w:val="none" w:sz="0" w:space="0" w:color="auto"/>
            <w:left w:val="none" w:sz="0" w:space="0" w:color="auto"/>
            <w:bottom w:val="none" w:sz="0" w:space="0" w:color="auto"/>
            <w:right w:val="none" w:sz="0" w:space="0" w:color="auto"/>
          </w:divBdr>
        </w:div>
      </w:divsChild>
    </w:div>
    <w:div w:id="262954452">
      <w:bodyDiv w:val="1"/>
      <w:marLeft w:val="0"/>
      <w:marRight w:val="0"/>
      <w:marTop w:val="0"/>
      <w:marBottom w:val="0"/>
      <w:divBdr>
        <w:top w:val="none" w:sz="0" w:space="0" w:color="auto"/>
        <w:left w:val="none" w:sz="0" w:space="0" w:color="auto"/>
        <w:bottom w:val="none" w:sz="0" w:space="0" w:color="auto"/>
        <w:right w:val="none" w:sz="0" w:space="0" w:color="auto"/>
      </w:divBdr>
    </w:div>
    <w:div w:id="333606539">
      <w:bodyDiv w:val="1"/>
      <w:marLeft w:val="0"/>
      <w:marRight w:val="0"/>
      <w:marTop w:val="0"/>
      <w:marBottom w:val="0"/>
      <w:divBdr>
        <w:top w:val="none" w:sz="0" w:space="0" w:color="auto"/>
        <w:left w:val="none" w:sz="0" w:space="0" w:color="auto"/>
        <w:bottom w:val="none" w:sz="0" w:space="0" w:color="auto"/>
        <w:right w:val="none" w:sz="0" w:space="0" w:color="auto"/>
      </w:divBdr>
      <w:divsChild>
        <w:div w:id="124129015">
          <w:marLeft w:val="0"/>
          <w:marRight w:val="0"/>
          <w:marTop w:val="0"/>
          <w:marBottom w:val="0"/>
          <w:divBdr>
            <w:top w:val="none" w:sz="0" w:space="0" w:color="auto"/>
            <w:left w:val="none" w:sz="0" w:space="0" w:color="auto"/>
            <w:bottom w:val="none" w:sz="0" w:space="0" w:color="auto"/>
            <w:right w:val="none" w:sz="0" w:space="0" w:color="auto"/>
          </w:divBdr>
        </w:div>
      </w:divsChild>
    </w:div>
    <w:div w:id="335688996">
      <w:bodyDiv w:val="1"/>
      <w:marLeft w:val="0"/>
      <w:marRight w:val="0"/>
      <w:marTop w:val="0"/>
      <w:marBottom w:val="0"/>
      <w:divBdr>
        <w:top w:val="none" w:sz="0" w:space="0" w:color="auto"/>
        <w:left w:val="none" w:sz="0" w:space="0" w:color="auto"/>
        <w:bottom w:val="none" w:sz="0" w:space="0" w:color="auto"/>
        <w:right w:val="none" w:sz="0" w:space="0" w:color="auto"/>
      </w:divBdr>
    </w:div>
    <w:div w:id="396169651">
      <w:bodyDiv w:val="1"/>
      <w:marLeft w:val="0"/>
      <w:marRight w:val="0"/>
      <w:marTop w:val="0"/>
      <w:marBottom w:val="0"/>
      <w:divBdr>
        <w:top w:val="none" w:sz="0" w:space="0" w:color="auto"/>
        <w:left w:val="none" w:sz="0" w:space="0" w:color="auto"/>
        <w:bottom w:val="none" w:sz="0" w:space="0" w:color="auto"/>
        <w:right w:val="none" w:sz="0" w:space="0" w:color="auto"/>
      </w:divBdr>
      <w:divsChild>
        <w:div w:id="234707468">
          <w:marLeft w:val="0"/>
          <w:marRight w:val="0"/>
          <w:marTop w:val="0"/>
          <w:marBottom w:val="0"/>
          <w:divBdr>
            <w:top w:val="none" w:sz="0" w:space="0" w:color="auto"/>
            <w:left w:val="none" w:sz="0" w:space="0" w:color="auto"/>
            <w:bottom w:val="none" w:sz="0" w:space="0" w:color="auto"/>
            <w:right w:val="none" w:sz="0" w:space="0" w:color="auto"/>
          </w:divBdr>
        </w:div>
      </w:divsChild>
    </w:div>
    <w:div w:id="431704082">
      <w:bodyDiv w:val="1"/>
      <w:marLeft w:val="0"/>
      <w:marRight w:val="0"/>
      <w:marTop w:val="0"/>
      <w:marBottom w:val="0"/>
      <w:divBdr>
        <w:top w:val="none" w:sz="0" w:space="0" w:color="auto"/>
        <w:left w:val="none" w:sz="0" w:space="0" w:color="auto"/>
        <w:bottom w:val="none" w:sz="0" w:space="0" w:color="auto"/>
        <w:right w:val="none" w:sz="0" w:space="0" w:color="auto"/>
      </w:divBdr>
      <w:divsChild>
        <w:div w:id="2109766031">
          <w:marLeft w:val="0"/>
          <w:marRight w:val="0"/>
          <w:marTop w:val="0"/>
          <w:marBottom w:val="0"/>
          <w:divBdr>
            <w:top w:val="none" w:sz="0" w:space="0" w:color="auto"/>
            <w:left w:val="none" w:sz="0" w:space="0" w:color="auto"/>
            <w:bottom w:val="none" w:sz="0" w:space="0" w:color="auto"/>
            <w:right w:val="none" w:sz="0" w:space="0" w:color="auto"/>
          </w:divBdr>
          <w:divsChild>
            <w:div w:id="2011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5865">
      <w:bodyDiv w:val="1"/>
      <w:marLeft w:val="0"/>
      <w:marRight w:val="0"/>
      <w:marTop w:val="0"/>
      <w:marBottom w:val="0"/>
      <w:divBdr>
        <w:top w:val="none" w:sz="0" w:space="0" w:color="auto"/>
        <w:left w:val="none" w:sz="0" w:space="0" w:color="auto"/>
        <w:bottom w:val="none" w:sz="0" w:space="0" w:color="auto"/>
        <w:right w:val="none" w:sz="0" w:space="0" w:color="auto"/>
      </w:divBdr>
    </w:div>
    <w:div w:id="457185262">
      <w:bodyDiv w:val="1"/>
      <w:marLeft w:val="0"/>
      <w:marRight w:val="0"/>
      <w:marTop w:val="0"/>
      <w:marBottom w:val="0"/>
      <w:divBdr>
        <w:top w:val="none" w:sz="0" w:space="0" w:color="auto"/>
        <w:left w:val="none" w:sz="0" w:space="0" w:color="auto"/>
        <w:bottom w:val="none" w:sz="0" w:space="0" w:color="auto"/>
        <w:right w:val="none" w:sz="0" w:space="0" w:color="auto"/>
      </w:divBdr>
      <w:divsChild>
        <w:div w:id="793063261">
          <w:marLeft w:val="0"/>
          <w:marRight w:val="0"/>
          <w:marTop w:val="0"/>
          <w:marBottom w:val="0"/>
          <w:divBdr>
            <w:top w:val="none" w:sz="0" w:space="0" w:color="auto"/>
            <w:left w:val="none" w:sz="0" w:space="0" w:color="auto"/>
            <w:bottom w:val="none" w:sz="0" w:space="0" w:color="auto"/>
            <w:right w:val="none" w:sz="0" w:space="0" w:color="auto"/>
          </w:divBdr>
          <w:divsChild>
            <w:div w:id="4247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1081">
      <w:bodyDiv w:val="1"/>
      <w:marLeft w:val="0"/>
      <w:marRight w:val="0"/>
      <w:marTop w:val="0"/>
      <w:marBottom w:val="0"/>
      <w:divBdr>
        <w:top w:val="none" w:sz="0" w:space="0" w:color="auto"/>
        <w:left w:val="none" w:sz="0" w:space="0" w:color="auto"/>
        <w:bottom w:val="none" w:sz="0" w:space="0" w:color="auto"/>
        <w:right w:val="none" w:sz="0" w:space="0" w:color="auto"/>
      </w:divBdr>
    </w:div>
    <w:div w:id="485705278">
      <w:bodyDiv w:val="1"/>
      <w:marLeft w:val="0"/>
      <w:marRight w:val="0"/>
      <w:marTop w:val="0"/>
      <w:marBottom w:val="0"/>
      <w:divBdr>
        <w:top w:val="none" w:sz="0" w:space="0" w:color="auto"/>
        <w:left w:val="none" w:sz="0" w:space="0" w:color="auto"/>
        <w:bottom w:val="none" w:sz="0" w:space="0" w:color="auto"/>
        <w:right w:val="none" w:sz="0" w:space="0" w:color="auto"/>
      </w:divBdr>
    </w:div>
    <w:div w:id="528682370">
      <w:bodyDiv w:val="1"/>
      <w:marLeft w:val="0"/>
      <w:marRight w:val="0"/>
      <w:marTop w:val="0"/>
      <w:marBottom w:val="0"/>
      <w:divBdr>
        <w:top w:val="none" w:sz="0" w:space="0" w:color="auto"/>
        <w:left w:val="none" w:sz="0" w:space="0" w:color="auto"/>
        <w:bottom w:val="none" w:sz="0" w:space="0" w:color="auto"/>
        <w:right w:val="none" w:sz="0" w:space="0" w:color="auto"/>
      </w:divBdr>
    </w:div>
    <w:div w:id="554198332">
      <w:bodyDiv w:val="1"/>
      <w:marLeft w:val="0"/>
      <w:marRight w:val="0"/>
      <w:marTop w:val="0"/>
      <w:marBottom w:val="0"/>
      <w:divBdr>
        <w:top w:val="none" w:sz="0" w:space="0" w:color="auto"/>
        <w:left w:val="none" w:sz="0" w:space="0" w:color="auto"/>
        <w:bottom w:val="none" w:sz="0" w:space="0" w:color="auto"/>
        <w:right w:val="none" w:sz="0" w:space="0" w:color="auto"/>
      </w:divBdr>
    </w:div>
    <w:div w:id="582761890">
      <w:bodyDiv w:val="1"/>
      <w:marLeft w:val="0"/>
      <w:marRight w:val="0"/>
      <w:marTop w:val="0"/>
      <w:marBottom w:val="0"/>
      <w:divBdr>
        <w:top w:val="none" w:sz="0" w:space="0" w:color="auto"/>
        <w:left w:val="none" w:sz="0" w:space="0" w:color="auto"/>
        <w:bottom w:val="none" w:sz="0" w:space="0" w:color="auto"/>
        <w:right w:val="none" w:sz="0" w:space="0" w:color="auto"/>
      </w:divBdr>
      <w:divsChild>
        <w:div w:id="1812745536">
          <w:marLeft w:val="0"/>
          <w:marRight w:val="0"/>
          <w:marTop w:val="0"/>
          <w:marBottom w:val="0"/>
          <w:divBdr>
            <w:top w:val="none" w:sz="0" w:space="0" w:color="auto"/>
            <w:left w:val="none" w:sz="0" w:space="0" w:color="auto"/>
            <w:bottom w:val="none" w:sz="0" w:space="0" w:color="auto"/>
            <w:right w:val="none" w:sz="0" w:space="0" w:color="auto"/>
          </w:divBdr>
        </w:div>
      </w:divsChild>
    </w:div>
    <w:div w:id="588849759">
      <w:bodyDiv w:val="1"/>
      <w:marLeft w:val="0"/>
      <w:marRight w:val="0"/>
      <w:marTop w:val="0"/>
      <w:marBottom w:val="0"/>
      <w:divBdr>
        <w:top w:val="none" w:sz="0" w:space="0" w:color="auto"/>
        <w:left w:val="none" w:sz="0" w:space="0" w:color="auto"/>
        <w:bottom w:val="none" w:sz="0" w:space="0" w:color="auto"/>
        <w:right w:val="none" w:sz="0" w:space="0" w:color="auto"/>
      </w:divBdr>
    </w:div>
    <w:div w:id="589971086">
      <w:bodyDiv w:val="1"/>
      <w:marLeft w:val="0"/>
      <w:marRight w:val="0"/>
      <w:marTop w:val="0"/>
      <w:marBottom w:val="0"/>
      <w:divBdr>
        <w:top w:val="none" w:sz="0" w:space="0" w:color="auto"/>
        <w:left w:val="none" w:sz="0" w:space="0" w:color="auto"/>
        <w:bottom w:val="none" w:sz="0" w:space="0" w:color="auto"/>
        <w:right w:val="none" w:sz="0" w:space="0" w:color="auto"/>
      </w:divBdr>
    </w:div>
    <w:div w:id="591935354">
      <w:bodyDiv w:val="1"/>
      <w:marLeft w:val="0"/>
      <w:marRight w:val="0"/>
      <w:marTop w:val="0"/>
      <w:marBottom w:val="0"/>
      <w:divBdr>
        <w:top w:val="none" w:sz="0" w:space="0" w:color="auto"/>
        <w:left w:val="none" w:sz="0" w:space="0" w:color="auto"/>
        <w:bottom w:val="none" w:sz="0" w:space="0" w:color="auto"/>
        <w:right w:val="none" w:sz="0" w:space="0" w:color="auto"/>
      </w:divBdr>
      <w:divsChild>
        <w:div w:id="19556160">
          <w:marLeft w:val="0"/>
          <w:marRight w:val="0"/>
          <w:marTop w:val="0"/>
          <w:marBottom w:val="0"/>
          <w:divBdr>
            <w:top w:val="none" w:sz="0" w:space="0" w:color="auto"/>
            <w:left w:val="none" w:sz="0" w:space="0" w:color="auto"/>
            <w:bottom w:val="none" w:sz="0" w:space="0" w:color="auto"/>
            <w:right w:val="none" w:sz="0" w:space="0" w:color="auto"/>
          </w:divBdr>
          <w:divsChild>
            <w:div w:id="46730209">
              <w:marLeft w:val="0"/>
              <w:marRight w:val="0"/>
              <w:marTop w:val="0"/>
              <w:marBottom w:val="0"/>
              <w:divBdr>
                <w:top w:val="none" w:sz="0" w:space="0" w:color="auto"/>
                <w:left w:val="none" w:sz="0" w:space="0" w:color="auto"/>
                <w:bottom w:val="none" w:sz="0" w:space="0" w:color="auto"/>
                <w:right w:val="none" w:sz="0" w:space="0" w:color="auto"/>
              </w:divBdr>
            </w:div>
            <w:div w:id="80220689">
              <w:marLeft w:val="0"/>
              <w:marRight w:val="0"/>
              <w:marTop w:val="0"/>
              <w:marBottom w:val="0"/>
              <w:divBdr>
                <w:top w:val="none" w:sz="0" w:space="0" w:color="auto"/>
                <w:left w:val="none" w:sz="0" w:space="0" w:color="auto"/>
                <w:bottom w:val="none" w:sz="0" w:space="0" w:color="auto"/>
                <w:right w:val="none" w:sz="0" w:space="0" w:color="auto"/>
              </w:divBdr>
            </w:div>
            <w:div w:id="124082127">
              <w:marLeft w:val="0"/>
              <w:marRight w:val="0"/>
              <w:marTop w:val="0"/>
              <w:marBottom w:val="0"/>
              <w:divBdr>
                <w:top w:val="none" w:sz="0" w:space="0" w:color="auto"/>
                <w:left w:val="none" w:sz="0" w:space="0" w:color="auto"/>
                <w:bottom w:val="none" w:sz="0" w:space="0" w:color="auto"/>
                <w:right w:val="none" w:sz="0" w:space="0" w:color="auto"/>
              </w:divBdr>
            </w:div>
            <w:div w:id="126314661">
              <w:marLeft w:val="0"/>
              <w:marRight w:val="0"/>
              <w:marTop w:val="0"/>
              <w:marBottom w:val="0"/>
              <w:divBdr>
                <w:top w:val="none" w:sz="0" w:space="0" w:color="auto"/>
                <w:left w:val="none" w:sz="0" w:space="0" w:color="auto"/>
                <w:bottom w:val="none" w:sz="0" w:space="0" w:color="auto"/>
                <w:right w:val="none" w:sz="0" w:space="0" w:color="auto"/>
              </w:divBdr>
            </w:div>
            <w:div w:id="129834096">
              <w:marLeft w:val="0"/>
              <w:marRight w:val="0"/>
              <w:marTop w:val="0"/>
              <w:marBottom w:val="0"/>
              <w:divBdr>
                <w:top w:val="none" w:sz="0" w:space="0" w:color="auto"/>
                <w:left w:val="none" w:sz="0" w:space="0" w:color="auto"/>
                <w:bottom w:val="none" w:sz="0" w:space="0" w:color="auto"/>
                <w:right w:val="none" w:sz="0" w:space="0" w:color="auto"/>
              </w:divBdr>
            </w:div>
            <w:div w:id="151529844">
              <w:marLeft w:val="0"/>
              <w:marRight w:val="0"/>
              <w:marTop w:val="0"/>
              <w:marBottom w:val="0"/>
              <w:divBdr>
                <w:top w:val="none" w:sz="0" w:space="0" w:color="auto"/>
                <w:left w:val="none" w:sz="0" w:space="0" w:color="auto"/>
                <w:bottom w:val="none" w:sz="0" w:space="0" w:color="auto"/>
                <w:right w:val="none" w:sz="0" w:space="0" w:color="auto"/>
              </w:divBdr>
            </w:div>
            <w:div w:id="204950194">
              <w:marLeft w:val="0"/>
              <w:marRight w:val="0"/>
              <w:marTop w:val="0"/>
              <w:marBottom w:val="0"/>
              <w:divBdr>
                <w:top w:val="none" w:sz="0" w:space="0" w:color="auto"/>
                <w:left w:val="none" w:sz="0" w:space="0" w:color="auto"/>
                <w:bottom w:val="none" w:sz="0" w:space="0" w:color="auto"/>
                <w:right w:val="none" w:sz="0" w:space="0" w:color="auto"/>
              </w:divBdr>
            </w:div>
            <w:div w:id="213587920">
              <w:marLeft w:val="0"/>
              <w:marRight w:val="0"/>
              <w:marTop w:val="0"/>
              <w:marBottom w:val="0"/>
              <w:divBdr>
                <w:top w:val="none" w:sz="0" w:space="0" w:color="auto"/>
                <w:left w:val="none" w:sz="0" w:space="0" w:color="auto"/>
                <w:bottom w:val="none" w:sz="0" w:space="0" w:color="auto"/>
                <w:right w:val="none" w:sz="0" w:space="0" w:color="auto"/>
              </w:divBdr>
            </w:div>
            <w:div w:id="333152054">
              <w:marLeft w:val="0"/>
              <w:marRight w:val="0"/>
              <w:marTop w:val="0"/>
              <w:marBottom w:val="0"/>
              <w:divBdr>
                <w:top w:val="none" w:sz="0" w:space="0" w:color="auto"/>
                <w:left w:val="none" w:sz="0" w:space="0" w:color="auto"/>
                <w:bottom w:val="none" w:sz="0" w:space="0" w:color="auto"/>
                <w:right w:val="none" w:sz="0" w:space="0" w:color="auto"/>
              </w:divBdr>
            </w:div>
            <w:div w:id="487870236">
              <w:marLeft w:val="0"/>
              <w:marRight w:val="0"/>
              <w:marTop w:val="0"/>
              <w:marBottom w:val="0"/>
              <w:divBdr>
                <w:top w:val="none" w:sz="0" w:space="0" w:color="auto"/>
                <w:left w:val="none" w:sz="0" w:space="0" w:color="auto"/>
                <w:bottom w:val="none" w:sz="0" w:space="0" w:color="auto"/>
                <w:right w:val="none" w:sz="0" w:space="0" w:color="auto"/>
              </w:divBdr>
            </w:div>
            <w:div w:id="562330821">
              <w:marLeft w:val="0"/>
              <w:marRight w:val="0"/>
              <w:marTop w:val="0"/>
              <w:marBottom w:val="0"/>
              <w:divBdr>
                <w:top w:val="none" w:sz="0" w:space="0" w:color="auto"/>
                <w:left w:val="none" w:sz="0" w:space="0" w:color="auto"/>
                <w:bottom w:val="none" w:sz="0" w:space="0" w:color="auto"/>
                <w:right w:val="none" w:sz="0" w:space="0" w:color="auto"/>
              </w:divBdr>
            </w:div>
            <w:div w:id="592056168">
              <w:marLeft w:val="0"/>
              <w:marRight w:val="0"/>
              <w:marTop w:val="0"/>
              <w:marBottom w:val="0"/>
              <w:divBdr>
                <w:top w:val="none" w:sz="0" w:space="0" w:color="auto"/>
                <w:left w:val="none" w:sz="0" w:space="0" w:color="auto"/>
                <w:bottom w:val="none" w:sz="0" w:space="0" w:color="auto"/>
                <w:right w:val="none" w:sz="0" w:space="0" w:color="auto"/>
              </w:divBdr>
            </w:div>
            <w:div w:id="629432261">
              <w:marLeft w:val="0"/>
              <w:marRight w:val="0"/>
              <w:marTop w:val="0"/>
              <w:marBottom w:val="0"/>
              <w:divBdr>
                <w:top w:val="none" w:sz="0" w:space="0" w:color="auto"/>
                <w:left w:val="none" w:sz="0" w:space="0" w:color="auto"/>
                <w:bottom w:val="none" w:sz="0" w:space="0" w:color="auto"/>
                <w:right w:val="none" w:sz="0" w:space="0" w:color="auto"/>
              </w:divBdr>
            </w:div>
            <w:div w:id="654378858">
              <w:marLeft w:val="0"/>
              <w:marRight w:val="0"/>
              <w:marTop w:val="0"/>
              <w:marBottom w:val="0"/>
              <w:divBdr>
                <w:top w:val="none" w:sz="0" w:space="0" w:color="auto"/>
                <w:left w:val="none" w:sz="0" w:space="0" w:color="auto"/>
                <w:bottom w:val="none" w:sz="0" w:space="0" w:color="auto"/>
                <w:right w:val="none" w:sz="0" w:space="0" w:color="auto"/>
              </w:divBdr>
            </w:div>
            <w:div w:id="662465741">
              <w:marLeft w:val="0"/>
              <w:marRight w:val="0"/>
              <w:marTop w:val="0"/>
              <w:marBottom w:val="0"/>
              <w:divBdr>
                <w:top w:val="none" w:sz="0" w:space="0" w:color="auto"/>
                <w:left w:val="none" w:sz="0" w:space="0" w:color="auto"/>
                <w:bottom w:val="none" w:sz="0" w:space="0" w:color="auto"/>
                <w:right w:val="none" w:sz="0" w:space="0" w:color="auto"/>
              </w:divBdr>
            </w:div>
            <w:div w:id="790511459">
              <w:marLeft w:val="0"/>
              <w:marRight w:val="0"/>
              <w:marTop w:val="0"/>
              <w:marBottom w:val="0"/>
              <w:divBdr>
                <w:top w:val="none" w:sz="0" w:space="0" w:color="auto"/>
                <w:left w:val="none" w:sz="0" w:space="0" w:color="auto"/>
                <w:bottom w:val="none" w:sz="0" w:space="0" w:color="auto"/>
                <w:right w:val="none" w:sz="0" w:space="0" w:color="auto"/>
              </w:divBdr>
            </w:div>
            <w:div w:id="802649992">
              <w:marLeft w:val="0"/>
              <w:marRight w:val="0"/>
              <w:marTop w:val="0"/>
              <w:marBottom w:val="0"/>
              <w:divBdr>
                <w:top w:val="none" w:sz="0" w:space="0" w:color="auto"/>
                <w:left w:val="none" w:sz="0" w:space="0" w:color="auto"/>
                <w:bottom w:val="none" w:sz="0" w:space="0" w:color="auto"/>
                <w:right w:val="none" w:sz="0" w:space="0" w:color="auto"/>
              </w:divBdr>
            </w:div>
            <w:div w:id="890771008">
              <w:marLeft w:val="0"/>
              <w:marRight w:val="0"/>
              <w:marTop w:val="0"/>
              <w:marBottom w:val="0"/>
              <w:divBdr>
                <w:top w:val="none" w:sz="0" w:space="0" w:color="auto"/>
                <w:left w:val="none" w:sz="0" w:space="0" w:color="auto"/>
                <w:bottom w:val="none" w:sz="0" w:space="0" w:color="auto"/>
                <w:right w:val="none" w:sz="0" w:space="0" w:color="auto"/>
              </w:divBdr>
            </w:div>
            <w:div w:id="901718148">
              <w:marLeft w:val="0"/>
              <w:marRight w:val="0"/>
              <w:marTop w:val="0"/>
              <w:marBottom w:val="0"/>
              <w:divBdr>
                <w:top w:val="none" w:sz="0" w:space="0" w:color="auto"/>
                <w:left w:val="none" w:sz="0" w:space="0" w:color="auto"/>
                <w:bottom w:val="none" w:sz="0" w:space="0" w:color="auto"/>
                <w:right w:val="none" w:sz="0" w:space="0" w:color="auto"/>
              </w:divBdr>
            </w:div>
            <w:div w:id="920679583">
              <w:marLeft w:val="0"/>
              <w:marRight w:val="0"/>
              <w:marTop w:val="0"/>
              <w:marBottom w:val="0"/>
              <w:divBdr>
                <w:top w:val="none" w:sz="0" w:space="0" w:color="auto"/>
                <w:left w:val="none" w:sz="0" w:space="0" w:color="auto"/>
                <w:bottom w:val="none" w:sz="0" w:space="0" w:color="auto"/>
                <w:right w:val="none" w:sz="0" w:space="0" w:color="auto"/>
              </w:divBdr>
            </w:div>
            <w:div w:id="937636507">
              <w:marLeft w:val="0"/>
              <w:marRight w:val="0"/>
              <w:marTop w:val="0"/>
              <w:marBottom w:val="0"/>
              <w:divBdr>
                <w:top w:val="none" w:sz="0" w:space="0" w:color="auto"/>
                <w:left w:val="none" w:sz="0" w:space="0" w:color="auto"/>
                <w:bottom w:val="none" w:sz="0" w:space="0" w:color="auto"/>
                <w:right w:val="none" w:sz="0" w:space="0" w:color="auto"/>
              </w:divBdr>
            </w:div>
            <w:div w:id="939870890">
              <w:marLeft w:val="0"/>
              <w:marRight w:val="0"/>
              <w:marTop w:val="0"/>
              <w:marBottom w:val="0"/>
              <w:divBdr>
                <w:top w:val="none" w:sz="0" w:space="0" w:color="auto"/>
                <w:left w:val="none" w:sz="0" w:space="0" w:color="auto"/>
                <w:bottom w:val="none" w:sz="0" w:space="0" w:color="auto"/>
                <w:right w:val="none" w:sz="0" w:space="0" w:color="auto"/>
              </w:divBdr>
            </w:div>
            <w:div w:id="949896213">
              <w:marLeft w:val="0"/>
              <w:marRight w:val="0"/>
              <w:marTop w:val="0"/>
              <w:marBottom w:val="0"/>
              <w:divBdr>
                <w:top w:val="none" w:sz="0" w:space="0" w:color="auto"/>
                <w:left w:val="none" w:sz="0" w:space="0" w:color="auto"/>
                <w:bottom w:val="none" w:sz="0" w:space="0" w:color="auto"/>
                <w:right w:val="none" w:sz="0" w:space="0" w:color="auto"/>
              </w:divBdr>
            </w:div>
            <w:div w:id="967129337">
              <w:marLeft w:val="0"/>
              <w:marRight w:val="0"/>
              <w:marTop w:val="0"/>
              <w:marBottom w:val="0"/>
              <w:divBdr>
                <w:top w:val="none" w:sz="0" w:space="0" w:color="auto"/>
                <w:left w:val="none" w:sz="0" w:space="0" w:color="auto"/>
                <w:bottom w:val="none" w:sz="0" w:space="0" w:color="auto"/>
                <w:right w:val="none" w:sz="0" w:space="0" w:color="auto"/>
              </w:divBdr>
            </w:div>
            <w:div w:id="1001355007">
              <w:marLeft w:val="0"/>
              <w:marRight w:val="0"/>
              <w:marTop w:val="0"/>
              <w:marBottom w:val="0"/>
              <w:divBdr>
                <w:top w:val="none" w:sz="0" w:space="0" w:color="auto"/>
                <w:left w:val="none" w:sz="0" w:space="0" w:color="auto"/>
                <w:bottom w:val="none" w:sz="0" w:space="0" w:color="auto"/>
                <w:right w:val="none" w:sz="0" w:space="0" w:color="auto"/>
              </w:divBdr>
            </w:div>
            <w:div w:id="1042484710">
              <w:marLeft w:val="0"/>
              <w:marRight w:val="0"/>
              <w:marTop w:val="0"/>
              <w:marBottom w:val="0"/>
              <w:divBdr>
                <w:top w:val="none" w:sz="0" w:space="0" w:color="auto"/>
                <w:left w:val="none" w:sz="0" w:space="0" w:color="auto"/>
                <w:bottom w:val="none" w:sz="0" w:space="0" w:color="auto"/>
                <w:right w:val="none" w:sz="0" w:space="0" w:color="auto"/>
              </w:divBdr>
            </w:div>
            <w:div w:id="1101027829">
              <w:marLeft w:val="0"/>
              <w:marRight w:val="0"/>
              <w:marTop w:val="0"/>
              <w:marBottom w:val="0"/>
              <w:divBdr>
                <w:top w:val="none" w:sz="0" w:space="0" w:color="auto"/>
                <w:left w:val="none" w:sz="0" w:space="0" w:color="auto"/>
                <w:bottom w:val="none" w:sz="0" w:space="0" w:color="auto"/>
                <w:right w:val="none" w:sz="0" w:space="0" w:color="auto"/>
              </w:divBdr>
            </w:div>
            <w:div w:id="1242057827">
              <w:marLeft w:val="0"/>
              <w:marRight w:val="0"/>
              <w:marTop w:val="0"/>
              <w:marBottom w:val="0"/>
              <w:divBdr>
                <w:top w:val="none" w:sz="0" w:space="0" w:color="auto"/>
                <w:left w:val="none" w:sz="0" w:space="0" w:color="auto"/>
                <w:bottom w:val="none" w:sz="0" w:space="0" w:color="auto"/>
                <w:right w:val="none" w:sz="0" w:space="0" w:color="auto"/>
              </w:divBdr>
            </w:div>
            <w:div w:id="1260329756">
              <w:marLeft w:val="0"/>
              <w:marRight w:val="0"/>
              <w:marTop w:val="0"/>
              <w:marBottom w:val="0"/>
              <w:divBdr>
                <w:top w:val="none" w:sz="0" w:space="0" w:color="auto"/>
                <w:left w:val="none" w:sz="0" w:space="0" w:color="auto"/>
                <w:bottom w:val="none" w:sz="0" w:space="0" w:color="auto"/>
                <w:right w:val="none" w:sz="0" w:space="0" w:color="auto"/>
              </w:divBdr>
            </w:div>
            <w:div w:id="1297561367">
              <w:marLeft w:val="0"/>
              <w:marRight w:val="0"/>
              <w:marTop w:val="0"/>
              <w:marBottom w:val="0"/>
              <w:divBdr>
                <w:top w:val="none" w:sz="0" w:space="0" w:color="auto"/>
                <w:left w:val="none" w:sz="0" w:space="0" w:color="auto"/>
                <w:bottom w:val="none" w:sz="0" w:space="0" w:color="auto"/>
                <w:right w:val="none" w:sz="0" w:space="0" w:color="auto"/>
              </w:divBdr>
            </w:div>
            <w:div w:id="1308510863">
              <w:marLeft w:val="0"/>
              <w:marRight w:val="0"/>
              <w:marTop w:val="0"/>
              <w:marBottom w:val="0"/>
              <w:divBdr>
                <w:top w:val="none" w:sz="0" w:space="0" w:color="auto"/>
                <w:left w:val="none" w:sz="0" w:space="0" w:color="auto"/>
                <w:bottom w:val="none" w:sz="0" w:space="0" w:color="auto"/>
                <w:right w:val="none" w:sz="0" w:space="0" w:color="auto"/>
              </w:divBdr>
            </w:div>
            <w:div w:id="1417946616">
              <w:marLeft w:val="0"/>
              <w:marRight w:val="0"/>
              <w:marTop w:val="0"/>
              <w:marBottom w:val="0"/>
              <w:divBdr>
                <w:top w:val="none" w:sz="0" w:space="0" w:color="auto"/>
                <w:left w:val="none" w:sz="0" w:space="0" w:color="auto"/>
                <w:bottom w:val="none" w:sz="0" w:space="0" w:color="auto"/>
                <w:right w:val="none" w:sz="0" w:space="0" w:color="auto"/>
              </w:divBdr>
            </w:div>
            <w:div w:id="1446998726">
              <w:marLeft w:val="0"/>
              <w:marRight w:val="0"/>
              <w:marTop w:val="0"/>
              <w:marBottom w:val="0"/>
              <w:divBdr>
                <w:top w:val="none" w:sz="0" w:space="0" w:color="auto"/>
                <w:left w:val="none" w:sz="0" w:space="0" w:color="auto"/>
                <w:bottom w:val="none" w:sz="0" w:space="0" w:color="auto"/>
                <w:right w:val="none" w:sz="0" w:space="0" w:color="auto"/>
              </w:divBdr>
            </w:div>
            <w:div w:id="1556045325">
              <w:marLeft w:val="0"/>
              <w:marRight w:val="0"/>
              <w:marTop w:val="0"/>
              <w:marBottom w:val="0"/>
              <w:divBdr>
                <w:top w:val="none" w:sz="0" w:space="0" w:color="auto"/>
                <w:left w:val="none" w:sz="0" w:space="0" w:color="auto"/>
                <w:bottom w:val="none" w:sz="0" w:space="0" w:color="auto"/>
                <w:right w:val="none" w:sz="0" w:space="0" w:color="auto"/>
              </w:divBdr>
            </w:div>
            <w:div w:id="1573154947">
              <w:marLeft w:val="0"/>
              <w:marRight w:val="0"/>
              <w:marTop w:val="0"/>
              <w:marBottom w:val="0"/>
              <w:divBdr>
                <w:top w:val="none" w:sz="0" w:space="0" w:color="auto"/>
                <w:left w:val="none" w:sz="0" w:space="0" w:color="auto"/>
                <w:bottom w:val="none" w:sz="0" w:space="0" w:color="auto"/>
                <w:right w:val="none" w:sz="0" w:space="0" w:color="auto"/>
              </w:divBdr>
            </w:div>
            <w:div w:id="1740833827">
              <w:marLeft w:val="0"/>
              <w:marRight w:val="0"/>
              <w:marTop w:val="0"/>
              <w:marBottom w:val="0"/>
              <w:divBdr>
                <w:top w:val="none" w:sz="0" w:space="0" w:color="auto"/>
                <w:left w:val="none" w:sz="0" w:space="0" w:color="auto"/>
                <w:bottom w:val="none" w:sz="0" w:space="0" w:color="auto"/>
                <w:right w:val="none" w:sz="0" w:space="0" w:color="auto"/>
              </w:divBdr>
            </w:div>
            <w:div w:id="1823892058">
              <w:marLeft w:val="0"/>
              <w:marRight w:val="0"/>
              <w:marTop w:val="0"/>
              <w:marBottom w:val="0"/>
              <w:divBdr>
                <w:top w:val="none" w:sz="0" w:space="0" w:color="auto"/>
                <w:left w:val="none" w:sz="0" w:space="0" w:color="auto"/>
                <w:bottom w:val="none" w:sz="0" w:space="0" w:color="auto"/>
                <w:right w:val="none" w:sz="0" w:space="0" w:color="auto"/>
              </w:divBdr>
            </w:div>
            <w:div w:id="1828279967">
              <w:marLeft w:val="0"/>
              <w:marRight w:val="0"/>
              <w:marTop w:val="0"/>
              <w:marBottom w:val="0"/>
              <w:divBdr>
                <w:top w:val="none" w:sz="0" w:space="0" w:color="auto"/>
                <w:left w:val="none" w:sz="0" w:space="0" w:color="auto"/>
                <w:bottom w:val="none" w:sz="0" w:space="0" w:color="auto"/>
                <w:right w:val="none" w:sz="0" w:space="0" w:color="auto"/>
              </w:divBdr>
            </w:div>
            <w:div w:id="1903174336">
              <w:marLeft w:val="0"/>
              <w:marRight w:val="0"/>
              <w:marTop w:val="0"/>
              <w:marBottom w:val="0"/>
              <w:divBdr>
                <w:top w:val="none" w:sz="0" w:space="0" w:color="auto"/>
                <w:left w:val="none" w:sz="0" w:space="0" w:color="auto"/>
                <w:bottom w:val="none" w:sz="0" w:space="0" w:color="auto"/>
                <w:right w:val="none" w:sz="0" w:space="0" w:color="auto"/>
              </w:divBdr>
            </w:div>
            <w:div w:id="2024627749">
              <w:marLeft w:val="0"/>
              <w:marRight w:val="0"/>
              <w:marTop w:val="0"/>
              <w:marBottom w:val="0"/>
              <w:divBdr>
                <w:top w:val="none" w:sz="0" w:space="0" w:color="auto"/>
                <w:left w:val="none" w:sz="0" w:space="0" w:color="auto"/>
                <w:bottom w:val="none" w:sz="0" w:space="0" w:color="auto"/>
                <w:right w:val="none" w:sz="0" w:space="0" w:color="auto"/>
              </w:divBdr>
            </w:div>
            <w:div w:id="20370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5042">
      <w:bodyDiv w:val="1"/>
      <w:marLeft w:val="0"/>
      <w:marRight w:val="0"/>
      <w:marTop w:val="0"/>
      <w:marBottom w:val="0"/>
      <w:divBdr>
        <w:top w:val="none" w:sz="0" w:space="0" w:color="auto"/>
        <w:left w:val="none" w:sz="0" w:space="0" w:color="auto"/>
        <w:bottom w:val="none" w:sz="0" w:space="0" w:color="auto"/>
        <w:right w:val="none" w:sz="0" w:space="0" w:color="auto"/>
      </w:divBdr>
      <w:divsChild>
        <w:div w:id="7567002">
          <w:marLeft w:val="0"/>
          <w:marRight w:val="0"/>
          <w:marTop w:val="0"/>
          <w:marBottom w:val="0"/>
          <w:divBdr>
            <w:top w:val="none" w:sz="0" w:space="0" w:color="auto"/>
            <w:left w:val="none" w:sz="0" w:space="0" w:color="auto"/>
            <w:bottom w:val="none" w:sz="0" w:space="0" w:color="auto"/>
            <w:right w:val="none" w:sz="0" w:space="0" w:color="auto"/>
          </w:divBdr>
        </w:div>
        <w:div w:id="221409628">
          <w:marLeft w:val="0"/>
          <w:marRight w:val="0"/>
          <w:marTop w:val="0"/>
          <w:marBottom w:val="0"/>
          <w:divBdr>
            <w:top w:val="none" w:sz="0" w:space="0" w:color="auto"/>
            <w:left w:val="none" w:sz="0" w:space="0" w:color="auto"/>
            <w:bottom w:val="none" w:sz="0" w:space="0" w:color="auto"/>
            <w:right w:val="none" w:sz="0" w:space="0" w:color="auto"/>
          </w:divBdr>
        </w:div>
      </w:divsChild>
    </w:div>
    <w:div w:id="607813119">
      <w:bodyDiv w:val="1"/>
      <w:marLeft w:val="0"/>
      <w:marRight w:val="0"/>
      <w:marTop w:val="0"/>
      <w:marBottom w:val="0"/>
      <w:divBdr>
        <w:top w:val="none" w:sz="0" w:space="0" w:color="auto"/>
        <w:left w:val="none" w:sz="0" w:space="0" w:color="auto"/>
        <w:bottom w:val="none" w:sz="0" w:space="0" w:color="auto"/>
        <w:right w:val="none" w:sz="0" w:space="0" w:color="auto"/>
      </w:divBdr>
    </w:div>
    <w:div w:id="677656403">
      <w:bodyDiv w:val="1"/>
      <w:marLeft w:val="0"/>
      <w:marRight w:val="0"/>
      <w:marTop w:val="0"/>
      <w:marBottom w:val="0"/>
      <w:divBdr>
        <w:top w:val="none" w:sz="0" w:space="0" w:color="auto"/>
        <w:left w:val="none" w:sz="0" w:space="0" w:color="auto"/>
        <w:bottom w:val="none" w:sz="0" w:space="0" w:color="auto"/>
        <w:right w:val="none" w:sz="0" w:space="0" w:color="auto"/>
      </w:divBdr>
      <w:divsChild>
        <w:div w:id="1849557270">
          <w:marLeft w:val="0"/>
          <w:marRight w:val="0"/>
          <w:marTop w:val="0"/>
          <w:marBottom w:val="0"/>
          <w:divBdr>
            <w:top w:val="none" w:sz="0" w:space="0" w:color="auto"/>
            <w:left w:val="none" w:sz="0" w:space="0" w:color="auto"/>
            <w:bottom w:val="none" w:sz="0" w:space="0" w:color="auto"/>
            <w:right w:val="none" w:sz="0" w:space="0" w:color="auto"/>
          </w:divBdr>
          <w:divsChild>
            <w:div w:id="6528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6446">
      <w:bodyDiv w:val="1"/>
      <w:marLeft w:val="0"/>
      <w:marRight w:val="0"/>
      <w:marTop w:val="0"/>
      <w:marBottom w:val="0"/>
      <w:divBdr>
        <w:top w:val="none" w:sz="0" w:space="0" w:color="auto"/>
        <w:left w:val="none" w:sz="0" w:space="0" w:color="auto"/>
        <w:bottom w:val="none" w:sz="0" w:space="0" w:color="auto"/>
        <w:right w:val="none" w:sz="0" w:space="0" w:color="auto"/>
      </w:divBdr>
      <w:divsChild>
        <w:div w:id="940454473">
          <w:marLeft w:val="0"/>
          <w:marRight w:val="0"/>
          <w:marTop w:val="0"/>
          <w:marBottom w:val="0"/>
          <w:divBdr>
            <w:top w:val="none" w:sz="0" w:space="0" w:color="auto"/>
            <w:left w:val="none" w:sz="0" w:space="0" w:color="auto"/>
            <w:bottom w:val="none" w:sz="0" w:space="0" w:color="auto"/>
            <w:right w:val="none" w:sz="0" w:space="0" w:color="auto"/>
          </w:divBdr>
          <w:divsChild>
            <w:div w:id="474184614">
              <w:marLeft w:val="0"/>
              <w:marRight w:val="0"/>
              <w:marTop w:val="0"/>
              <w:marBottom w:val="0"/>
              <w:divBdr>
                <w:top w:val="none" w:sz="0" w:space="0" w:color="auto"/>
                <w:left w:val="none" w:sz="0" w:space="0" w:color="auto"/>
                <w:bottom w:val="none" w:sz="0" w:space="0" w:color="auto"/>
                <w:right w:val="none" w:sz="0" w:space="0" w:color="auto"/>
              </w:divBdr>
            </w:div>
            <w:div w:id="838227436">
              <w:marLeft w:val="0"/>
              <w:marRight w:val="0"/>
              <w:marTop w:val="0"/>
              <w:marBottom w:val="0"/>
              <w:divBdr>
                <w:top w:val="none" w:sz="0" w:space="0" w:color="auto"/>
                <w:left w:val="none" w:sz="0" w:space="0" w:color="auto"/>
                <w:bottom w:val="none" w:sz="0" w:space="0" w:color="auto"/>
                <w:right w:val="none" w:sz="0" w:space="0" w:color="auto"/>
              </w:divBdr>
            </w:div>
            <w:div w:id="897594911">
              <w:marLeft w:val="0"/>
              <w:marRight w:val="0"/>
              <w:marTop w:val="0"/>
              <w:marBottom w:val="0"/>
              <w:divBdr>
                <w:top w:val="none" w:sz="0" w:space="0" w:color="auto"/>
                <w:left w:val="none" w:sz="0" w:space="0" w:color="auto"/>
                <w:bottom w:val="none" w:sz="0" w:space="0" w:color="auto"/>
                <w:right w:val="none" w:sz="0" w:space="0" w:color="auto"/>
              </w:divBdr>
            </w:div>
            <w:div w:id="916671579">
              <w:marLeft w:val="0"/>
              <w:marRight w:val="0"/>
              <w:marTop w:val="0"/>
              <w:marBottom w:val="0"/>
              <w:divBdr>
                <w:top w:val="none" w:sz="0" w:space="0" w:color="auto"/>
                <w:left w:val="none" w:sz="0" w:space="0" w:color="auto"/>
                <w:bottom w:val="none" w:sz="0" w:space="0" w:color="auto"/>
                <w:right w:val="none" w:sz="0" w:space="0" w:color="auto"/>
              </w:divBdr>
            </w:div>
            <w:div w:id="1239680008">
              <w:marLeft w:val="0"/>
              <w:marRight w:val="0"/>
              <w:marTop w:val="0"/>
              <w:marBottom w:val="0"/>
              <w:divBdr>
                <w:top w:val="none" w:sz="0" w:space="0" w:color="auto"/>
                <w:left w:val="none" w:sz="0" w:space="0" w:color="auto"/>
                <w:bottom w:val="none" w:sz="0" w:space="0" w:color="auto"/>
                <w:right w:val="none" w:sz="0" w:space="0" w:color="auto"/>
              </w:divBdr>
            </w:div>
            <w:div w:id="1245459696">
              <w:marLeft w:val="0"/>
              <w:marRight w:val="0"/>
              <w:marTop w:val="0"/>
              <w:marBottom w:val="0"/>
              <w:divBdr>
                <w:top w:val="none" w:sz="0" w:space="0" w:color="auto"/>
                <w:left w:val="none" w:sz="0" w:space="0" w:color="auto"/>
                <w:bottom w:val="none" w:sz="0" w:space="0" w:color="auto"/>
                <w:right w:val="none" w:sz="0" w:space="0" w:color="auto"/>
              </w:divBdr>
            </w:div>
            <w:div w:id="1347561857">
              <w:marLeft w:val="0"/>
              <w:marRight w:val="0"/>
              <w:marTop w:val="0"/>
              <w:marBottom w:val="0"/>
              <w:divBdr>
                <w:top w:val="none" w:sz="0" w:space="0" w:color="auto"/>
                <w:left w:val="none" w:sz="0" w:space="0" w:color="auto"/>
                <w:bottom w:val="none" w:sz="0" w:space="0" w:color="auto"/>
                <w:right w:val="none" w:sz="0" w:space="0" w:color="auto"/>
              </w:divBdr>
            </w:div>
            <w:div w:id="1489203321">
              <w:marLeft w:val="0"/>
              <w:marRight w:val="0"/>
              <w:marTop w:val="0"/>
              <w:marBottom w:val="0"/>
              <w:divBdr>
                <w:top w:val="none" w:sz="0" w:space="0" w:color="auto"/>
                <w:left w:val="none" w:sz="0" w:space="0" w:color="auto"/>
                <w:bottom w:val="none" w:sz="0" w:space="0" w:color="auto"/>
                <w:right w:val="none" w:sz="0" w:space="0" w:color="auto"/>
              </w:divBdr>
            </w:div>
            <w:div w:id="1528058660">
              <w:marLeft w:val="0"/>
              <w:marRight w:val="0"/>
              <w:marTop w:val="0"/>
              <w:marBottom w:val="0"/>
              <w:divBdr>
                <w:top w:val="none" w:sz="0" w:space="0" w:color="auto"/>
                <w:left w:val="none" w:sz="0" w:space="0" w:color="auto"/>
                <w:bottom w:val="none" w:sz="0" w:space="0" w:color="auto"/>
                <w:right w:val="none" w:sz="0" w:space="0" w:color="auto"/>
              </w:divBdr>
            </w:div>
            <w:div w:id="1782335383">
              <w:marLeft w:val="0"/>
              <w:marRight w:val="0"/>
              <w:marTop w:val="0"/>
              <w:marBottom w:val="0"/>
              <w:divBdr>
                <w:top w:val="none" w:sz="0" w:space="0" w:color="auto"/>
                <w:left w:val="none" w:sz="0" w:space="0" w:color="auto"/>
                <w:bottom w:val="none" w:sz="0" w:space="0" w:color="auto"/>
                <w:right w:val="none" w:sz="0" w:space="0" w:color="auto"/>
              </w:divBdr>
            </w:div>
            <w:div w:id="1977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145">
      <w:bodyDiv w:val="1"/>
      <w:marLeft w:val="0"/>
      <w:marRight w:val="0"/>
      <w:marTop w:val="0"/>
      <w:marBottom w:val="0"/>
      <w:divBdr>
        <w:top w:val="none" w:sz="0" w:space="0" w:color="auto"/>
        <w:left w:val="none" w:sz="0" w:space="0" w:color="auto"/>
        <w:bottom w:val="none" w:sz="0" w:space="0" w:color="auto"/>
        <w:right w:val="none" w:sz="0" w:space="0" w:color="auto"/>
      </w:divBdr>
    </w:div>
    <w:div w:id="771784695">
      <w:bodyDiv w:val="1"/>
      <w:marLeft w:val="0"/>
      <w:marRight w:val="0"/>
      <w:marTop w:val="0"/>
      <w:marBottom w:val="0"/>
      <w:divBdr>
        <w:top w:val="none" w:sz="0" w:space="0" w:color="auto"/>
        <w:left w:val="none" w:sz="0" w:space="0" w:color="auto"/>
        <w:bottom w:val="none" w:sz="0" w:space="0" w:color="auto"/>
        <w:right w:val="none" w:sz="0" w:space="0" w:color="auto"/>
      </w:divBdr>
    </w:div>
    <w:div w:id="775519850">
      <w:bodyDiv w:val="1"/>
      <w:marLeft w:val="0"/>
      <w:marRight w:val="0"/>
      <w:marTop w:val="0"/>
      <w:marBottom w:val="0"/>
      <w:divBdr>
        <w:top w:val="none" w:sz="0" w:space="0" w:color="auto"/>
        <w:left w:val="none" w:sz="0" w:space="0" w:color="auto"/>
        <w:bottom w:val="none" w:sz="0" w:space="0" w:color="auto"/>
        <w:right w:val="none" w:sz="0" w:space="0" w:color="auto"/>
      </w:divBdr>
    </w:div>
    <w:div w:id="783381230">
      <w:bodyDiv w:val="1"/>
      <w:marLeft w:val="0"/>
      <w:marRight w:val="0"/>
      <w:marTop w:val="0"/>
      <w:marBottom w:val="0"/>
      <w:divBdr>
        <w:top w:val="none" w:sz="0" w:space="0" w:color="auto"/>
        <w:left w:val="none" w:sz="0" w:space="0" w:color="auto"/>
        <w:bottom w:val="none" w:sz="0" w:space="0" w:color="auto"/>
        <w:right w:val="none" w:sz="0" w:space="0" w:color="auto"/>
      </w:divBdr>
    </w:div>
    <w:div w:id="794755837">
      <w:bodyDiv w:val="1"/>
      <w:marLeft w:val="0"/>
      <w:marRight w:val="0"/>
      <w:marTop w:val="0"/>
      <w:marBottom w:val="0"/>
      <w:divBdr>
        <w:top w:val="none" w:sz="0" w:space="0" w:color="auto"/>
        <w:left w:val="none" w:sz="0" w:space="0" w:color="auto"/>
        <w:bottom w:val="none" w:sz="0" w:space="0" w:color="auto"/>
        <w:right w:val="none" w:sz="0" w:space="0" w:color="auto"/>
      </w:divBdr>
    </w:div>
    <w:div w:id="831456581">
      <w:bodyDiv w:val="1"/>
      <w:marLeft w:val="0"/>
      <w:marRight w:val="0"/>
      <w:marTop w:val="0"/>
      <w:marBottom w:val="0"/>
      <w:divBdr>
        <w:top w:val="none" w:sz="0" w:space="0" w:color="auto"/>
        <w:left w:val="none" w:sz="0" w:space="0" w:color="auto"/>
        <w:bottom w:val="none" w:sz="0" w:space="0" w:color="auto"/>
        <w:right w:val="none" w:sz="0" w:space="0" w:color="auto"/>
      </w:divBdr>
    </w:div>
    <w:div w:id="837890083">
      <w:bodyDiv w:val="1"/>
      <w:marLeft w:val="0"/>
      <w:marRight w:val="0"/>
      <w:marTop w:val="0"/>
      <w:marBottom w:val="0"/>
      <w:divBdr>
        <w:top w:val="none" w:sz="0" w:space="0" w:color="auto"/>
        <w:left w:val="none" w:sz="0" w:space="0" w:color="auto"/>
        <w:bottom w:val="none" w:sz="0" w:space="0" w:color="auto"/>
        <w:right w:val="none" w:sz="0" w:space="0" w:color="auto"/>
      </w:divBdr>
    </w:div>
    <w:div w:id="855995790">
      <w:bodyDiv w:val="1"/>
      <w:marLeft w:val="0"/>
      <w:marRight w:val="0"/>
      <w:marTop w:val="0"/>
      <w:marBottom w:val="0"/>
      <w:divBdr>
        <w:top w:val="none" w:sz="0" w:space="0" w:color="auto"/>
        <w:left w:val="none" w:sz="0" w:space="0" w:color="auto"/>
        <w:bottom w:val="none" w:sz="0" w:space="0" w:color="auto"/>
        <w:right w:val="none" w:sz="0" w:space="0" w:color="auto"/>
      </w:divBdr>
    </w:div>
    <w:div w:id="886449758">
      <w:bodyDiv w:val="1"/>
      <w:marLeft w:val="0"/>
      <w:marRight w:val="0"/>
      <w:marTop w:val="0"/>
      <w:marBottom w:val="0"/>
      <w:divBdr>
        <w:top w:val="none" w:sz="0" w:space="0" w:color="auto"/>
        <w:left w:val="none" w:sz="0" w:space="0" w:color="auto"/>
        <w:bottom w:val="none" w:sz="0" w:space="0" w:color="auto"/>
        <w:right w:val="none" w:sz="0" w:space="0" w:color="auto"/>
      </w:divBdr>
      <w:divsChild>
        <w:div w:id="1667661300">
          <w:marLeft w:val="0"/>
          <w:marRight w:val="0"/>
          <w:marTop w:val="0"/>
          <w:marBottom w:val="0"/>
          <w:divBdr>
            <w:top w:val="none" w:sz="0" w:space="0" w:color="auto"/>
            <w:left w:val="none" w:sz="0" w:space="0" w:color="auto"/>
            <w:bottom w:val="none" w:sz="0" w:space="0" w:color="auto"/>
            <w:right w:val="none" w:sz="0" w:space="0" w:color="auto"/>
          </w:divBdr>
        </w:div>
      </w:divsChild>
    </w:div>
    <w:div w:id="910894169">
      <w:bodyDiv w:val="1"/>
      <w:marLeft w:val="0"/>
      <w:marRight w:val="0"/>
      <w:marTop w:val="0"/>
      <w:marBottom w:val="0"/>
      <w:divBdr>
        <w:top w:val="none" w:sz="0" w:space="0" w:color="auto"/>
        <w:left w:val="none" w:sz="0" w:space="0" w:color="auto"/>
        <w:bottom w:val="none" w:sz="0" w:space="0" w:color="auto"/>
        <w:right w:val="none" w:sz="0" w:space="0" w:color="auto"/>
      </w:divBdr>
      <w:divsChild>
        <w:div w:id="496725685">
          <w:marLeft w:val="0"/>
          <w:marRight w:val="0"/>
          <w:marTop w:val="0"/>
          <w:marBottom w:val="0"/>
          <w:divBdr>
            <w:top w:val="none" w:sz="0" w:space="0" w:color="auto"/>
            <w:left w:val="none" w:sz="0" w:space="0" w:color="auto"/>
            <w:bottom w:val="none" w:sz="0" w:space="0" w:color="auto"/>
            <w:right w:val="none" w:sz="0" w:space="0" w:color="auto"/>
          </w:divBdr>
        </w:div>
      </w:divsChild>
    </w:div>
    <w:div w:id="95925921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92">
          <w:marLeft w:val="0"/>
          <w:marRight w:val="0"/>
          <w:marTop w:val="0"/>
          <w:marBottom w:val="0"/>
          <w:divBdr>
            <w:top w:val="single" w:sz="2" w:space="0" w:color="FF0000"/>
            <w:left w:val="single" w:sz="2" w:space="11" w:color="FF0000"/>
            <w:bottom w:val="single" w:sz="2" w:space="0" w:color="FF0000"/>
            <w:right w:val="single" w:sz="2" w:space="11" w:color="FF0000"/>
          </w:divBdr>
          <w:divsChild>
            <w:div w:id="1883127140">
              <w:marLeft w:val="-225"/>
              <w:marRight w:val="-225"/>
              <w:marTop w:val="0"/>
              <w:marBottom w:val="0"/>
              <w:divBdr>
                <w:top w:val="none" w:sz="0" w:space="0" w:color="auto"/>
                <w:left w:val="none" w:sz="0" w:space="0" w:color="auto"/>
                <w:bottom w:val="none" w:sz="0" w:space="0" w:color="auto"/>
                <w:right w:val="none" w:sz="0" w:space="0" w:color="auto"/>
              </w:divBdr>
              <w:divsChild>
                <w:div w:id="124543129">
                  <w:marLeft w:val="0"/>
                  <w:marRight w:val="0"/>
                  <w:marTop w:val="0"/>
                  <w:marBottom w:val="0"/>
                  <w:divBdr>
                    <w:top w:val="none" w:sz="0" w:space="0" w:color="auto"/>
                    <w:left w:val="none" w:sz="0" w:space="0" w:color="auto"/>
                    <w:bottom w:val="none" w:sz="0" w:space="0" w:color="auto"/>
                    <w:right w:val="none" w:sz="0" w:space="0" w:color="auto"/>
                  </w:divBdr>
                  <w:divsChild>
                    <w:div w:id="571113421">
                      <w:marLeft w:val="0"/>
                      <w:marRight w:val="0"/>
                      <w:marTop w:val="0"/>
                      <w:marBottom w:val="0"/>
                      <w:divBdr>
                        <w:top w:val="none" w:sz="0" w:space="0" w:color="auto"/>
                        <w:left w:val="none" w:sz="0" w:space="0" w:color="auto"/>
                        <w:bottom w:val="none" w:sz="0" w:space="0" w:color="auto"/>
                        <w:right w:val="none" w:sz="0" w:space="0" w:color="auto"/>
                      </w:divBdr>
                      <w:divsChild>
                        <w:div w:id="1892424997">
                          <w:marLeft w:val="0"/>
                          <w:marRight w:val="0"/>
                          <w:marTop w:val="0"/>
                          <w:marBottom w:val="0"/>
                          <w:divBdr>
                            <w:top w:val="none" w:sz="0" w:space="0" w:color="auto"/>
                            <w:left w:val="none" w:sz="0" w:space="0" w:color="auto"/>
                            <w:bottom w:val="none" w:sz="0" w:space="0" w:color="auto"/>
                            <w:right w:val="none" w:sz="0" w:space="0" w:color="auto"/>
                          </w:divBdr>
                          <w:divsChild>
                            <w:div w:id="1921672609">
                              <w:marLeft w:val="0"/>
                              <w:marRight w:val="0"/>
                              <w:marTop w:val="0"/>
                              <w:marBottom w:val="0"/>
                              <w:divBdr>
                                <w:top w:val="none" w:sz="0" w:space="0" w:color="auto"/>
                                <w:left w:val="none" w:sz="0" w:space="0" w:color="auto"/>
                                <w:bottom w:val="none" w:sz="0" w:space="0" w:color="auto"/>
                                <w:right w:val="none" w:sz="0" w:space="0" w:color="auto"/>
                              </w:divBdr>
                              <w:divsChild>
                                <w:div w:id="1238631584">
                                  <w:marLeft w:val="0"/>
                                  <w:marRight w:val="0"/>
                                  <w:marTop w:val="0"/>
                                  <w:marBottom w:val="0"/>
                                  <w:divBdr>
                                    <w:top w:val="none" w:sz="0" w:space="0" w:color="auto"/>
                                    <w:left w:val="none" w:sz="0" w:space="0" w:color="auto"/>
                                    <w:bottom w:val="none" w:sz="0" w:space="0" w:color="auto"/>
                                    <w:right w:val="none" w:sz="0" w:space="0" w:color="auto"/>
                                  </w:divBdr>
                                  <w:divsChild>
                                    <w:div w:id="306520115">
                                      <w:marLeft w:val="0"/>
                                      <w:marRight w:val="0"/>
                                      <w:marTop w:val="0"/>
                                      <w:marBottom w:val="0"/>
                                      <w:divBdr>
                                        <w:top w:val="none" w:sz="0" w:space="0" w:color="auto"/>
                                        <w:left w:val="none" w:sz="0" w:space="0" w:color="auto"/>
                                        <w:bottom w:val="none" w:sz="0" w:space="0" w:color="auto"/>
                                        <w:right w:val="none" w:sz="0" w:space="0" w:color="auto"/>
                                      </w:divBdr>
                                      <w:divsChild>
                                        <w:div w:id="1910729779">
                                          <w:marLeft w:val="0"/>
                                          <w:marRight w:val="0"/>
                                          <w:marTop w:val="660"/>
                                          <w:marBottom w:val="0"/>
                                          <w:divBdr>
                                            <w:top w:val="single" w:sz="6" w:space="5" w:color="EAEAEA"/>
                                            <w:left w:val="single" w:sz="6" w:space="5" w:color="EAEAEA"/>
                                            <w:bottom w:val="single" w:sz="6" w:space="5" w:color="EAEAEA"/>
                                            <w:right w:val="single" w:sz="6" w:space="5" w:color="EAEAEA"/>
                                          </w:divBdr>
                                          <w:divsChild>
                                            <w:div w:id="284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462523">
          <w:marLeft w:val="0"/>
          <w:marRight w:val="0"/>
          <w:marTop w:val="0"/>
          <w:marBottom w:val="0"/>
          <w:divBdr>
            <w:top w:val="single" w:sz="6" w:space="15" w:color="E0E0E0"/>
            <w:left w:val="none" w:sz="0" w:space="0" w:color="auto"/>
            <w:bottom w:val="none" w:sz="0" w:space="0" w:color="auto"/>
            <w:right w:val="none" w:sz="0" w:space="0" w:color="auto"/>
          </w:divBdr>
          <w:divsChild>
            <w:div w:id="1574899162">
              <w:marLeft w:val="0"/>
              <w:marRight w:val="0"/>
              <w:marTop w:val="0"/>
              <w:marBottom w:val="0"/>
              <w:divBdr>
                <w:top w:val="single" w:sz="2" w:space="0" w:color="FF0000"/>
                <w:left w:val="single" w:sz="2" w:space="11" w:color="FF0000"/>
                <w:bottom w:val="single" w:sz="2" w:space="0" w:color="FF0000"/>
                <w:right w:val="single" w:sz="2" w:space="11" w:color="FF0000"/>
              </w:divBdr>
              <w:divsChild>
                <w:div w:id="16207257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68362378">
      <w:bodyDiv w:val="1"/>
      <w:marLeft w:val="0"/>
      <w:marRight w:val="0"/>
      <w:marTop w:val="0"/>
      <w:marBottom w:val="0"/>
      <w:divBdr>
        <w:top w:val="none" w:sz="0" w:space="0" w:color="auto"/>
        <w:left w:val="none" w:sz="0" w:space="0" w:color="auto"/>
        <w:bottom w:val="none" w:sz="0" w:space="0" w:color="auto"/>
        <w:right w:val="none" w:sz="0" w:space="0" w:color="auto"/>
      </w:divBdr>
      <w:divsChild>
        <w:div w:id="63644584">
          <w:marLeft w:val="0"/>
          <w:marRight w:val="0"/>
          <w:marTop w:val="0"/>
          <w:marBottom w:val="0"/>
          <w:divBdr>
            <w:top w:val="none" w:sz="0" w:space="0" w:color="auto"/>
            <w:left w:val="none" w:sz="0" w:space="0" w:color="auto"/>
            <w:bottom w:val="none" w:sz="0" w:space="0" w:color="auto"/>
            <w:right w:val="none" w:sz="0" w:space="0" w:color="auto"/>
          </w:divBdr>
        </w:div>
        <w:div w:id="1998217549">
          <w:marLeft w:val="0"/>
          <w:marRight w:val="0"/>
          <w:marTop w:val="0"/>
          <w:marBottom w:val="0"/>
          <w:divBdr>
            <w:top w:val="none" w:sz="0" w:space="0" w:color="auto"/>
            <w:left w:val="none" w:sz="0" w:space="0" w:color="auto"/>
            <w:bottom w:val="none" w:sz="0" w:space="0" w:color="auto"/>
            <w:right w:val="none" w:sz="0" w:space="0" w:color="auto"/>
          </w:divBdr>
          <w:divsChild>
            <w:div w:id="11879362">
              <w:marLeft w:val="-75"/>
              <w:marRight w:val="0"/>
              <w:marTop w:val="30"/>
              <w:marBottom w:val="30"/>
              <w:divBdr>
                <w:top w:val="none" w:sz="0" w:space="0" w:color="auto"/>
                <w:left w:val="none" w:sz="0" w:space="0" w:color="auto"/>
                <w:bottom w:val="none" w:sz="0" w:space="0" w:color="auto"/>
                <w:right w:val="none" w:sz="0" w:space="0" w:color="auto"/>
              </w:divBdr>
              <w:divsChild>
                <w:div w:id="65610267">
                  <w:marLeft w:val="0"/>
                  <w:marRight w:val="0"/>
                  <w:marTop w:val="0"/>
                  <w:marBottom w:val="0"/>
                  <w:divBdr>
                    <w:top w:val="none" w:sz="0" w:space="0" w:color="auto"/>
                    <w:left w:val="none" w:sz="0" w:space="0" w:color="auto"/>
                    <w:bottom w:val="none" w:sz="0" w:space="0" w:color="auto"/>
                    <w:right w:val="none" w:sz="0" w:space="0" w:color="auto"/>
                  </w:divBdr>
                  <w:divsChild>
                    <w:div w:id="781460966">
                      <w:marLeft w:val="0"/>
                      <w:marRight w:val="0"/>
                      <w:marTop w:val="0"/>
                      <w:marBottom w:val="0"/>
                      <w:divBdr>
                        <w:top w:val="none" w:sz="0" w:space="0" w:color="auto"/>
                        <w:left w:val="none" w:sz="0" w:space="0" w:color="auto"/>
                        <w:bottom w:val="none" w:sz="0" w:space="0" w:color="auto"/>
                        <w:right w:val="none" w:sz="0" w:space="0" w:color="auto"/>
                      </w:divBdr>
                    </w:div>
                  </w:divsChild>
                </w:div>
                <w:div w:id="112403100">
                  <w:marLeft w:val="0"/>
                  <w:marRight w:val="0"/>
                  <w:marTop w:val="0"/>
                  <w:marBottom w:val="0"/>
                  <w:divBdr>
                    <w:top w:val="none" w:sz="0" w:space="0" w:color="auto"/>
                    <w:left w:val="none" w:sz="0" w:space="0" w:color="auto"/>
                    <w:bottom w:val="none" w:sz="0" w:space="0" w:color="auto"/>
                    <w:right w:val="none" w:sz="0" w:space="0" w:color="auto"/>
                  </w:divBdr>
                  <w:divsChild>
                    <w:div w:id="1296912173">
                      <w:marLeft w:val="0"/>
                      <w:marRight w:val="0"/>
                      <w:marTop w:val="0"/>
                      <w:marBottom w:val="0"/>
                      <w:divBdr>
                        <w:top w:val="none" w:sz="0" w:space="0" w:color="auto"/>
                        <w:left w:val="none" w:sz="0" w:space="0" w:color="auto"/>
                        <w:bottom w:val="none" w:sz="0" w:space="0" w:color="auto"/>
                        <w:right w:val="none" w:sz="0" w:space="0" w:color="auto"/>
                      </w:divBdr>
                    </w:div>
                  </w:divsChild>
                </w:div>
                <w:div w:id="123425300">
                  <w:marLeft w:val="0"/>
                  <w:marRight w:val="0"/>
                  <w:marTop w:val="0"/>
                  <w:marBottom w:val="0"/>
                  <w:divBdr>
                    <w:top w:val="none" w:sz="0" w:space="0" w:color="auto"/>
                    <w:left w:val="none" w:sz="0" w:space="0" w:color="auto"/>
                    <w:bottom w:val="none" w:sz="0" w:space="0" w:color="auto"/>
                    <w:right w:val="none" w:sz="0" w:space="0" w:color="auto"/>
                  </w:divBdr>
                  <w:divsChild>
                    <w:div w:id="1524049162">
                      <w:marLeft w:val="0"/>
                      <w:marRight w:val="0"/>
                      <w:marTop w:val="0"/>
                      <w:marBottom w:val="0"/>
                      <w:divBdr>
                        <w:top w:val="none" w:sz="0" w:space="0" w:color="auto"/>
                        <w:left w:val="none" w:sz="0" w:space="0" w:color="auto"/>
                        <w:bottom w:val="none" w:sz="0" w:space="0" w:color="auto"/>
                        <w:right w:val="none" w:sz="0" w:space="0" w:color="auto"/>
                      </w:divBdr>
                    </w:div>
                  </w:divsChild>
                </w:div>
                <w:div w:id="169029666">
                  <w:marLeft w:val="0"/>
                  <w:marRight w:val="0"/>
                  <w:marTop w:val="0"/>
                  <w:marBottom w:val="0"/>
                  <w:divBdr>
                    <w:top w:val="none" w:sz="0" w:space="0" w:color="auto"/>
                    <w:left w:val="none" w:sz="0" w:space="0" w:color="auto"/>
                    <w:bottom w:val="none" w:sz="0" w:space="0" w:color="auto"/>
                    <w:right w:val="none" w:sz="0" w:space="0" w:color="auto"/>
                  </w:divBdr>
                  <w:divsChild>
                    <w:div w:id="888958307">
                      <w:marLeft w:val="0"/>
                      <w:marRight w:val="0"/>
                      <w:marTop w:val="0"/>
                      <w:marBottom w:val="0"/>
                      <w:divBdr>
                        <w:top w:val="none" w:sz="0" w:space="0" w:color="auto"/>
                        <w:left w:val="none" w:sz="0" w:space="0" w:color="auto"/>
                        <w:bottom w:val="none" w:sz="0" w:space="0" w:color="auto"/>
                        <w:right w:val="none" w:sz="0" w:space="0" w:color="auto"/>
                      </w:divBdr>
                    </w:div>
                  </w:divsChild>
                </w:div>
                <w:div w:id="287319028">
                  <w:marLeft w:val="0"/>
                  <w:marRight w:val="0"/>
                  <w:marTop w:val="0"/>
                  <w:marBottom w:val="0"/>
                  <w:divBdr>
                    <w:top w:val="none" w:sz="0" w:space="0" w:color="auto"/>
                    <w:left w:val="none" w:sz="0" w:space="0" w:color="auto"/>
                    <w:bottom w:val="none" w:sz="0" w:space="0" w:color="auto"/>
                    <w:right w:val="none" w:sz="0" w:space="0" w:color="auto"/>
                  </w:divBdr>
                  <w:divsChild>
                    <w:div w:id="477385778">
                      <w:marLeft w:val="0"/>
                      <w:marRight w:val="0"/>
                      <w:marTop w:val="0"/>
                      <w:marBottom w:val="0"/>
                      <w:divBdr>
                        <w:top w:val="none" w:sz="0" w:space="0" w:color="auto"/>
                        <w:left w:val="none" w:sz="0" w:space="0" w:color="auto"/>
                        <w:bottom w:val="none" w:sz="0" w:space="0" w:color="auto"/>
                        <w:right w:val="none" w:sz="0" w:space="0" w:color="auto"/>
                      </w:divBdr>
                    </w:div>
                  </w:divsChild>
                </w:div>
                <w:div w:id="365569249">
                  <w:marLeft w:val="0"/>
                  <w:marRight w:val="0"/>
                  <w:marTop w:val="0"/>
                  <w:marBottom w:val="0"/>
                  <w:divBdr>
                    <w:top w:val="none" w:sz="0" w:space="0" w:color="auto"/>
                    <w:left w:val="none" w:sz="0" w:space="0" w:color="auto"/>
                    <w:bottom w:val="none" w:sz="0" w:space="0" w:color="auto"/>
                    <w:right w:val="none" w:sz="0" w:space="0" w:color="auto"/>
                  </w:divBdr>
                  <w:divsChild>
                    <w:div w:id="1835604270">
                      <w:marLeft w:val="0"/>
                      <w:marRight w:val="0"/>
                      <w:marTop w:val="0"/>
                      <w:marBottom w:val="0"/>
                      <w:divBdr>
                        <w:top w:val="none" w:sz="0" w:space="0" w:color="auto"/>
                        <w:left w:val="none" w:sz="0" w:space="0" w:color="auto"/>
                        <w:bottom w:val="none" w:sz="0" w:space="0" w:color="auto"/>
                        <w:right w:val="none" w:sz="0" w:space="0" w:color="auto"/>
                      </w:divBdr>
                    </w:div>
                  </w:divsChild>
                </w:div>
                <w:div w:id="436173386">
                  <w:marLeft w:val="0"/>
                  <w:marRight w:val="0"/>
                  <w:marTop w:val="0"/>
                  <w:marBottom w:val="0"/>
                  <w:divBdr>
                    <w:top w:val="none" w:sz="0" w:space="0" w:color="auto"/>
                    <w:left w:val="none" w:sz="0" w:space="0" w:color="auto"/>
                    <w:bottom w:val="none" w:sz="0" w:space="0" w:color="auto"/>
                    <w:right w:val="none" w:sz="0" w:space="0" w:color="auto"/>
                  </w:divBdr>
                  <w:divsChild>
                    <w:div w:id="1226532848">
                      <w:marLeft w:val="0"/>
                      <w:marRight w:val="0"/>
                      <w:marTop w:val="0"/>
                      <w:marBottom w:val="0"/>
                      <w:divBdr>
                        <w:top w:val="none" w:sz="0" w:space="0" w:color="auto"/>
                        <w:left w:val="none" w:sz="0" w:space="0" w:color="auto"/>
                        <w:bottom w:val="none" w:sz="0" w:space="0" w:color="auto"/>
                        <w:right w:val="none" w:sz="0" w:space="0" w:color="auto"/>
                      </w:divBdr>
                    </w:div>
                  </w:divsChild>
                </w:div>
                <w:div w:id="456528888">
                  <w:marLeft w:val="0"/>
                  <w:marRight w:val="0"/>
                  <w:marTop w:val="0"/>
                  <w:marBottom w:val="0"/>
                  <w:divBdr>
                    <w:top w:val="none" w:sz="0" w:space="0" w:color="auto"/>
                    <w:left w:val="none" w:sz="0" w:space="0" w:color="auto"/>
                    <w:bottom w:val="none" w:sz="0" w:space="0" w:color="auto"/>
                    <w:right w:val="none" w:sz="0" w:space="0" w:color="auto"/>
                  </w:divBdr>
                  <w:divsChild>
                    <w:div w:id="1714114913">
                      <w:marLeft w:val="0"/>
                      <w:marRight w:val="0"/>
                      <w:marTop w:val="0"/>
                      <w:marBottom w:val="0"/>
                      <w:divBdr>
                        <w:top w:val="none" w:sz="0" w:space="0" w:color="auto"/>
                        <w:left w:val="none" w:sz="0" w:space="0" w:color="auto"/>
                        <w:bottom w:val="none" w:sz="0" w:space="0" w:color="auto"/>
                        <w:right w:val="none" w:sz="0" w:space="0" w:color="auto"/>
                      </w:divBdr>
                    </w:div>
                  </w:divsChild>
                </w:div>
                <w:div w:id="572620004">
                  <w:marLeft w:val="0"/>
                  <w:marRight w:val="0"/>
                  <w:marTop w:val="0"/>
                  <w:marBottom w:val="0"/>
                  <w:divBdr>
                    <w:top w:val="none" w:sz="0" w:space="0" w:color="auto"/>
                    <w:left w:val="none" w:sz="0" w:space="0" w:color="auto"/>
                    <w:bottom w:val="none" w:sz="0" w:space="0" w:color="auto"/>
                    <w:right w:val="none" w:sz="0" w:space="0" w:color="auto"/>
                  </w:divBdr>
                  <w:divsChild>
                    <w:div w:id="203250542">
                      <w:marLeft w:val="0"/>
                      <w:marRight w:val="0"/>
                      <w:marTop w:val="0"/>
                      <w:marBottom w:val="0"/>
                      <w:divBdr>
                        <w:top w:val="none" w:sz="0" w:space="0" w:color="auto"/>
                        <w:left w:val="none" w:sz="0" w:space="0" w:color="auto"/>
                        <w:bottom w:val="none" w:sz="0" w:space="0" w:color="auto"/>
                        <w:right w:val="none" w:sz="0" w:space="0" w:color="auto"/>
                      </w:divBdr>
                    </w:div>
                  </w:divsChild>
                </w:div>
                <w:div w:id="593979652">
                  <w:marLeft w:val="0"/>
                  <w:marRight w:val="0"/>
                  <w:marTop w:val="0"/>
                  <w:marBottom w:val="0"/>
                  <w:divBdr>
                    <w:top w:val="none" w:sz="0" w:space="0" w:color="auto"/>
                    <w:left w:val="none" w:sz="0" w:space="0" w:color="auto"/>
                    <w:bottom w:val="none" w:sz="0" w:space="0" w:color="auto"/>
                    <w:right w:val="none" w:sz="0" w:space="0" w:color="auto"/>
                  </w:divBdr>
                  <w:divsChild>
                    <w:div w:id="1776827047">
                      <w:marLeft w:val="0"/>
                      <w:marRight w:val="0"/>
                      <w:marTop w:val="0"/>
                      <w:marBottom w:val="0"/>
                      <w:divBdr>
                        <w:top w:val="none" w:sz="0" w:space="0" w:color="auto"/>
                        <w:left w:val="none" w:sz="0" w:space="0" w:color="auto"/>
                        <w:bottom w:val="none" w:sz="0" w:space="0" w:color="auto"/>
                        <w:right w:val="none" w:sz="0" w:space="0" w:color="auto"/>
                      </w:divBdr>
                    </w:div>
                  </w:divsChild>
                </w:div>
                <w:div w:id="643045187">
                  <w:marLeft w:val="0"/>
                  <w:marRight w:val="0"/>
                  <w:marTop w:val="0"/>
                  <w:marBottom w:val="0"/>
                  <w:divBdr>
                    <w:top w:val="none" w:sz="0" w:space="0" w:color="auto"/>
                    <w:left w:val="none" w:sz="0" w:space="0" w:color="auto"/>
                    <w:bottom w:val="none" w:sz="0" w:space="0" w:color="auto"/>
                    <w:right w:val="none" w:sz="0" w:space="0" w:color="auto"/>
                  </w:divBdr>
                  <w:divsChild>
                    <w:div w:id="1051349022">
                      <w:marLeft w:val="0"/>
                      <w:marRight w:val="0"/>
                      <w:marTop w:val="0"/>
                      <w:marBottom w:val="0"/>
                      <w:divBdr>
                        <w:top w:val="none" w:sz="0" w:space="0" w:color="auto"/>
                        <w:left w:val="none" w:sz="0" w:space="0" w:color="auto"/>
                        <w:bottom w:val="none" w:sz="0" w:space="0" w:color="auto"/>
                        <w:right w:val="none" w:sz="0" w:space="0" w:color="auto"/>
                      </w:divBdr>
                    </w:div>
                  </w:divsChild>
                </w:div>
                <w:div w:id="667638622">
                  <w:marLeft w:val="0"/>
                  <w:marRight w:val="0"/>
                  <w:marTop w:val="0"/>
                  <w:marBottom w:val="0"/>
                  <w:divBdr>
                    <w:top w:val="none" w:sz="0" w:space="0" w:color="auto"/>
                    <w:left w:val="none" w:sz="0" w:space="0" w:color="auto"/>
                    <w:bottom w:val="none" w:sz="0" w:space="0" w:color="auto"/>
                    <w:right w:val="none" w:sz="0" w:space="0" w:color="auto"/>
                  </w:divBdr>
                  <w:divsChild>
                    <w:div w:id="784036629">
                      <w:marLeft w:val="0"/>
                      <w:marRight w:val="0"/>
                      <w:marTop w:val="0"/>
                      <w:marBottom w:val="0"/>
                      <w:divBdr>
                        <w:top w:val="none" w:sz="0" w:space="0" w:color="auto"/>
                        <w:left w:val="none" w:sz="0" w:space="0" w:color="auto"/>
                        <w:bottom w:val="none" w:sz="0" w:space="0" w:color="auto"/>
                        <w:right w:val="none" w:sz="0" w:space="0" w:color="auto"/>
                      </w:divBdr>
                    </w:div>
                  </w:divsChild>
                </w:div>
                <w:div w:id="724525110">
                  <w:marLeft w:val="0"/>
                  <w:marRight w:val="0"/>
                  <w:marTop w:val="0"/>
                  <w:marBottom w:val="0"/>
                  <w:divBdr>
                    <w:top w:val="none" w:sz="0" w:space="0" w:color="auto"/>
                    <w:left w:val="none" w:sz="0" w:space="0" w:color="auto"/>
                    <w:bottom w:val="none" w:sz="0" w:space="0" w:color="auto"/>
                    <w:right w:val="none" w:sz="0" w:space="0" w:color="auto"/>
                  </w:divBdr>
                  <w:divsChild>
                    <w:div w:id="971669200">
                      <w:marLeft w:val="0"/>
                      <w:marRight w:val="0"/>
                      <w:marTop w:val="0"/>
                      <w:marBottom w:val="0"/>
                      <w:divBdr>
                        <w:top w:val="none" w:sz="0" w:space="0" w:color="auto"/>
                        <w:left w:val="none" w:sz="0" w:space="0" w:color="auto"/>
                        <w:bottom w:val="none" w:sz="0" w:space="0" w:color="auto"/>
                        <w:right w:val="none" w:sz="0" w:space="0" w:color="auto"/>
                      </w:divBdr>
                    </w:div>
                  </w:divsChild>
                </w:div>
                <w:div w:id="777795738">
                  <w:marLeft w:val="0"/>
                  <w:marRight w:val="0"/>
                  <w:marTop w:val="0"/>
                  <w:marBottom w:val="0"/>
                  <w:divBdr>
                    <w:top w:val="none" w:sz="0" w:space="0" w:color="auto"/>
                    <w:left w:val="none" w:sz="0" w:space="0" w:color="auto"/>
                    <w:bottom w:val="none" w:sz="0" w:space="0" w:color="auto"/>
                    <w:right w:val="none" w:sz="0" w:space="0" w:color="auto"/>
                  </w:divBdr>
                  <w:divsChild>
                    <w:div w:id="1941257498">
                      <w:marLeft w:val="0"/>
                      <w:marRight w:val="0"/>
                      <w:marTop w:val="0"/>
                      <w:marBottom w:val="0"/>
                      <w:divBdr>
                        <w:top w:val="none" w:sz="0" w:space="0" w:color="auto"/>
                        <w:left w:val="none" w:sz="0" w:space="0" w:color="auto"/>
                        <w:bottom w:val="none" w:sz="0" w:space="0" w:color="auto"/>
                        <w:right w:val="none" w:sz="0" w:space="0" w:color="auto"/>
                      </w:divBdr>
                    </w:div>
                  </w:divsChild>
                </w:div>
                <w:div w:id="802583625">
                  <w:marLeft w:val="0"/>
                  <w:marRight w:val="0"/>
                  <w:marTop w:val="0"/>
                  <w:marBottom w:val="0"/>
                  <w:divBdr>
                    <w:top w:val="none" w:sz="0" w:space="0" w:color="auto"/>
                    <w:left w:val="none" w:sz="0" w:space="0" w:color="auto"/>
                    <w:bottom w:val="none" w:sz="0" w:space="0" w:color="auto"/>
                    <w:right w:val="none" w:sz="0" w:space="0" w:color="auto"/>
                  </w:divBdr>
                  <w:divsChild>
                    <w:div w:id="2069299271">
                      <w:marLeft w:val="0"/>
                      <w:marRight w:val="0"/>
                      <w:marTop w:val="0"/>
                      <w:marBottom w:val="0"/>
                      <w:divBdr>
                        <w:top w:val="none" w:sz="0" w:space="0" w:color="auto"/>
                        <w:left w:val="none" w:sz="0" w:space="0" w:color="auto"/>
                        <w:bottom w:val="none" w:sz="0" w:space="0" w:color="auto"/>
                        <w:right w:val="none" w:sz="0" w:space="0" w:color="auto"/>
                      </w:divBdr>
                    </w:div>
                  </w:divsChild>
                </w:div>
                <w:div w:id="954869579">
                  <w:marLeft w:val="0"/>
                  <w:marRight w:val="0"/>
                  <w:marTop w:val="0"/>
                  <w:marBottom w:val="0"/>
                  <w:divBdr>
                    <w:top w:val="none" w:sz="0" w:space="0" w:color="auto"/>
                    <w:left w:val="none" w:sz="0" w:space="0" w:color="auto"/>
                    <w:bottom w:val="none" w:sz="0" w:space="0" w:color="auto"/>
                    <w:right w:val="none" w:sz="0" w:space="0" w:color="auto"/>
                  </w:divBdr>
                  <w:divsChild>
                    <w:div w:id="1792673577">
                      <w:marLeft w:val="0"/>
                      <w:marRight w:val="0"/>
                      <w:marTop w:val="0"/>
                      <w:marBottom w:val="0"/>
                      <w:divBdr>
                        <w:top w:val="none" w:sz="0" w:space="0" w:color="auto"/>
                        <w:left w:val="none" w:sz="0" w:space="0" w:color="auto"/>
                        <w:bottom w:val="none" w:sz="0" w:space="0" w:color="auto"/>
                        <w:right w:val="none" w:sz="0" w:space="0" w:color="auto"/>
                      </w:divBdr>
                    </w:div>
                  </w:divsChild>
                </w:div>
                <w:div w:id="975061268">
                  <w:marLeft w:val="0"/>
                  <w:marRight w:val="0"/>
                  <w:marTop w:val="0"/>
                  <w:marBottom w:val="0"/>
                  <w:divBdr>
                    <w:top w:val="none" w:sz="0" w:space="0" w:color="auto"/>
                    <w:left w:val="none" w:sz="0" w:space="0" w:color="auto"/>
                    <w:bottom w:val="none" w:sz="0" w:space="0" w:color="auto"/>
                    <w:right w:val="none" w:sz="0" w:space="0" w:color="auto"/>
                  </w:divBdr>
                  <w:divsChild>
                    <w:div w:id="1949003298">
                      <w:marLeft w:val="0"/>
                      <w:marRight w:val="0"/>
                      <w:marTop w:val="0"/>
                      <w:marBottom w:val="0"/>
                      <w:divBdr>
                        <w:top w:val="none" w:sz="0" w:space="0" w:color="auto"/>
                        <w:left w:val="none" w:sz="0" w:space="0" w:color="auto"/>
                        <w:bottom w:val="none" w:sz="0" w:space="0" w:color="auto"/>
                        <w:right w:val="none" w:sz="0" w:space="0" w:color="auto"/>
                      </w:divBdr>
                    </w:div>
                  </w:divsChild>
                </w:div>
                <w:div w:id="1127772359">
                  <w:marLeft w:val="0"/>
                  <w:marRight w:val="0"/>
                  <w:marTop w:val="0"/>
                  <w:marBottom w:val="0"/>
                  <w:divBdr>
                    <w:top w:val="none" w:sz="0" w:space="0" w:color="auto"/>
                    <w:left w:val="none" w:sz="0" w:space="0" w:color="auto"/>
                    <w:bottom w:val="none" w:sz="0" w:space="0" w:color="auto"/>
                    <w:right w:val="none" w:sz="0" w:space="0" w:color="auto"/>
                  </w:divBdr>
                  <w:divsChild>
                    <w:div w:id="495219995">
                      <w:marLeft w:val="0"/>
                      <w:marRight w:val="0"/>
                      <w:marTop w:val="0"/>
                      <w:marBottom w:val="0"/>
                      <w:divBdr>
                        <w:top w:val="none" w:sz="0" w:space="0" w:color="auto"/>
                        <w:left w:val="none" w:sz="0" w:space="0" w:color="auto"/>
                        <w:bottom w:val="none" w:sz="0" w:space="0" w:color="auto"/>
                        <w:right w:val="none" w:sz="0" w:space="0" w:color="auto"/>
                      </w:divBdr>
                    </w:div>
                  </w:divsChild>
                </w:div>
                <w:div w:id="1150295456">
                  <w:marLeft w:val="0"/>
                  <w:marRight w:val="0"/>
                  <w:marTop w:val="0"/>
                  <w:marBottom w:val="0"/>
                  <w:divBdr>
                    <w:top w:val="none" w:sz="0" w:space="0" w:color="auto"/>
                    <w:left w:val="none" w:sz="0" w:space="0" w:color="auto"/>
                    <w:bottom w:val="none" w:sz="0" w:space="0" w:color="auto"/>
                    <w:right w:val="none" w:sz="0" w:space="0" w:color="auto"/>
                  </w:divBdr>
                  <w:divsChild>
                    <w:div w:id="752704060">
                      <w:marLeft w:val="0"/>
                      <w:marRight w:val="0"/>
                      <w:marTop w:val="0"/>
                      <w:marBottom w:val="0"/>
                      <w:divBdr>
                        <w:top w:val="none" w:sz="0" w:space="0" w:color="auto"/>
                        <w:left w:val="none" w:sz="0" w:space="0" w:color="auto"/>
                        <w:bottom w:val="none" w:sz="0" w:space="0" w:color="auto"/>
                        <w:right w:val="none" w:sz="0" w:space="0" w:color="auto"/>
                      </w:divBdr>
                    </w:div>
                  </w:divsChild>
                </w:div>
                <w:div w:id="1363675676">
                  <w:marLeft w:val="0"/>
                  <w:marRight w:val="0"/>
                  <w:marTop w:val="0"/>
                  <w:marBottom w:val="0"/>
                  <w:divBdr>
                    <w:top w:val="none" w:sz="0" w:space="0" w:color="auto"/>
                    <w:left w:val="none" w:sz="0" w:space="0" w:color="auto"/>
                    <w:bottom w:val="none" w:sz="0" w:space="0" w:color="auto"/>
                    <w:right w:val="none" w:sz="0" w:space="0" w:color="auto"/>
                  </w:divBdr>
                  <w:divsChild>
                    <w:div w:id="1829519026">
                      <w:marLeft w:val="0"/>
                      <w:marRight w:val="0"/>
                      <w:marTop w:val="0"/>
                      <w:marBottom w:val="0"/>
                      <w:divBdr>
                        <w:top w:val="none" w:sz="0" w:space="0" w:color="auto"/>
                        <w:left w:val="none" w:sz="0" w:space="0" w:color="auto"/>
                        <w:bottom w:val="none" w:sz="0" w:space="0" w:color="auto"/>
                        <w:right w:val="none" w:sz="0" w:space="0" w:color="auto"/>
                      </w:divBdr>
                    </w:div>
                  </w:divsChild>
                </w:div>
                <w:div w:id="1367876043">
                  <w:marLeft w:val="0"/>
                  <w:marRight w:val="0"/>
                  <w:marTop w:val="0"/>
                  <w:marBottom w:val="0"/>
                  <w:divBdr>
                    <w:top w:val="none" w:sz="0" w:space="0" w:color="auto"/>
                    <w:left w:val="none" w:sz="0" w:space="0" w:color="auto"/>
                    <w:bottom w:val="none" w:sz="0" w:space="0" w:color="auto"/>
                    <w:right w:val="none" w:sz="0" w:space="0" w:color="auto"/>
                  </w:divBdr>
                  <w:divsChild>
                    <w:div w:id="1010793886">
                      <w:marLeft w:val="0"/>
                      <w:marRight w:val="0"/>
                      <w:marTop w:val="0"/>
                      <w:marBottom w:val="0"/>
                      <w:divBdr>
                        <w:top w:val="none" w:sz="0" w:space="0" w:color="auto"/>
                        <w:left w:val="none" w:sz="0" w:space="0" w:color="auto"/>
                        <w:bottom w:val="none" w:sz="0" w:space="0" w:color="auto"/>
                        <w:right w:val="none" w:sz="0" w:space="0" w:color="auto"/>
                      </w:divBdr>
                    </w:div>
                  </w:divsChild>
                </w:div>
                <w:div w:id="1415585121">
                  <w:marLeft w:val="0"/>
                  <w:marRight w:val="0"/>
                  <w:marTop w:val="0"/>
                  <w:marBottom w:val="0"/>
                  <w:divBdr>
                    <w:top w:val="none" w:sz="0" w:space="0" w:color="auto"/>
                    <w:left w:val="none" w:sz="0" w:space="0" w:color="auto"/>
                    <w:bottom w:val="none" w:sz="0" w:space="0" w:color="auto"/>
                    <w:right w:val="none" w:sz="0" w:space="0" w:color="auto"/>
                  </w:divBdr>
                  <w:divsChild>
                    <w:div w:id="2026708846">
                      <w:marLeft w:val="0"/>
                      <w:marRight w:val="0"/>
                      <w:marTop w:val="0"/>
                      <w:marBottom w:val="0"/>
                      <w:divBdr>
                        <w:top w:val="none" w:sz="0" w:space="0" w:color="auto"/>
                        <w:left w:val="none" w:sz="0" w:space="0" w:color="auto"/>
                        <w:bottom w:val="none" w:sz="0" w:space="0" w:color="auto"/>
                        <w:right w:val="none" w:sz="0" w:space="0" w:color="auto"/>
                      </w:divBdr>
                    </w:div>
                  </w:divsChild>
                </w:div>
                <w:div w:id="1535927388">
                  <w:marLeft w:val="0"/>
                  <w:marRight w:val="0"/>
                  <w:marTop w:val="0"/>
                  <w:marBottom w:val="0"/>
                  <w:divBdr>
                    <w:top w:val="none" w:sz="0" w:space="0" w:color="auto"/>
                    <w:left w:val="none" w:sz="0" w:space="0" w:color="auto"/>
                    <w:bottom w:val="none" w:sz="0" w:space="0" w:color="auto"/>
                    <w:right w:val="none" w:sz="0" w:space="0" w:color="auto"/>
                  </w:divBdr>
                  <w:divsChild>
                    <w:div w:id="9115098">
                      <w:marLeft w:val="0"/>
                      <w:marRight w:val="0"/>
                      <w:marTop w:val="0"/>
                      <w:marBottom w:val="0"/>
                      <w:divBdr>
                        <w:top w:val="none" w:sz="0" w:space="0" w:color="auto"/>
                        <w:left w:val="none" w:sz="0" w:space="0" w:color="auto"/>
                        <w:bottom w:val="none" w:sz="0" w:space="0" w:color="auto"/>
                        <w:right w:val="none" w:sz="0" w:space="0" w:color="auto"/>
                      </w:divBdr>
                    </w:div>
                  </w:divsChild>
                </w:div>
                <w:div w:id="1603882352">
                  <w:marLeft w:val="0"/>
                  <w:marRight w:val="0"/>
                  <w:marTop w:val="0"/>
                  <w:marBottom w:val="0"/>
                  <w:divBdr>
                    <w:top w:val="none" w:sz="0" w:space="0" w:color="auto"/>
                    <w:left w:val="none" w:sz="0" w:space="0" w:color="auto"/>
                    <w:bottom w:val="none" w:sz="0" w:space="0" w:color="auto"/>
                    <w:right w:val="none" w:sz="0" w:space="0" w:color="auto"/>
                  </w:divBdr>
                  <w:divsChild>
                    <w:div w:id="48650469">
                      <w:marLeft w:val="0"/>
                      <w:marRight w:val="0"/>
                      <w:marTop w:val="0"/>
                      <w:marBottom w:val="0"/>
                      <w:divBdr>
                        <w:top w:val="none" w:sz="0" w:space="0" w:color="auto"/>
                        <w:left w:val="none" w:sz="0" w:space="0" w:color="auto"/>
                        <w:bottom w:val="none" w:sz="0" w:space="0" w:color="auto"/>
                        <w:right w:val="none" w:sz="0" w:space="0" w:color="auto"/>
                      </w:divBdr>
                    </w:div>
                  </w:divsChild>
                </w:div>
                <w:div w:id="1608999115">
                  <w:marLeft w:val="0"/>
                  <w:marRight w:val="0"/>
                  <w:marTop w:val="0"/>
                  <w:marBottom w:val="0"/>
                  <w:divBdr>
                    <w:top w:val="none" w:sz="0" w:space="0" w:color="auto"/>
                    <w:left w:val="none" w:sz="0" w:space="0" w:color="auto"/>
                    <w:bottom w:val="none" w:sz="0" w:space="0" w:color="auto"/>
                    <w:right w:val="none" w:sz="0" w:space="0" w:color="auto"/>
                  </w:divBdr>
                  <w:divsChild>
                    <w:div w:id="438255256">
                      <w:marLeft w:val="0"/>
                      <w:marRight w:val="0"/>
                      <w:marTop w:val="0"/>
                      <w:marBottom w:val="0"/>
                      <w:divBdr>
                        <w:top w:val="none" w:sz="0" w:space="0" w:color="auto"/>
                        <w:left w:val="none" w:sz="0" w:space="0" w:color="auto"/>
                        <w:bottom w:val="none" w:sz="0" w:space="0" w:color="auto"/>
                        <w:right w:val="none" w:sz="0" w:space="0" w:color="auto"/>
                      </w:divBdr>
                    </w:div>
                  </w:divsChild>
                </w:div>
                <w:div w:id="1626810527">
                  <w:marLeft w:val="0"/>
                  <w:marRight w:val="0"/>
                  <w:marTop w:val="0"/>
                  <w:marBottom w:val="0"/>
                  <w:divBdr>
                    <w:top w:val="none" w:sz="0" w:space="0" w:color="auto"/>
                    <w:left w:val="none" w:sz="0" w:space="0" w:color="auto"/>
                    <w:bottom w:val="none" w:sz="0" w:space="0" w:color="auto"/>
                    <w:right w:val="none" w:sz="0" w:space="0" w:color="auto"/>
                  </w:divBdr>
                  <w:divsChild>
                    <w:div w:id="260526048">
                      <w:marLeft w:val="0"/>
                      <w:marRight w:val="0"/>
                      <w:marTop w:val="0"/>
                      <w:marBottom w:val="0"/>
                      <w:divBdr>
                        <w:top w:val="none" w:sz="0" w:space="0" w:color="auto"/>
                        <w:left w:val="none" w:sz="0" w:space="0" w:color="auto"/>
                        <w:bottom w:val="none" w:sz="0" w:space="0" w:color="auto"/>
                        <w:right w:val="none" w:sz="0" w:space="0" w:color="auto"/>
                      </w:divBdr>
                    </w:div>
                  </w:divsChild>
                </w:div>
                <w:div w:id="1987468872">
                  <w:marLeft w:val="0"/>
                  <w:marRight w:val="0"/>
                  <w:marTop w:val="0"/>
                  <w:marBottom w:val="0"/>
                  <w:divBdr>
                    <w:top w:val="none" w:sz="0" w:space="0" w:color="auto"/>
                    <w:left w:val="none" w:sz="0" w:space="0" w:color="auto"/>
                    <w:bottom w:val="none" w:sz="0" w:space="0" w:color="auto"/>
                    <w:right w:val="none" w:sz="0" w:space="0" w:color="auto"/>
                  </w:divBdr>
                  <w:divsChild>
                    <w:div w:id="587076402">
                      <w:marLeft w:val="0"/>
                      <w:marRight w:val="0"/>
                      <w:marTop w:val="0"/>
                      <w:marBottom w:val="0"/>
                      <w:divBdr>
                        <w:top w:val="none" w:sz="0" w:space="0" w:color="auto"/>
                        <w:left w:val="none" w:sz="0" w:space="0" w:color="auto"/>
                        <w:bottom w:val="none" w:sz="0" w:space="0" w:color="auto"/>
                        <w:right w:val="none" w:sz="0" w:space="0" w:color="auto"/>
                      </w:divBdr>
                    </w:div>
                  </w:divsChild>
                </w:div>
                <w:div w:id="2020423118">
                  <w:marLeft w:val="0"/>
                  <w:marRight w:val="0"/>
                  <w:marTop w:val="0"/>
                  <w:marBottom w:val="0"/>
                  <w:divBdr>
                    <w:top w:val="none" w:sz="0" w:space="0" w:color="auto"/>
                    <w:left w:val="none" w:sz="0" w:space="0" w:color="auto"/>
                    <w:bottom w:val="none" w:sz="0" w:space="0" w:color="auto"/>
                    <w:right w:val="none" w:sz="0" w:space="0" w:color="auto"/>
                  </w:divBdr>
                  <w:divsChild>
                    <w:div w:id="2023822921">
                      <w:marLeft w:val="0"/>
                      <w:marRight w:val="0"/>
                      <w:marTop w:val="0"/>
                      <w:marBottom w:val="0"/>
                      <w:divBdr>
                        <w:top w:val="none" w:sz="0" w:space="0" w:color="auto"/>
                        <w:left w:val="none" w:sz="0" w:space="0" w:color="auto"/>
                        <w:bottom w:val="none" w:sz="0" w:space="0" w:color="auto"/>
                        <w:right w:val="none" w:sz="0" w:space="0" w:color="auto"/>
                      </w:divBdr>
                    </w:div>
                  </w:divsChild>
                </w:div>
                <w:div w:id="2106222370">
                  <w:marLeft w:val="0"/>
                  <w:marRight w:val="0"/>
                  <w:marTop w:val="0"/>
                  <w:marBottom w:val="0"/>
                  <w:divBdr>
                    <w:top w:val="none" w:sz="0" w:space="0" w:color="auto"/>
                    <w:left w:val="none" w:sz="0" w:space="0" w:color="auto"/>
                    <w:bottom w:val="none" w:sz="0" w:space="0" w:color="auto"/>
                    <w:right w:val="none" w:sz="0" w:space="0" w:color="auto"/>
                  </w:divBdr>
                  <w:divsChild>
                    <w:div w:id="849413010">
                      <w:marLeft w:val="0"/>
                      <w:marRight w:val="0"/>
                      <w:marTop w:val="0"/>
                      <w:marBottom w:val="0"/>
                      <w:divBdr>
                        <w:top w:val="none" w:sz="0" w:space="0" w:color="auto"/>
                        <w:left w:val="none" w:sz="0" w:space="0" w:color="auto"/>
                        <w:bottom w:val="none" w:sz="0" w:space="0" w:color="auto"/>
                        <w:right w:val="none" w:sz="0" w:space="0" w:color="auto"/>
                      </w:divBdr>
                    </w:div>
                  </w:divsChild>
                </w:div>
                <w:div w:id="2121102992">
                  <w:marLeft w:val="0"/>
                  <w:marRight w:val="0"/>
                  <w:marTop w:val="0"/>
                  <w:marBottom w:val="0"/>
                  <w:divBdr>
                    <w:top w:val="none" w:sz="0" w:space="0" w:color="auto"/>
                    <w:left w:val="none" w:sz="0" w:space="0" w:color="auto"/>
                    <w:bottom w:val="none" w:sz="0" w:space="0" w:color="auto"/>
                    <w:right w:val="none" w:sz="0" w:space="0" w:color="auto"/>
                  </w:divBdr>
                  <w:divsChild>
                    <w:div w:id="1791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061">
          <w:marLeft w:val="0"/>
          <w:marRight w:val="0"/>
          <w:marTop w:val="0"/>
          <w:marBottom w:val="0"/>
          <w:divBdr>
            <w:top w:val="none" w:sz="0" w:space="0" w:color="auto"/>
            <w:left w:val="none" w:sz="0" w:space="0" w:color="auto"/>
            <w:bottom w:val="none" w:sz="0" w:space="0" w:color="auto"/>
            <w:right w:val="none" w:sz="0" w:space="0" w:color="auto"/>
          </w:divBdr>
        </w:div>
      </w:divsChild>
    </w:div>
    <w:div w:id="1029834936">
      <w:bodyDiv w:val="1"/>
      <w:marLeft w:val="0"/>
      <w:marRight w:val="0"/>
      <w:marTop w:val="0"/>
      <w:marBottom w:val="0"/>
      <w:divBdr>
        <w:top w:val="none" w:sz="0" w:space="0" w:color="auto"/>
        <w:left w:val="none" w:sz="0" w:space="0" w:color="auto"/>
        <w:bottom w:val="none" w:sz="0" w:space="0" w:color="auto"/>
        <w:right w:val="none" w:sz="0" w:space="0" w:color="auto"/>
      </w:divBdr>
    </w:div>
    <w:div w:id="1039740582">
      <w:bodyDiv w:val="1"/>
      <w:marLeft w:val="0"/>
      <w:marRight w:val="0"/>
      <w:marTop w:val="0"/>
      <w:marBottom w:val="0"/>
      <w:divBdr>
        <w:top w:val="none" w:sz="0" w:space="0" w:color="auto"/>
        <w:left w:val="none" w:sz="0" w:space="0" w:color="auto"/>
        <w:bottom w:val="none" w:sz="0" w:space="0" w:color="auto"/>
        <w:right w:val="none" w:sz="0" w:space="0" w:color="auto"/>
      </w:divBdr>
    </w:div>
    <w:div w:id="1045134843">
      <w:bodyDiv w:val="1"/>
      <w:marLeft w:val="0"/>
      <w:marRight w:val="0"/>
      <w:marTop w:val="0"/>
      <w:marBottom w:val="0"/>
      <w:divBdr>
        <w:top w:val="none" w:sz="0" w:space="0" w:color="auto"/>
        <w:left w:val="none" w:sz="0" w:space="0" w:color="auto"/>
        <w:bottom w:val="none" w:sz="0" w:space="0" w:color="auto"/>
        <w:right w:val="none" w:sz="0" w:space="0" w:color="auto"/>
      </w:divBdr>
    </w:div>
    <w:div w:id="1063943044">
      <w:bodyDiv w:val="1"/>
      <w:marLeft w:val="0"/>
      <w:marRight w:val="0"/>
      <w:marTop w:val="0"/>
      <w:marBottom w:val="0"/>
      <w:divBdr>
        <w:top w:val="none" w:sz="0" w:space="0" w:color="auto"/>
        <w:left w:val="none" w:sz="0" w:space="0" w:color="auto"/>
        <w:bottom w:val="none" w:sz="0" w:space="0" w:color="auto"/>
        <w:right w:val="none" w:sz="0" w:space="0" w:color="auto"/>
      </w:divBdr>
      <w:divsChild>
        <w:div w:id="1372652726">
          <w:marLeft w:val="0"/>
          <w:marRight w:val="0"/>
          <w:marTop w:val="0"/>
          <w:marBottom w:val="0"/>
          <w:divBdr>
            <w:top w:val="none" w:sz="0" w:space="0" w:color="auto"/>
            <w:left w:val="none" w:sz="0" w:space="0" w:color="auto"/>
            <w:bottom w:val="none" w:sz="0" w:space="0" w:color="auto"/>
            <w:right w:val="none" w:sz="0" w:space="0" w:color="auto"/>
          </w:divBdr>
        </w:div>
      </w:divsChild>
    </w:div>
    <w:div w:id="1083181802">
      <w:bodyDiv w:val="1"/>
      <w:marLeft w:val="0"/>
      <w:marRight w:val="0"/>
      <w:marTop w:val="0"/>
      <w:marBottom w:val="0"/>
      <w:divBdr>
        <w:top w:val="none" w:sz="0" w:space="0" w:color="auto"/>
        <w:left w:val="none" w:sz="0" w:space="0" w:color="auto"/>
        <w:bottom w:val="none" w:sz="0" w:space="0" w:color="auto"/>
        <w:right w:val="none" w:sz="0" w:space="0" w:color="auto"/>
      </w:divBdr>
      <w:divsChild>
        <w:div w:id="622346147">
          <w:marLeft w:val="0"/>
          <w:marRight w:val="0"/>
          <w:marTop w:val="0"/>
          <w:marBottom w:val="0"/>
          <w:divBdr>
            <w:top w:val="none" w:sz="0" w:space="0" w:color="auto"/>
            <w:left w:val="none" w:sz="0" w:space="0" w:color="auto"/>
            <w:bottom w:val="none" w:sz="0" w:space="0" w:color="auto"/>
            <w:right w:val="none" w:sz="0" w:space="0" w:color="auto"/>
          </w:divBdr>
        </w:div>
        <w:div w:id="843015523">
          <w:marLeft w:val="0"/>
          <w:marRight w:val="0"/>
          <w:marTop w:val="0"/>
          <w:marBottom w:val="0"/>
          <w:divBdr>
            <w:top w:val="none" w:sz="0" w:space="0" w:color="auto"/>
            <w:left w:val="none" w:sz="0" w:space="0" w:color="auto"/>
            <w:bottom w:val="none" w:sz="0" w:space="0" w:color="auto"/>
            <w:right w:val="none" w:sz="0" w:space="0" w:color="auto"/>
          </w:divBdr>
        </w:div>
        <w:div w:id="942762623">
          <w:marLeft w:val="0"/>
          <w:marRight w:val="0"/>
          <w:marTop w:val="0"/>
          <w:marBottom w:val="0"/>
          <w:divBdr>
            <w:top w:val="none" w:sz="0" w:space="0" w:color="auto"/>
            <w:left w:val="none" w:sz="0" w:space="0" w:color="auto"/>
            <w:bottom w:val="none" w:sz="0" w:space="0" w:color="auto"/>
            <w:right w:val="none" w:sz="0" w:space="0" w:color="auto"/>
          </w:divBdr>
        </w:div>
        <w:div w:id="2048485268">
          <w:marLeft w:val="0"/>
          <w:marRight w:val="0"/>
          <w:marTop w:val="0"/>
          <w:marBottom w:val="0"/>
          <w:divBdr>
            <w:top w:val="none" w:sz="0" w:space="0" w:color="auto"/>
            <w:left w:val="none" w:sz="0" w:space="0" w:color="auto"/>
            <w:bottom w:val="none" w:sz="0" w:space="0" w:color="auto"/>
            <w:right w:val="none" w:sz="0" w:space="0" w:color="auto"/>
          </w:divBdr>
        </w:div>
      </w:divsChild>
    </w:div>
    <w:div w:id="1124621223">
      <w:bodyDiv w:val="1"/>
      <w:marLeft w:val="0"/>
      <w:marRight w:val="0"/>
      <w:marTop w:val="0"/>
      <w:marBottom w:val="0"/>
      <w:divBdr>
        <w:top w:val="none" w:sz="0" w:space="0" w:color="auto"/>
        <w:left w:val="none" w:sz="0" w:space="0" w:color="auto"/>
        <w:bottom w:val="none" w:sz="0" w:space="0" w:color="auto"/>
        <w:right w:val="none" w:sz="0" w:space="0" w:color="auto"/>
      </w:divBdr>
      <w:divsChild>
        <w:div w:id="12077818">
          <w:marLeft w:val="0"/>
          <w:marRight w:val="0"/>
          <w:marTop w:val="0"/>
          <w:marBottom w:val="0"/>
          <w:divBdr>
            <w:top w:val="none" w:sz="0" w:space="0" w:color="auto"/>
            <w:left w:val="none" w:sz="0" w:space="0" w:color="auto"/>
            <w:bottom w:val="none" w:sz="0" w:space="0" w:color="auto"/>
            <w:right w:val="none" w:sz="0" w:space="0" w:color="auto"/>
          </w:divBdr>
        </w:div>
        <w:div w:id="32121890">
          <w:marLeft w:val="0"/>
          <w:marRight w:val="0"/>
          <w:marTop w:val="0"/>
          <w:marBottom w:val="0"/>
          <w:divBdr>
            <w:top w:val="none" w:sz="0" w:space="0" w:color="auto"/>
            <w:left w:val="none" w:sz="0" w:space="0" w:color="auto"/>
            <w:bottom w:val="none" w:sz="0" w:space="0" w:color="auto"/>
            <w:right w:val="none" w:sz="0" w:space="0" w:color="auto"/>
          </w:divBdr>
        </w:div>
        <w:div w:id="56053850">
          <w:marLeft w:val="0"/>
          <w:marRight w:val="0"/>
          <w:marTop w:val="0"/>
          <w:marBottom w:val="0"/>
          <w:divBdr>
            <w:top w:val="none" w:sz="0" w:space="0" w:color="auto"/>
            <w:left w:val="none" w:sz="0" w:space="0" w:color="auto"/>
            <w:bottom w:val="none" w:sz="0" w:space="0" w:color="auto"/>
            <w:right w:val="none" w:sz="0" w:space="0" w:color="auto"/>
          </w:divBdr>
        </w:div>
        <w:div w:id="117990524">
          <w:marLeft w:val="0"/>
          <w:marRight w:val="0"/>
          <w:marTop w:val="0"/>
          <w:marBottom w:val="0"/>
          <w:divBdr>
            <w:top w:val="none" w:sz="0" w:space="0" w:color="auto"/>
            <w:left w:val="none" w:sz="0" w:space="0" w:color="auto"/>
            <w:bottom w:val="none" w:sz="0" w:space="0" w:color="auto"/>
            <w:right w:val="none" w:sz="0" w:space="0" w:color="auto"/>
          </w:divBdr>
        </w:div>
        <w:div w:id="133373761">
          <w:marLeft w:val="0"/>
          <w:marRight w:val="0"/>
          <w:marTop w:val="0"/>
          <w:marBottom w:val="0"/>
          <w:divBdr>
            <w:top w:val="none" w:sz="0" w:space="0" w:color="auto"/>
            <w:left w:val="none" w:sz="0" w:space="0" w:color="auto"/>
            <w:bottom w:val="none" w:sz="0" w:space="0" w:color="auto"/>
            <w:right w:val="none" w:sz="0" w:space="0" w:color="auto"/>
          </w:divBdr>
        </w:div>
        <w:div w:id="216818834">
          <w:marLeft w:val="0"/>
          <w:marRight w:val="0"/>
          <w:marTop w:val="0"/>
          <w:marBottom w:val="0"/>
          <w:divBdr>
            <w:top w:val="none" w:sz="0" w:space="0" w:color="auto"/>
            <w:left w:val="none" w:sz="0" w:space="0" w:color="auto"/>
            <w:bottom w:val="none" w:sz="0" w:space="0" w:color="auto"/>
            <w:right w:val="none" w:sz="0" w:space="0" w:color="auto"/>
          </w:divBdr>
        </w:div>
        <w:div w:id="354379798">
          <w:marLeft w:val="0"/>
          <w:marRight w:val="0"/>
          <w:marTop w:val="0"/>
          <w:marBottom w:val="0"/>
          <w:divBdr>
            <w:top w:val="none" w:sz="0" w:space="0" w:color="auto"/>
            <w:left w:val="none" w:sz="0" w:space="0" w:color="auto"/>
            <w:bottom w:val="none" w:sz="0" w:space="0" w:color="auto"/>
            <w:right w:val="none" w:sz="0" w:space="0" w:color="auto"/>
          </w:divBdr>
        </w:div>
        <w:div w:id="393699713">
          <w:marLeft w:val="0"/>
          <w:marRight w:val="0"/>
          <w:marTop w:val="0"/>
          <w:marBottom w:val="0"/>
          <w:divBdr>
            <w:top w:val="none" w:sz="0" w:space="0" w:color="auto"/>
            <w:left w:val="none" w:sz="0" w:space="0" w:color="auto"/>
            <w:bottom w:val="none" w:sz="0" w:space="0" w:color="auto"/>
            <w:right w:val="none" w:sz="0" w:space="0" w:color="auto"/>
          </w:divBdr>
        </w:div>
        <w:div w:id="424690173">
          <w:marLeft w:val="0"/>
          <w:marRight w:val="0"/>
          <w:marTop w:val="0"/>
          <w:marBottom w:val="0"/>
          <w:divBdr>
            <w:top w:val="none" w:sz="0" w:space="0" w:color="auto"/>
            <w:left w:val="none" w:sz="0" w:space="0" w:color="auto"/>
            <w:bottom w:val="none" w:sz="0" w:space="0" w:color="auto"/>
            <w:right w:val="none" w:sz="0" w:space="0" w:color="auto"/>
          </w:divBdr>
        </w:div>
        <w:div w:id="426736393">
          <w:marLeft w:val="0"/>
          <w:marRight w:val="0"/>
          <w:marTop w:val="0"/>
          <w:marBottom w:val="0"/>
          <w:divBdr>
            <w:top w:val="none" w:sz="0" w:space="0" w:color="auto"/>
            <w:left w:val="none" w:sz="0" w:space="0" w:color="auto"/>
            <w:bottom w:val="none" w:sz="0" w:space="0" w:color="auto"/>
            <w:right w:val="none" w:sz="0" w:space="0" w:color="auto"/>
          </w:divBdr>
        </w:div>
        <w:div w:id="476454307">
          <w:marLeft w:val="0"/>
          <w:marRight w:val="0"/>
          <w:marTop w:val="0"/>
          <w:marBottom w:val="0"/>
          <w:divBdr>
            <w:top w:val="none" w:sz="0" w:space="0" w:color="auto"/>
            <w:left w:val="none" w:sz="0" w:space="0" w:color="auto"/>
            <w:bottom w:val="none" w:sz="0" w:space="0" w:color="auto"/>
            <w:right w:val="none" w:sz="0" w:space="0" w:color="auto"/>
          </w:divBdr>
        </w:div>
        <w:div w:id="542864889">
          <w:marLeft w:val="0"/>
          <w:marRight w:val="0"/>
          <w:marTop w:val="0"/>
          <w:marBottom w:val="0"/>
          <w:divBdr>
            <w:top w:val="none" w:sz="0" w:space="0" w:color="auto"/>
            <w:left w:val="none" w:sz="0" w:space="0" w:color="auto"/>
            <w:bottom w:val="none" w:sz="0" w:space="0" w:color="auto"/>
            <w:right w:val="none" w:sz="0" w:space="0" w:color="auto"/>
          </w:divBdr>
        </w:div>
        <w:div w:id="553272727">
          <w:marLeft w:val="0"/>
          <w:marRight w:val="0"/>
          <w:marTop w:val="0"/>
          <w:marBottom w:val="0"/>
          <w:divBdr>
            <w:top w:val="none" w:sz="0" w:space="0" w:color="auto"/>
            <w:left w:val="none" w:sz="0" w:space="0" w:color="auto"/>
            <w:bottom w:val="none" w:sz="0" w:space="0" w:color="auto"/>
            <w:right w:val="none" w:sz="0" w:space="0" w:color="auto"/>
          </w:divBdr>
        </w:div>
        <w:div w:id="578515442">
          <w:marLeft w:val="0"/>
          <w:marRight w:val="0"/>
          <w:marTop w:val="0"/>
          <w:marBottom w:val="0"/>
          <w:divBdr>
            <w:top w:val="none" w:sz="0" w:space="0" w:color="auto"/>
            <w:left w:val="none" w:sz="0" w:space="0" w:color="auto"/>
            <w:bottom w:val="none" w:sz="0" w:space="0" w:color="auto"/>
            <w:right w:val="none" w:sz="0" w:space="0" w:color="auto"/>
          </w:divBdr>
        </w:div>
        <w:div w:id="691995152">
          <w:marLeft w:val="0"/>
          <w:marRight w:val="0"/>
          <w:marTop w:val="0"/>
          <w:marBottom w:val="0"/>
          <w:divBdr>
            <w:top w:val="none" w:sz="0" w:space="0" w:color="auto"/>
            <w:left w:val="none" w:sz="0" w:space="0" w:color="auto"/>
            <w:bottom w:val="none" w:sz="0" w:space="0" w:color="auto"/>
            <w:right w:val="none" w:sz="0" w:space="0" w:color="auto"/>
          </w:divBdr>
        </w:div>
        <w:div w:id="736129917">
          <w:marLeft w:val="0"/>
          <w:marRight w:val="0"/>
          <w:marTop w:val="0"/>
          <w:marBottom w:val="0"/>
          <w:divBdr>
            <w:top w:val="none" w:sz="0" w:space="0" w:color="auto"/>
            <w:left w:val="none" w:sz="0" w:space="0" w:color="auto"/>
            <w:bottom w:val="none" w:sz="0" w:space="0" w:color="auto"/>
            <w:right w:val="none" w:sz="0" w:space="0" w:color="auto"/>
          </w:divBdr>
        </w:div>
        <w:div w:id="738358159">
          <w:marLeft w:val="0"/>
          <w:marRight w:val="0"/>
          <w:marTop w:val="0"/>
          <w:marBottom w:val="0"/>
          <w:divBdr>
            <w:top w:val="none" w:sz="0" w:space="0" w:color="auto"/>
            <w:left w:val="none" w:sz="0" w:space="0" w:color="auto"/>
            <w:bottom w:val="none" w:sz="0" w:space="0" w:color="auto"/>
            <w:right w:val="none" w:sz="0" w:space="0" w:color="auto"/>
          </w:divBdr>
        </w:div>
        <w:div w:id="750464272">
          <w:marLeft w:val="0"/>
          <w:marRight w:val="0"/>
          <w:marTop w:val="0"/>
          <w:marBottom w:val="0"/>
          <w:divBdr>
            <w:top w:val="none" w:sz="0" w:space="0" w:color="auto"/>
            <w:left w:val="none" w:sz="0" w:space="0" w:color="auto"/>
            <w:bottom w:val="none" w:sz="0" w:space="0" w:color="auto"/>
            <w:right w:val="none" w:sz="0" w:space="0" w:color="auto"/>
          </w:divBdr>
        </w:div>
        <w:div w:id="893658378">
          <w:marLeft w:val="-75"/>
          <w:marRight w:val="0"/>
          <w:marTop w:val="30"/>
          <w:marBottom w:val="30"/>
          <w:divBdr>
            <w:top w:val="none" w:sz="0" w:space="0" w:color="auto"/>
            <w:left w:val="none" w:sz="0" w:space="0" w:color="auto"/>
            <w:bottom w:val="none" w:sz="0" w:space="0" w:color="auto"/>
            <w:right w:val="none" w:sz="0" w:space="0" w:color="auto"/>
          </w:divBdr>
          <w:divsChild>
            <w:div w:id="106510098">
              <w:marLeft w:val="0"/>
              <w:marRight w:val="0"/>
              <w:marTop w:val="0"/>
              <w:marBottom w:val="0"/>
              <w:divBdr>
                <w:top w:val="none" w:sz="0" w:space="0" w:color="auto"/>
                <w:left w:val="none" w:sz="0" w:space="0" w:color="auto"/>
                <w:bottom w:val="none" w:sz="0" w:space="0" w:color="auto"/>
                <w:right w:val="none" w:sz="0" w:space="0" w:color="auto"/>
              </w:divBdr>
              <w:divsChild>
                <w:div w:id="1305544157">
                  <w:marLeft w:val="0"/>
                  <w:marRight w:val="0"/>
                  <w:marTop w:val="0"/>
                  <w:marBottom w:val="0"/>
                  <w:divBdr>
                    <w:top w:val="none" w:sz="0" w:space="0" w:color="auto"/>
                    <w:left w:val="none" w:sz="0" w:space="0" w:color="auto"/>
                    <w:bottom w:val="none" w:sz="0" w:space="0" w:color="auto"/>
                    <w:right w:val="none" w:sz="0" w:space="0" w:color="auto"/>
                  </w:divBdr>
                </w:div>
              </w:divsChild>
            </w:div>
            <w:div w:id="649292744">
              <w:marLeft w:val="0"/>
              <w:marRight w:val="0"/>
              <w:marTop w:val="0"/>
              <w:marBottom w:val="0"/>
              <w:divBdr>
                <w:top w:val="none" w:sz="0" w:space="0" w:color="auto"/>
                <w:left w:val="none" w:sz="0" w:space="0" w:color="auto"/>
                <w:bottom w:val="none" w:sz="0" w:space="0" w:color="auto"/>
                <w:right w:val="none" w:sz="0" w:space="0" w:color="auto"/>
              </w:divBdr>
              <w:divsChild>
                <w:div w:id="1792937452">
                  <w:marLeft w:val="0"/>
                  <w:marRight w:val="0"/>
                  <w:marTop w:val="0"/>
                  <w:marBottom w:val="0"/>
                  <w:divBdr>
                    <w:top w:val="none" w:sz="0" w:space="0" w:color="auto"/>
                    <w:left w:val="none" w:sz="0" w:space="0" w:color="auto"/>
                    <w:bottom w:val="none" w:sz="0" w:space="0" w:color="auto"/>
                    <w:right w:val="none" w:sz="0" w:space="0" w:color="auto"/>
                  </w:divBdr>
                </w:div>
              </w:divsChild>
            </w:div>
            <w:div w:id="688221423">
              <w:marLeft w:val="0"/>
              <w:marRight w:val="0"/>
              <w:marTop w:val="0"/>
              <w:marBottom w:val="0"/>
              <w:divBdr>
                <w:top w:val="none" w:sz="0" w:space="0" w:color="auto"/>
                <w:left w:val="none" w:sz="0" w:space="0" w:color="auto"/>
                <w:bottom w:val="none" w:sz="0" w:space="0" w:color="auto"/>
                <w:right w:val="none" w:sz="0" w:space="0" w:color="auto"/>
              </w:divBdr>
              <w:divsChild>
                <w:div w:id="1983193832">
                  <w:marLeft w:val="0"/>
                  <w:marRight w:val="0"/>
                  <w:marTop w:val="0"/>
                  <w:marBottom w:val="0"/>
                  <w:divBdr>
                    <w:top w:val="none" w:sz="0" w:space="0" w:color="auto"/>
                    <w:left w:val="none" w:sz="0" w:space="0" w:color="auto"/>
                    <w:bottom w:val="none" w:sz="0" w:space="0" w:color="auto"/>
                    <w:right w:val="none" w:sz="0" w:space="0" w:color="auto"/>
                  </w:divBdr>
                </w:div>
              </w:divsChild>
            </w:div>
            <w:div w:id="843858268">
              <w:marLeft w:val="0"/>
              <w:marRight w:val="0"/>
              <w:marTop w:val="0"/>
              <w:marBottom w:val="0"/>
              <w:divBdr>
                <w:top w:val="none" w:sz="0" w:space="0" w:color="auto"/>
                <w:left w:val="none" w:sz="0" w:space="0" w:color="auto"/>
                <w:bottom w:val="none" w:sz="0" w:space="0" w:color="auto"/>
                <w:right w:val="none" w:sz="0" w:space="0" w:color="auto"/>
              </w:divBdr>
              <w:divsChild>
                <w:div w:id="1325741151">
                  <w:marLeft w:val="0"/>
                  <w:marRight w:val="0"/>
                  <w:marTop w:val="0"/>
                  <w:marBottom w:val="0"/>
                  <w:divBdr>
                    <w:top w:val="none" w:sz="0" w:space="0" w:color="auto"/>
                    <w:left w:val="none" w:sz="0" w:space="0" w:color="auto"/>
                    <w:bottom w:val="none" w:sz="0" w:space="0" w:color="auto"/>
                    <w:right w:val="none" w:sz="0" w:space="0" w:color="auto"/>
                  </w:divBdr>
                </w:div>
              </w:divsChild>
            </w:div>
            <w:div w:id="1227062727">
              <w:marLeft w:val="0"/>
              <w:marRight w:val="0"/>
              <w:marTop w:val="0"/>
              <w:marBottom w:val="0"/>
              <w:divBdr>
                <w:top w:val="none" w:sz="0" w:space="0" w:color="auto"/>
                <w:left w:val="none" w:sz="0" w:space="0" w:color="auto"/>
                <w:bottom w:val="none" w:sz="0" w:space="0" w:color="auto"/>
                <w:right w:val="none" w:sz="0" w:space="0" w:color="auto"/>
              </w:divBdr>
              <w:divsChild>
                <w:div w:id="1242522196">
                  <w:marLeft w:val="0"/>
                  <w:marRight w:val="0"/>
                  <w:marTop w:val="0"/>
                  <w:marBottom w:val="0"/>
                  <w:divBdr>
                    <w:top w:val="none" w:sz="0" w:space="0" w:color="auto"/>
                    <w:left w:val="none" w:sz="0" w:space="0" w:color="auto"/>
                    <w:bottom w:val="none" w:sz="0" w:space="0" w:color="auto"/>
                    <w:right w:val="none" w:sz="0" w:space="0" w:color="auto"/>
                  </w:divBdr>
                </w:div>
              </w:divsChild>
            </w:div>
            <w:div w:id="1261983253">
              <w:marLeft w:val="0"/>
              <w:marRight w:val="0"/>
              <w:marTop w:val="0"/>
              <w:marBottom w:val="0"/>
              <w:divBdr>
                <w:top w:val="none" w:sz="0" w:space="0" w:color="auto"/>
                <w:left w:val="none" w:sz="0" w:space="0" w:color="auto"/>
                <w:bottom w:val="none" w:sz="0" w:space="0" w:color="auto"/>
                <w:right w:val="none" w:sz="0" w:space="0" w:color="auto"/>
              </w:divBdr>
            </w:div>
            <w:div w:id="1350596917">
              <w:marLeft w:val="0"/>
              <w:marRight w:val="0"/>
              <w:marTop w:val="0"/>
              <w:marBottom w:val="0"/>
              <w:divBdr>
                <w:top w:val="none" w:sz="0" w:space="0" w:color="auto"/>
                <w:left w:val="none" w:sz="0" w:space="0" w:color="auto"/>
                <w:bottom w:val="none" w:sz="0" w:space="0" w:color="auto"/>
                <w:right w:val="none" w:sz="0" w:space="0" w:color="auto"/>
              </w:divBdr>
            </w:div>
            <w:div w:id="1431195012">
              <w:marLeft w:val="0"/>
              <w:marRight w:val="0"/>
              <w:marTop w:val="0"/>
              <w:marBottom w:val="0"/>
              <w:divBdr>
                <w:top w:val="none" w:sz="0" w:space="0" w:color="auto"/>
                <w:left w:val="none" w:sz="0" w:space="0" w:color="auto"/>
                <w:bottom w:val="none" w:sz="0" w:space="0" w:color="auto"/>
                <w:right w:val="none" w:sz="0" w:space="0" w:color="auto"/>
              </w:divBdr>
              <w:divsChild>
                <w:div w:id="2131899344">
                  <w:marLeft w:val="0"/>
                  <w:marRight w:val="0"/>
                  <w:marTop w:val="0"/>
                  <w:marBottom w:val="0"/>
                  <w:divBdr>
                    <w:top w:val="none" w:sz="0" w:space="0" w:color="auto"/>
                    <w:left w:val="none" w:sz="0" w:space="0" w:color="auto"/>
                    <w:bottom w:val="none" w:sz="0" w:space="0" w:color="auto"/>
                    <w:right w:val="none" w:sz="0" w:space="0" w:color="auto"/>
                  </w:divBdr>
                </w:div>
              </w:divsChild>
            </w:div>
            <w:div w:id="1483740847">
              <w:marLeft w:val="0"/>
              <w:marRight w:val="0"/>
              <w:marTop w:val="0"/>
              <w:marBottom w:val="0"/>
              <w:divBdr>
                <w:top w:val="none" w:sz="0" w:space="0" w:color="auto"/>
                <w:left w:val="none" w:sz="0" w:space="0" w:color="auto"/>
                <w:bottom w:val="none" w:sz="0" w:space="0" w:color="auto"/>
                <w:right w:val="none" w:sz="0" w:space="0" w:color="auto"/>
              </w:divBdr>
              <w:divsChild>
                <w:div w:id="1272324504">
                  <w:marLeft w:val="0"/>
                  <w:marRight w:val="0"/>
                  <w:marTop w:val="0"/>
                  <w:marBottom w:val="0"/>
                  <w:divBdr>
                    <w:top w:val="none" w:sz="0" w:space="0" w:color="auto"/>
                    <w:left w:val="none" w:sz="0" w:space="0" w:color="auto"/>
                    <w:bottom w:val="none" w:sz="0" w:space="0" w:color="auto"/>
                    <w:right w:val="none" w:sz="0" w:space="0" w:color="auto"/>
                  </w:divBdr>
                </w:div>
              </w:divsChild>
            </w:div>
            <w:div w:id="1514758740">
              <w:marLeft w:val="0"/>
              <w:marRight w:val="0"/>
              <w:marTop w:val="0"/>
              <w:marBottom w:val="0"/>
              <w:divBdr>
                <w:top w:val="none" w:sz="0" w:space="0" w:color="auto"/>
                <w:left w:val="none" w:sz="0" w:space="0" w:color="auto"/>
                <w:bottom w:val="none" w:sz="0" w:space="0" w:color="auto"/>
                <w:right w:val="none" w:sz="0" w:space="0" w:color="auto"/>
              </w:divBdr>
            </w:div>
            <w:div w:id="1742827373">
              <w:marLeft w:val="0"/>
              <w:marRight w:val="0"/>
              <w:marTop w:val="0"/>
              <w:marBottom w:val="0"/>
              <w:divBdr>
                <w:top w:val="none" w:sz="0" w:space="0" w:color="auto"/>
                <w:left w:val="none" w:sz="0" w:space="0" w:color="auto"/>
                <w:bottom w:val="none" w:sz="0" w:space="0" w:color="auto"/>
                <w:right w:val="none" w:sz="0" w:space="0" w:color="auto"/>
              </w:divBdr>
              <w:divsChild>
                <w:div w:id="1793939014">
                  <w:marLeft w:val="0"/>
                  <w:marRight w:val="0"/>
                  <w:marTop w:val="0"/>
                  <w:marBottom w:val="0"/>
                  <w:divBdr>
                    <w:top w:val="none" w:sz="0" w:space="0" w:color="auto"/>
                    <w:left w:val="none" w:sz="0" w:space="0" w:color="auto"/>
                    <w:bottom w:val="none" w:sz="0" w:space="0" w:color="auto"/>
                    <w:right w:val="none" w:sz="0" w:space="0" w:color="auto"/>
                  </w:divBdr>
                </w:div>
              </w:divsChild>
            </w:div>
            <w:div w:id="1896817261">
              <w:marLeft w:val="0"/>
              <w:marRight w:val="0"/>
              <w:marTop w:val="0"/>
              <w:marBottom w:val="0"/>
              <w:divBdr>
                <w:top w:val="none" w:sz="0" w:space="0" w:color="auto"/>
                <w:left w:val="none" w:sz="0" w:space="0" w:color="auto"/>
                <w:bottom w:val="none" w:sz="0" w:space="0" w:color="auto"/>
                <w:right w:val="none" w:sz="0" w:space="0" w:color="auto"/>
              </w:divBdr>
              <w:divsChild>
                <w:div w:id="1451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7055">
          <w:marLeft w:val="0"/>
          <w:marRight w:val="0"/>
          <w:marTop w:val="0"/>
          <w:marBottom w:val="0"/>
          <w:divBdr>
            <w:top w:val="none" w:sz="0" w:space="0" w:color="auto"/>
            <w:left w:val="none" w:sz="0" w:space="0" w:color="auto"/>
            <w:bottom w:val="none" w:sz="0" w:space="0" w:color="auto"/>
            <w:right w:val="none" w:sz="0" w:space="0" w:color="auto"/>
          </w:divBdr>
        </w:div>
        <w:div w:id="907302338">
          <w:marLeft w:val="0"/>
          <w:marRight w:val="0"/>
          <w:marTop w:val="0"/>
          <w:marBottom w:val="0"/>
          <w:divBdr>
            <w:top w:val="none" w:sz="0" w:space="0" w:color="auto"/>
            <w:left w:val="none" w:sz="0" w:space="0" w:color="auto"/>
            <w:bottom w:val="none" w:sz="0" w:space="0" w:color="auto"/>
            <w:right w:val="none" w:sz="0" w:space="0" w:color="auto"/>
          </w:divBdr>
        </w:div>
        <w:div w:id="1037581385">
          <w:marLeft w:val="0"/>
          <w:marRight w:val="0"/>
          <w:marTop w:val="0"/>
          <w:marBottom w:val="0"/>
          <w:divBdr>
            <w:top w:val="none" w:sz="0" w:space="0" w:color="auto"/>
            <w:left w:val="none" w:sz="0" w:space="0" w:color="auto"/>
            <w:bottom w:val="none" w:sz="0" w:space="0" w:color="auto"/>
            <w:right w:val="none" w:sz="0" w:space="0" w:color="auto"/>
          </w:divBdr>
        </w:div>
        <w:div w:id="1049493822">
          <w:marLeft w:val="0"/>
          <w:marRight w:val="0"/>
          <w:marTop w:val="0"/>
          <w:marBottom w:val="0"/>
          <w:divBdr>
            <w:top w:val="none" w:sz="0" w:space="0" w:color="auto"/>
            <w:left w:val="none" w:sz="0" w:space="0" w:color="auto"/>
            <w:bottom w:val="none" w:sz="0" w:space="0" w:color="auto"/>
            <w:right w:val="none" w:sz="0" w:space="0" w:color="auto"/>
          </w:divBdr>
        </w:div>
        <w:div w:id="1055391910">
          <w:marLeft w:val="0"/>
          <w:marRight w:val="0"/>
          <w:marTop w:val="0"/>
          <w:marBottom w:val="0"/>
          <w:divBdr>
            <w:top w:val="none" w:sz="0" w:space="0" w:color="auto"/>
            <w:left w:val="none" w:sz="0" w:space="0" w:color="auto"/>
            <w:bottom w:val="none" w:sz="0" w:space="0" w:color="auto"/>
            <w:right w:val="none" w:sz="0" w:space="0" w:color="auto"/>
          </w:divBdr>
        </w:div>
        <w:div w:id="1056121891">
          <w:marLeft w:val="0"/>
          <w:marRight w:val="0"/>
          <w:marTop w:val="0"/>
          <w:marBottom w:val="0"/>
          <w:divBdr>
            <w:top w:val="none" w:sz="0" w:space="0" w:color="auto"/>
            <w:left w:val="none" w:sz="0" w:space="0" w:color="auto"/>
            <w:bottom w:val="none" w:sz="0" w:space="0" w:color="auto"/>
            <w:right w:val="none" w:sz="0" w:space="0" w:color="auto"/>
          </w:divBdr>
        </w:div>
        <w:div w:id="1174687591">
          <w:marLeft w:val="0"/>
          <w:marRight w:val="0"/>
          <w:marTop w:val="0"/>
          <w:marBottom w:val="0"/>
          <w:divBdr>
            <w:top w:val="none" w:sz="0" w:space="0" w:color="auto"/>
            <w:left w:val="none" w:sz="0" w:space="0" w:color="auto"/>
            <w:bottom w:val="none" w:sz="0" w:space="0" w:color="auto"/>
            <w:right w:val="none" w:sz="0" w:space="0" w:color="auto"/>
          </w:divBdr>
        </w:div>
        <w:div w:id="1215847008">
          <w:marLeft w:val="0"/>
          <w:marRight w:val="0"/>
          <w:marTop w:val="0"/>
          <w:marBottom w:val="0"/>
          <w:divBdr>
            <w:top w:val="none" w:sz="0" w:space="0" w:color="auto"/>
            <w:left w:val="none" w:sz="0" w:space="0" w:color="auto"/>
            <w:bottom w:val="none" w:sz="0" w:space="0" w:color="auto"/>
            <w:right w:val="none" w:sz="0" w:space="0" w:color="auto"/>
          </w:divBdr>
        </w:div>
        <w:div w:id="1244484607">
          <w:marLeft w:val="0"/>
          <w:marRight w:val="0"/>
          <w:marTop w:val="0"/>
          <w:marBottom w:val="0"/>
          <w:divBdr>
            <w:top w:val="none" w:sz="0" w:space="0" w:color="auto"/>
            <w:left w:val="none" w:sz="0" w:space="0" w:color="auto"/>
            <w:bottom w:val="none" w:sz="0" w:space="0" w:color="auto"/>
            <w:right w:val="none" w:sz="0" w:space="0" w:color="auto"/>
          </w:divBdr>
        </w:div>
        <w:div w:id="1262957010">
          <w:marLeft w:val="0"/>
          <w:marRight w:val="0"/>
          <w:marTop w:val="0"/>
          <w:marBottom w:val="0"/>
          <w:divBdr>
            <w:top w:val="none" w:sz="0" w:space="0" w:color="auto"/>
            <w:left w:val="none" w:sz="0" w:space="0" w:color="auto"/>
            <w:bottom w:val="none" w:sz="0" w:space="0" w:color="auto"/>
            <w:right w:val="none" w:sz="0" w:space="0" w:color="auto"/>
          </w:divBdr>
        </w:div>
        <w:div w:id="1269389445">
          <w:marLeft w:val="0"/>
          <w:marRight w:val="0"/>
          <w:marTop w:val="0"/>
          <w:marBottom w:val="0"/>
          <w:divBdr>
            <w:top w:val="none" w:sz="0" w:space="0" w:color="auto"/>
            <w:left w:val="none" w:sz="0" w:space="0" w:color="auto"/>
            <w:bottom w:val="none" w:sz="0" w:space="0" w:color="auto"/>
            <w:right w:val="none" w:sz="0" w:space="0" w:color="auto"/>
          </w:divBdr>
        </w:div>
        <w:div w:id="1304193587">
          <w:marLeft w:val="0"/>
          <w:marRight w:val="0"/>
          <w:marTop w:val="0"/>
          <w:marBottom w:val="0"/>
          <w:divBdr>
            <w:top w:val="none" w:sz="0" w:space="0" w:color="auto"/>
            <w:left w:val="none" w:sz="0" w:space="0" w:color="auto"/>
            <w:bottom w:val="none" w:sz="0" w:space="0" w:color="auto"/>
            <w:right w:val="none" w:sz="0" w:space="0" w:color="auto"/>
          </w:divBdr>
        </w:div>
        <w:div w:id="1305426628">
          <w:marLeft w:val="0"/>
          <w:marRight w:val="0"/>
          <w:marTop w:val="0"/>
          <w:marBottom w:val="0"/>
          <w:divBdr>
            <w:top w:val="none" w:sz="0" w:space="0" w:color="auto"/>
            <w:left w:val="none" w:sz="0" w:space="0" w:color="auto"/>
            <w:bottom w:val="none" w:sz="0" w:space="0" w:color="auto"/>
            <w:right w:val="none" w:sz="0" w:space="0" w:color="auto"/>
          </w:divBdr>
        </w:div>
        <w:div w:id="1421680727">
          <w:marLeft w:val="0"/>
          <w:marRight w:val="0"/>
          <w:marTop w:val="0"/>
          <w:marBottom w:val="0"/>
          <w:divBdr>
            <w:top w:val="none" w:sz="0" w:space="0" w:color="auto"/>
            <w:left w:val="none" w:sz="0" w:space="0" w:color="auto"/>
            <w:bottom w:val="none" w:sz="0" w:space="0" w:color="auto"/>
            <w:right w:val="none" w:sz="0" w:space="0" w:color="auto"/>
          </w:divBdr>
        </w:div>
        <w:div w:id="1474910556">
          <w:marLeft w:val="0"/>
          <w:marRight w:val="0"/>
          <w:marTop w:val="0"/>
          <w:marBottom w:val="0"/>
          <w:divBdr>
            <w:top w:val="none" w:sz="0" w:space="0" w:color="auto"/>
            <w:left w:val="none" w:sz="0" w:space="0" w:color="auto"/>
            <w:bottom w:val="none" w:sz="0" w:space="0" w:color="auto"/>
            <w:right w:val="none" w:sz="0" w:space="0" w:color="auto"/>
          </w:divBdr>
        </w:div>
        <w:div w:id="1487282688">
          <w:marLeft w:val="-75"/>
          <w:marRight w:val="0"/>
          <w:marTop w:val="30"/>
          <w:marBottom w:val="30"/>
          <w:divBdr>
            <w:top w:val="none" w:sz="0" w:space="0" w:color="auto"/>
            <w:left w:val="none" w:sz="0" w:space="0" w:color="auto"/>
            <w:bottom w:val="none" w:sz="0" w:space="0" w:color="auto"/>
            <w:right w:val="none" w:sz="0" w:space="0" w:color="auto"/>
          </w:divBdr>
          <w:divsChild>
            <w:div w:id="69278481">
              <w:marLeft w:val="0"/>
              <w:marRight w:val="0"/>
              <w:marTop w:val="0"/>
              <w:marBottom w:val="0"/>
              <w:divBdr>
                <w:top w:val="none" w:sz="0" w:space="0" w:color="auto"/>
                <w:left w:val="none" w:sz="0" w:space="0" w:color="auto"/>
                <w:bottom w:val="none" w:sz="0" w:space="0" w:color="auto"/>
                <w:right w:val="none" w:sz="0" w:space="0" w:color="auto"/>
              </w:divBdr>
              <w:divsChild>
                <w:div w:id="757294177">
                  <w:marLeft w:val="0"/>
                  <w:marRight w:val="0"/>
                  <w:marTop w:val="0"/>
                  <w:marBottom w:val="0"/>
                  <w:divBdr>
                    <w:top w:val="none" w:sz="0" w:space="0" w:color="auto"/>
                    <w:left w:val="none" w:sz="0" w:space="0" w:color="auto"/>
                    <w:bottom w:val="none" w:sz="0" w:space="0" w:color="auto"/>
                    <w:right w:val="none" w:sz="0" w:space="0" w:color="auto"/>
                  </w:divBdr>
                </w:div>
              </w:divsChild>
            </w:div>
            <w:div w:id="181748424">
              <w:marLeft w:val="0"/>
              <w:marRight w:val="0"/>
              <w:marTop w:val="0"/>
              <w:marBottom w:val="0"/>
              <w:divBdr>
                <w:top w:val="none" w:sz="0" w:space="0" w:color="auto"/>
                <w:left w:val="none" w:sz="0" w:space="0" w:color="auto"/>
                <w:bottom w:val="none" w:sz="0" w:space="0" w:color="auto"/>
                <w:right w:val="none" w:sz="0" w:space="0" w:color="auto"/>
              </w:divBdr>
            </w:div>
            <w:div w:id="264731799">
              <w:marLeft w:val="0"/>
              <w:marRight w:val="0"/>
              <w:marTop w:val="0"/>
              <w:marBottom w:val="0"/>
              <w:divBdr>
                <w:top w:val="none" w:sz="0" w:space="0" w:color="auto"/>
                <w:left w:val="none" w:sz="0" w:space="0" w:color="auto"/>
                <w:bottom w:val="none" w:sz="0" w:space="0" w:color="auto"/>
                <w:right w:val="none" w:sz="0" w:space="0" w:color="auto"/>
              </w:divBdr>
              <w:divsChild>
                <w:div w:id="1932003909">
                  <w:marLeft w:val="0"/>
                  <w:marRight w:val="0"/>
                  <w:marTop w:val="0"/>
                  <w:marBottom w:val="0"/>
                  <w:divBdr>
                    <w:top w:val="none" w:sz="0" w:space="0" w:color="auto"/>
                    <w:left w:val="none" w:sz="0" w:space="0" w:color="auto"/>
                    <w:bottom w:val="none" w:sz="0" w:space="0" w:color="auto"/>
                    <w:right w:val="none" w:sz="0" w:space="0" w:color="auto"/>
                  </w:divBdr>
                </w:div>
              </w:divsChild>
            </w:div>
            <w:div w:id="368845819">
              <w:marLeft w:val="0"/>
              <w:marRight w:val="0"/>
              <w:marTop w:val="0"/>
              <w:marBottom w:val="0"/>
              <w:divBdr>
                <w:top w:val="none" w:sz="0" w:space="0" w:color="auto"/>
                <w:left w:val="none" w:sz="0" w:space="0" w:color="auto"/>
                <w:bottom w:val="none" w:sz="0" w:space="0" w:color="auto"/>
                <w:right w:val="none" w:sz="0" w:space="0" w:color="auto"/>
              </w:divBdr>
              <w:divsChild>
                <w:div w:id="2031758393">
                  <w:marLeft w:val="0"/>
                  <w:marRight w:val="0"/>
                  <w:marTop w:val="0"/>
                  <w:marBottom w:val="0"/>
                  <w:divBdr>
                    <w:top w:val="none" w:sz="0" w:space="0" w:color="auto"/>
                    <w:left w:val="none" w:sz="0" w:space="0" w:color="auto"/>
                    <w:bottom w:val="none" w:sz="0" w:space="0" w:color="auto"/>
                    <w:right w:val="none" w:sz="0" w:space="0" w:color="auto"/>
                  </w:divBdr>
                </w:div>
              </w:divsChild>
            </w:div>
            <w:div w:id="463274918">
              <w:marLeft w:val="0"/>
              <w:marRight w:val="0"/>
              <w:marTop w:val="0"/>
              <w:marBottom w:val="0"/>
              <w:divBdr>
                <w:top w:val="none" w:sz="0" w:space="0" w:color="auto"/>
                <w:left w:val="none" w:sz="0" w:space="0" w:color="auto"/>
                <w:bottom w:val="none" w:sz="0" w:space="0" w:color="auto"/>
                <w:right w:val="none" w:sz="0" w:space="0" w:color="auto"/>
              </w:divBdr>
              <w:divsChild>
                <w:div w:id="1110051738">
                  <w:marLeft w:val="0"/>
                  <w:marRight w:val="0"/>
                  <w:marTop w:val="0"/>
                  <w:marBottom w:val="0"/>
                  <w:divBdr>
                    <w:top w:val="none" w:sz="0" w:space="0" w:color="auto"/>
                    <w:left w:val="none" w:sz="0" w:space="0" w:color="auto"/>
                    <w:bottom w:val="none" w:sz="0" w:space="0" w:color="auto"/>
                    <w:right w:val="none" w:sz="0" w:space="0" w:color="auto"/>
                  </w:divBdr>
                </w:div>
              </w:divsChild>
            </w:div>
            <w:div w:id="513999553">
              <w:marLeft w:val="0"/>
              <w:marRight w:val="0"/>
              <w:marTop w:val="0"/>
              <w:marBottom w:val="0"/>
              <w:divBdr>
                <w:top w:val="none" w:sz="0" w:space="0" w:color="auto"/>
                <w:left w:val="none" w:sz="0" w:space="0" w:color="auto"/>
                <w:bottom w:val="none" w:sz="0" w:space="0" w:color="auto"/>
                <w:right w:val="none" w:sz="0" w:space="0" w:color="auto"/>
              </w:divBdr>
              <w:divsChild>
                <w:div w:id="765271903">
                  <w:marLeft w:val="0"/>
                  <w:marRight w:val="0"/>
                  <w:marTop w:val="0"/>
                  <w:marBottom w:val="0"/>
                  <w:divBdr>
                    <w:top w:val="none" w:sz="0" w:space="0" w:color="auto"/>
                    <w:left w:val="none" w:sz="0" w:space="0" w:color="auto"/>
                    <w:bottom w:val="none" w:sz="0" w:space="0" w:color="auto"/>
                    <w:right w:val="none" w:sz="0" w:space="0" w:color="auto"/>
                  </w:divBdr>
                </w:div>
              </w:divsChild>
            </w:div>
            <w:div w:id="759568192">
              <w:marLeft w:val="0"/>
              <w:marRight w:val="0"/>
              <w:marTop w:val="0"/>
              <w:marBottom w:val="0"/>
              <w:divBdr>
                <w:top w:val="none" w:sz="0" w:space="0" w:color="auto"/>
                <w:left w:val="none" w:sz="0" w:space="0" w:color="auto"/>
                <w:bottom w:val="none" w:sz="0" w:space="0" w:color="auto"/>
                <w:right w:val="none" w:sz="0" w:space="0" w:color="auto"/>
              </w:divBdr>
              <w:divsChild>
                <w:div w:id="1729105862">
                  <w:marLeft w:val="0"/>
                  <w:marRight w:val="0"/>
                  <w:marTop w:val="0"/>
                  <w:marBottom w:val="0"/>
                  <w:divBdr>
                    <w:top w:val="none" w:sz="0" w:space="0" w:color="auto"/>
                    <w:left w:val="none" w:sz="0" w:space="0" w:color="auto"/>
                    <w:bottom w:val="none" w:sz="0" w:space="0" w:color="auto"/>
                    <w:right w:val="none" w:sz="0" w:space="0" w:color="auto"/>
                  </w:divBdr>
                </w:div>
              </w:divsChild>
            </w:div>
            <w:div w:id="814839701">
              <w:marLeft w:val="0"/>
              <w:marRight w:val="0"/>
              <w:marTop w:val="0"/>
              <w:marBottom w:val="0"/>
              <w:divBdr>
                <w:top w:val="none" w:sz="0" w:space="0" w:color="auto"/>
                <w:left w:val="none" w:sz="0" w:space="0" w:color="auto"/>
                <w:bottom w:val="none" w:sz="0" w:space="0" w:color="auto"/>
                <w:right w:val="none" w:sz="0" w:space="0" w:color="auto"/>
              </w:divBdr>
            </w:div>
            <w:div w:id="843132244">
              <w:marLeft w:val="0"/>
              <w:marRight w:val="0"/>
              <w:marTop w:val="0"/>
              <w:marBottom w:val="0"/>
              <w:divBdr>
                <w:top w:val="none" w:sz="0" w:space="0" w:color="auto"/>
                <w:left w:val="none" w:sz="0" w:space="0" w:color="auto"/>
                <w:bottom w:val="none" w:sz="0" w:space="0" w:color="auto"/>
                <w:right w:val="none" w:sz="0" w:space="0" w:color="auto"/>
              </w:divBdr>
              <w:divsChild>
                <w:div w:id="1317538988">
                  <w:marLeft w:val="0"/>
                  <w:marRight w:val="0"/>
                  <w:marTop w:val="0"/>
                  <w:marBottom w:val="0"/>
                  <w:divBdr>
                    <w:top w:val="none" w:sz="0" w:space="0" w:color="auto"/>
                    <w:left w:val="none" w:sz="0" w:space="0" w:color="auto"/>
                    <w:bottom w:val="none" w:sz="0" w:space="0" w:color="auto"/>
                    <w:right w:val="none" w:sz="0" w:space="0" w:color="auto"/>
                  </w:divBdr>
                </w:div>
              </w:divsChild>
            </w:div>
            <w:div w:id="901064380">
              <w:marLeft w:val="0"/>
              <w:marRight w:val="0"/>
              <w:marTop w:val="0"/>
              <w:marBottom w:val="0"/>
              <w:divBdr>
                <w:top w:val="none" w:sz="0" w:space="0" w:color="auto"/>
                <w:left w:val="none" w:sz="0" w:space="0" w:color="auto"/>
                <w:bottom w:val="none" w:sz="0" w:space="0" w:color="auto"/>
                <w:right w:val="none" w:sz="0" w:space="0" w:color="auto"/>
              </w:divBdr>
            </w:div>
            <w:div w:id="1005788088">
              <w:marLeft w:val="0"/>
              <w:marRight w:val="0"/>
              <w:marTop w:val="0"/>
              <w:marBottom w:val="0"/>
              <w:divBdr>
                <w:top w:val="none" w:sz="0" w:space="0" w:color="auto"/>
                <w:left w:val="none" w:sz="0" w:space="0" w:color="auto"/>
                <w:bottom w:val="none" w:sz="0" w:space="0" w:color="auto"/>
                <w:right w:val="none" w:sz="0" w:space="0" w:color="auto"/>
              </w:divBdr>
              <w:divsChild>
                <w:div w:id="1983191203">
                  <w:marLeft w:val="0"/>
                  <w:marRight w:val="0"/>
                  <w:marTop w:val="0"/>
                  <w:marBottom w:val="0"/>
                  <w:divBdr>
                    <w:top w:val="none" w:sz="0" w:space="0" w:color="auto"/>
                    <w:left w:val="none" w:sz="0" w:space="0" w:color="auto"/>
                    <w:bottom w:val="none" w:sz="0" w:space="0" w:color="auto"/>
                    <w:right w:val="none" w:sz="0" w:space="0" w:color="auto"/>
                  </w:divBdr>
                </w:div>
              </w:divsChild>
            </w:div>
            <w:div w:id="1029909696">
              <w:marLeft w:val="0"/>
              <w:marRight w:val="0"/>
              <w:marTop w:val="0"/>
              <w:marBottom w:val="0"/>
              <w:divBdr>
                <w:top w:val="none" w:sz="0" w:space="0" w:color="auto"/>
                <w:left w:val="none" w:sz="0" w:space="0" w:color="auto"/>
                <w:bottom w:val="none" w:sz="0" w:space="0" w:color="auto"/>
                <w:right w:val="none" w:sz="0" w:space="0" w:color="auto"/>
              </w:divBdr>
              <w:divsChild>
                <w:div w:id="228931369">
                  <w:marLeft w:val="0"/>
                  <w:marRight w:val="0"/>
                  <w:marTop w:val="0"/>
                  <w:marBottom w:val="0"/>
                  <w:divBdr>
                    <w:top w:val="none" w:sz="0" w:space="0" w:color="auto"/>
                    <w:left w:val="none" w:sz="0" w:space="0" w:color="auto"/>
                    <w:bottom w:val="none" w:sz="0" w:space="0" w:color="auto"/>
                    <w:right w:val="none" w:sz="0" w:space="0" w:color="auto"/>
                  </w:divBdr>
                </w:div>
              </w:divsChild>
            </w:div>
            <w:div w:id="1250190482">
              <w:marLeft w:val="0"/>
              <w:marRight w:val="0"/>
              <w:marTop w:val="0"/>
              <w:marBottom w:val="0"/>
              <w:divBdr>
                <w:top w:val="none" w:sz="0" w:space="0" w:color="auto"/>
                <w:left w:val="none" w:sz="0" w:space="0" w:color="auto"/>
                <w:bottom w:val="none" w:sz="0" w:space="0" w:color="auto"/>
                <w:right w:val="none" w:sz="0" w:space="0" w:color="auto"/>
              </w:divBdr>
              <w:divsChild>
                <w:div w:id="1998339735">
                  <w:marLeft w:val="0"/>
                  <w:marRight w:val="0"/>
                  <w:marTop w:val="0"/>
                  <w:marBottom w:val="0"/>
                  <w:divBdr>
                    <w:top w:val="none" w:sz="0" w:space="0" w:color="auto"/>
                    <w:left w:val="none" w:sz="0" w:space="0" w:color="auto"/>
                    <w:bottom w:val="none" w:sz="0" w:space="0" w:color="auto"/>
                    <w:right w:val="none" w:sz="0" w:space="0" w:color="auto"/>
                  </w:divBdr>
                </w:div>
              </w:divsChild>
            </w:div>
            <w:div w:id="1350794195">
              <w:marLeft w:val="0"/>
              <w:marRight w:val="0"/>
              <w:marTop w:val="0"/>
              <w:marBottom w:val="0"/>
              <w:divBdr>
                <w:top w:val="none" w:sz="0" w:space="0" w:color="auto"/>
                <w:left w:val="none" w:sz="0" w:space="0" w:color="auto"/>
                <w:bottom w:val="none" w:sz="0" w:space="0" w:color="auto"/>
                <w:right w:val="none" w:sz="0" w:space="0" w:color="auto"/>
              </w:divBdr>
              <w:divsChild>
                <w:div w:id="861240050">
                  <w:marLeft w:val="0"/>
                  <w:marRight w:val="0"/>
                  <w:marTop w:val="0"/>
                  <w:marBottom w:val="0"/>
                  <w:divBdr>
                    <w:top w:val="none" w:sz="0" w:space="0" w:color="auto"/>
                    <w:left w:val="none" w:sz="0" w:space="0" w:color="auto"/>
                    <w:bottom w:val="none" w:sz="0" w:space="0" w:color="auto"/>
                    <w:right w:val="none" w:sz="0" w:space="0" w:color="auto"/>
                  </w:divBdr>
                </w:div>
              </w:divsChild>
            </w:div>
            <w:div w:id="1442800101">
              <w:marLeft w:val="0"/>
              <w:marRight w:val="0"/>
              <w:marTop w:val="0"/>
              <w:marBottom w:val="0"/>
              <w:divBdr>
                <w:top w:val="none" w:sz="0" w:space="0" w:color="auto"/>
                <w:left w:val="none" w:sz="0" w:space="0" w:color="auto"/>
                <w:bottom w:val="none" w:sz="0" w:space="0" w:color="auto"/>
                <w:right w:val="none" w:sz="0" w:space="0" w:color="auto"/>
              </w:divBdr>
              <w:divsChild>
                <w:div w:id="1491211334">
                  <w:marLeft w:val="0"/>
                  <w:marRight w:val="0"/>
                  <w:marTop w:val="0"/>
                  <w:marBottom w:val="0"/>
                  <w:divBdr>
                    <w:top w:val="none" w:sz="0" w:space="0" w:color="auto"/>
                    <w:left w:val="none" w:sz="0" w:space="0" w:color="auto"/>
                    <w:bottom w:val="none" w:sz="0" w:space="0" w:color="auto"/>
                    <w:right w:val="none" w:sz="0" w:space="0" w:color="auto"/>
                  </w:divBdr>
                </w:div>
              </w:divsChild>
            </w:div>
            <w:div w:id="1497106870">
              <w:marLeft w:val="0"/>
              <w:marRight w:val="0"/>
              <w:marTop w:val="0"/>
              <w:marBottom w:val="0"/>
              <w:divBdr>
                <w:top w:val="none" w:sz="0" w:space="0" w:color="auto"/>
                <w:left w:val="none" w:sz="0" w:space="0" w:color="auto"/>
                <w:bottom w:val="none" w:sz="0" w:space="0" w:color="auto"/>
                <w:right w:val="none" w:sz="0" w:space="0" w:color="auto"/>
              </w:divBdr>
            </w:div>
            <w:div w:id="1654675042">
              <w:marLeft w:val="0"/>
              <w:marRight w:val="0"/>
              <w:marTop w:val="0"/>
              <w:marBottom w:val="0"/>
              <w:divBdr>
                <w:top w:val="none" w:sz="0" w:space="0" w:color="auto"/>
                <w:left w:val="none" w:sz="0" w:space="0" w:color="auto"/>
                <w:bottom w:val="none" w:sz="0" w:space="0" w:color="auto"/>
                <w:right w:val="none" w:sz="0" w:space="0" w:color="auto"/>
              </w:divBdr>
              <w:divsChild>
                <w:div w:id="1625385707">
                  <w:marLeft w:val="0"/>
                  <w:marRight w:val="0"/>
                  <w:marTop w:val="0"/>
                  <w:marBottom w:val="0"/>
                  <w:divBdr>
                    <w:top w:val="none" w:sz="0" w:space="0" w:color="auto"/>
                    <w:left w:val="none" w:sz="0" w:space="0" w:color="auto"/>
                    <w:bottom w:val="none" w:sz="0" w:space="0" w:color="auto"/>
                    <w:right w:val="none" w:sz="0" w:space="0" w:color="auto"/>
                  </w:divBdr>
                </w:div>
              </w:divsChild>
            </w:div>
            <w:div w:id="1840927104">
              <w:marLeft w:val="0"/>
              <w:marRight w:val="0"/>
              <w:marTop w:val="0"/>
              <w:marBottom w:val="0"/>
              <w:divBdr>
                <w:top w:val="none" w:sz="0" w:space="0" w:color="auto"/>
                <w:left w:val="none" w:sz="0" w:space="0" w:color="auto"/>
                <w:bottom w:val="none" w:sz="0" w:space="0" w:color="auto"/>
                <w:right w:val="none" w:sz="0" w:space="0" w:color="auto"/>
              </w:divBdr>
              <w:divsChild>
                <w:div w:id="1688798007">
                  <w:marLeft w:val="0"/>
                  <w:marRight w:val="0"/>
                  <w:marTop w:val="0"/>
                  <w:marBottom w:val="0"/>
                  <w:divBdr>
                    <w:top w:val="none" w:sz="0" w:space="0" w:color="auto"/>
                    <w:left w:val="none" w:sz="0" w:space="0" w:color="auto"/>
                    <w:bottom w:val="none" w:sz="0" w:space="0" w:color="auto"/>
                    <w:right w:val="none" w:sz="0" w:space="0" w:color="auto"/>
                  </w:divBdr>
                </w:div>
              </w:divsChild>
            </w:div>
            <w:div w:id="1872381883">
              <w:marLeft w:val="0"/>
              <w:marRight w:val="0"/>
              <w:marTop w:val="0"/>
              <w:marBottom w:val="0"/>
              <w:divBdr>
                <w:top w:val="none" w:sz="0" w:space="0" w:color="auto"/>
                <w:left w:val="none" w:sz="0" w:space="0" w:color="auto"/>
                <w:bottom w:val="none" w:sz="0" w:space="0" w:color="auto"/>
                <w:right w:val="none" w:sz="0" w:space="0" w:color="auto"/>
              </w:divBdr>
              <w:divsChild>
                <w:div w:id="2097939215">
                  <w:marLeft w:val="0"/>
                  <w:marRight w:val="0"/>
                  <w:marTop w:val="0"/>
                  <w:marBottom w:val="0"/>
                  <w:divBdr>
                    <w:top w:val="none" w:sz="0" w:space="0" w:color="auto"/>
                    <w:left w:val="none" w:sz="0" w:space="0" w:color="auto"/>
                    <w:bottom w:val="none" w:sz="0" w:space="0" w:color="auto"/>
                    <w:right w:val="none" w:sz="0" w:space="0" w:color="auto"/>
                  </w:divBdr>
                </w:div>
              </w:divsChild>
            </w:div>
            <w:div w:id="2120560484">
              <w:marLeft w:val="0"/>
              <w:marRight w:val="0"/>
              <w:marTop w:val="0"/>
              <w:marBottom w:val="0"/>
              <w:divBdr>
                <w:top w:val="none" w:sz="0" w:space="0" w:color="auto"/>
                <w:left w:val="none" w:sz="0" w:space="0" w:color="auto"/>
                <w:bottom w:val="none" w:sz="0" w:space="0" w:color="auto"/>
                <w:right w:val="none" w:sz="0" w:space="0" w:color="auto"/>
              </w:divBdr>
              <w:divsChild>
                <w:div w:id="19765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6881">
          <w:marLeft w:val="0"/>
          <w:marRight w:val="0"/>
          <w:marTop w:val="0"/>
          <w:marBottom w:val="0"/>
          <w:divBdr>
            <w:top w:val="none" w:sz="0" w:space="0" w:color="auto"/>
            <w:left w:val="none" w:sz="0" w:space="0" w:color="auto"/>
            <w:bottom w:val="none" w:sz="0" w:space="0" w:color="auto"/>
            <w:right w:val="none" w:sz="0" w:space="0" w:color="auto"/>
          </w:divBdr>
        </w:div>
        <w:div w:id="1591348660">
          <w:marLeft w:val="-75"/>
          <w:marRight w:val="0"/>
          <w:marTop w:val="30"/>
          <w:marBottom w:val="30"/>
          <w:divBdr>
            <w:top w:val="none" w:sz="0" w:space="0" w:color="auto"/>
            <w:left w:val="none" w:sz="0" w:space="0" w:color="auto"/>
            <w:bottom w:val="none" w:sz="0" w:space="0" w:color="auto"/>
            <w:right w:val="none" w:sz="0" w:space="0" w:color="auto"/>
          </w:divBdr>
          <w:divsChild>
            <w:div w:id="94133224">
              <w:marLeft w:val="0"/>
              <w:marRight w:val="0"/>
              <w:marTop w:val="0"/>
              <w:marBottom w:val="0"/>
              <w:divBdr>
                <w:top w:val="none" w:sz="0" w:space="0" w:color="auto"/>
                <w:left w:val="none" w:sz="0" w:space="0" w:color="auto"/>
                <w:bottom w:val="none" w:sz="0" w:space="0" w:color="auto"/>
                <w:right w:val="none" w:sz="0" w:space="0" w:color="auto"/>
              </w:divBdr>
              <w:divsChild>
                <w:div w:id="1762793317">
                  <w:marLeft w:val="0"/>
                  <w:marRight w:val="0"/>
                  <w:marTop w:val="0"/>
                  <w:marBottom w:val="0"/>
                  <w:divBdr>
                    <w:top w:val="none" w:sz="0" w:space="0" w:color="auto"/>
                    <w:left w:val="none" w:sz="0" w:space="0" w:color="auto"/>
                    <w:bottom w:val="none" w:sz="0" w:space="0" w:color="auto"/>
                    <w:right w:val="none" w:sz="0" w:space="0" w:color="auto"/>
                  </w:divBdr>
                </w:div>
              </w:divsChild>
            </w:div>
            <w:div w:id="309335306">
              <w:marLeft w:val="0"/>
              <w:marRight w:val="0"/>
              <w:marTop w:val="0"/>
              <w:marBottom w:val="0"/>
              <w:divBdr>
                <w:top w:val="none" w:sz="0" w:space="0" w:color="auto"/>
                <w:left w:val="none" w:sz="0" w:space="0" w:color="auto"/>
                <w:bottom w:val="none" w:sz="0" w:space="0" w:color="auto"/>
                <w:right w:val="none" w:sz="0" w:space="0" w:color="auto"/>
              </w:divBdr>
              <w:divsChild>
                <w:div w:id="477186998">
                  <w:marLeft w:val="0"/>
                  <w:marRight w:val="0"/>
                  <w:marTop w:val="0"/>
                  <w:marBottom w:val="0"/>
                  <w:divBdr>
                    <w:top w:val="none" w:sz="0" w:space="0" w:color="auto"/>
                    <w:left w:val="none" w:sz="0" w:space="0" w:color="auto"/>
                    <w:bottom w:val="none" w:sz="0" w:space="0" w:color="auto"/>
                    <w:right w:val="none" w:sz="0" w:space="0" w:color="auto"/>
                  </w:divBdr>
                </w:div>
              </w:divsChild>
            </w:div>
            <w:div w:id="456410114">
              <w:marLeft w:val="0"/>
              <w:marRight w:val="0"/>
              <w:marTop w:val="0"/>
              <w:marBottom w:val="0"/>
              <w:divBdr>
                <w:top w:val="none" w:sz="0" w:space="0" w:color="auto"/>
                <w:left w:val="none" w:sz="0" w:space="0" w:color="auto"/>
                <w:bottom w:val="none" w:sz="0" w:space="0" w:color="auto"/>
                <w:right w:val="none" w:sz="0" w:space="0" w:color="auto"/>
              </w:divBdr>
              <w:divsChild>
                <w:div w:id="722369532">
                  <w:marLeft w:val="0"/>
                  <w:marRight w:val="0"/>
                  <w:marTop w:val="0"/>
                  <w:marBottom w:val="0"/>
                  <w:divBdr>
                    <w:top w:val="none" w:sz="0" w:space="0" w:color="auto"/>
                    <w:left w:val="none" w:sz="0" w:space="0" w:color="auto"/>
                    <w:bottom w:val="none" w:sz="0" w:space="0" w:color="auto"/>
                    <w:right w:val="none" w:sz="0" w:space="0" w:color="auto"/>
                  </w:divBdr>
                </w:div>
              </w:divsChild>
            </w:div>
            <w:div w:id="502858661">
              <w:marLeft w:val="0"/>
              <w:marRight w:val="0"/>
              <w:marTop w:val="0"/>
              <w:marBottom w:val="0"/>
              <w:divBdr>
                <w:top w:val="none" w:sz="0" w:space="0" w:color="auto"/>
                <w:left w:val="none" w:sz="0" w:space="0" w:color="auto"/>
                <w:bottom w:val="none" w:sz="0" w:space="0" w:color="auto"/>
                <w:right w:val="none" w:sz="0" w:space="0" w:color="auto"/>
              </w:divBdr>
              <w:divsChild>
                <w:div w:id="1677148502">
                  <w:marLeft w:val="0"/>
                  <w:marRight w:val="0"/>
                  <w:marTop w:val="0"/>
                  <w:marBottom w:val="0"/>
                  <w:divBdr>
                    <w:top w:val="none" w:sz="0" w:space="0" w:color="auto"/>
                    <w:left w:val="none" w:sz="0" w:space="0" w:color="auto"/>
                    <w:bottom w:val="none" w:sz="0" w:space="0" w:color="auto"/>
                    <w:right w:val="none" w:sz="0" w:space="0" w:color="auto"/>
                  </w:divBdr>
                </w:div>
              </w:divsChild>
            </w:div>
            <w:div w:id="721486948">
              <w:marLeft w:val="0"/>
              <w:marRight w:val="0"/>
              <w:marTop w:val="0"/>
              <w:marBottom w:val="0"/>
              <w:divBdr>
                <w:top w:val="none" w:sz="0" w:space="0" w:color="auto"/>
                <w:left w:val="none" w:sz="0" w:space="0" w:color="auto"/>
                <w:bottom w:val="none" w:sz="0" w:space="0" w:color="auto"/>
                <w:right w:val="none" w:sz="0" w:space="0" w:color="auto"/>
              </w:divBdr>
              <w:divsChild>
                <w:div w:id="1344627196">
                  <w:marLeft w:val="0"/>
                  <w:marRight w:val="0"/>
                  <w:marTop w:val="0"/>
                  <w:marBottom w:val="0"/>
                  <w:divBdr>
                    <w:top w:val="none" w:sz="0" w:space="0" w:color="auto"/>
                    <w:left w:val="none" w:sz="0" w:space="0" w:color="auto"/>
                    <w:bottom w:val="none" w:sz="0" w:space="0" w:color="auto"/>
                    <w:right w:val="none" w:sz="0" w:space="0" w:color="auto"/>
                  </w:divBdr>
                </w:div>
              </w:divsChild>
            </w:div>
            <w:div w:id="867184391">
              <w:marLeft w:val="0"/>
              <w:marRight w:val="0"/>
              <w:marTop w:val="0"/>
              <w:marBottom w:val="0"/>
              <w:divBdr>
                <w:top w:val="none" w:sz="0" w:space="0" w:color="auto"/>
                <w:left w:val="none" w:sz="0" w:space="0" w:color="auto"/>
                <w:bottom w:val="none" w:sz="0" w:space="0" w:color="auto"/>
                <w:right w:val="none" w:sz="0" w:space="0" w:color="auto"/>
              </w:divBdr>
              <w:divsChild>
                <w:div w:id="2044741415">
                  <w:marLeft w:val="0"/>
                  <w:marRight w:val="0"/>
                  <w:marTop w:val="0"/>
                  <w:marBottom w:val="0"/>
                  <w:divBdr>
                    <w:top w:val="none" w:sz="0" w:space="0" w:color="auto"/>
                    <w:left w:val="none" w:sz="0" w:space="0" w:color="auto"/>
                    <w:bottom w:val="none" w:sz="0" w:space="0" w:color="auto"/>
                    <w:right w:val="none" w:sz="0" w:space="0" w:color="auto"/>
                  </w:divBdr>
                </w:div>
              </w:divsChild>
            </w:div>
            <w:div w:id="888229807">
              <w:marLeft w:val="0"/>
              <w:marRight w:val="0"/>
              <w:marTop w:val="0"/>
              <w:marBottom w:val="0"/>
              <w:divBdr>
                <w:top w:val="none" w:sz="0" w:space="0" w:color="auto"/>
                <w:left w:val="none" w:sz="0" w:space="0" w:color="auto"/>
                <w:bottom w:val="none" w:sz="0" w:space="0" w:color="auto"/>
                <w:right w:val="none" w:sz="0" w:space="0" w:color="auto"/>
              </w:divBdr>
              <w:divsChild>
                <w:div w:id="172308982">
                  <w:marLeft w:val="0"/>
                  <w:marRight w:val="0"/>
                  <w:marTop w:val="0"/>
                  <w:marBottom w:val="0"/>
                  <w:divBdr>
                    <w:top w:val="none" w:sz="0" w:space="0" w:color="auto"/>
                    <w:left w:val="none" w:sz="0" w:space="0" w:color="auto"/>
                    <w:bottom w:val="none" w:sz="0" w:space="0" w:color="auto"/>
                    <w:right w:val="none" w:sz="0" w:space="0" w:color="auto"/>
                  </w:divBdr>
                </w:div>
              </w:divsChild>
            </w:div>
            <w:div w:id="980036018">
              <w:marLeft w:val="0"/>
              <w:marRight w:val="0"/>
              <w:marTop w:val="0"/>
              <w:marBottom w:val="0"/>
              <w:divBdr>
                <w:top w:val="none" w:sz="0" w:space="0" w:color="auto"/>
                <w:left w:val="none" w:sz="0" w:space="0" w:color="auto"/>
                <w:bottom w:val="none" w:sz="0" w:space="0" w:color="auto"/>
                <w:right w:val="none" w:sz="0" w:space="0" w:color="auto"/>
              </w:divBdr>
              <w:divsChild>
                <w:div w:id="578642098">
                  <w:marLeft w:val="0"/>
                  <w:marRight w:val="0"/>
                  <w:marTop w:val="0"/>
                  <w:marBottom w:val="0"/>
                  <w:divBdr>
                    <w:top w:val="none" w:sz="0" w:space="0" w:color="auto"/>
                    <w:left w:val="none" w:sz="0" w:space="0" w:color="auto"/>
                    <w:bottom w:val="none" w:sz="0" w:space="0" w:color="auto"/>
                    <w:right w:val="none" w:sz="0" w:space="0" w:color="auto"/>
                  </w:divBdr>
                </w:div>
              </w:divsChild>
            </w:div>
            <w:div w:id="1249267249">
              <w:marLeft w:val="0"/>
              <w:marRight w:val="0"/>
              <w:marTop w:val="0"/>
              <w:marBottom w:val="0"/>
              <w:divBdr>
                <w:top w:val="none" w:sz="0" w:space="0" w:color="auto"/>
                <w:left w:val="none" w:sz="0" w:space="0" w:color="auto"/>
                <w:bottom w:val="none" w:sz="0" w:space="0" w:color="auto"/>
                <w:right w:val="none" w:sz="0" w:space="0" w:color="auto"/>
              </w:divBdr>
              <w:divsChild>
                <w:div w:id="239025592">
                  <w:marLeft w:val="0"/>
                  <w:marRight w:val="0"/>
                  <w:marTop w:val="0"/>
                  <w:marBottom w:val="0"/>
                  <w:divBdr>
                    <w:top w:val="none" w:sz="0" w:space="0" w:color="auto"/>
                    <w:left w:val="none" w:sz="0" w:space="0" w:color="auto"/>
                    <w:bottom w:val="none" w:sz="0" w:space="0" w:color="auto"/>
                    <w:right w:val="none" w:sz="0" w:space="0" w:color="auto"/>
                  </w:divBdr>
                </w:div>
              </w:divsChild>
            </w:div>
            <w:div w:id="1698000584">
              <w:marLeft w:val="0"/>
              <w:marRight w:val="0"/>
              <w:marTop w:val="0"/>
              <w:marBottom w:val="0"/>
              <w:divBdr>
                <w:top w:val="none" w:sz="0" w:space="0" w:color="auto"/>
                <w:left w:val="none" w:sz="0" w:space="0" w:color="auto"/>
                <w:bottom w:val="none" w:sz="0" w:space="0" w:color="auto"/>
                <w:right w:val="none" w:sz="0" w:space="0" w:color="auto"/>
              </w:divBdr>
              <w:divsChild>
                <w:div w:id="1060203300">
                  <w:marLeft w:val="0"/>
                  <w:marRight w:val="0"/>
                  <w:marTop w:val="0"/>
                  <w:marBottom w:val="0"/>
                  <w:divBdr>
                    <w:top w:val="none" w:sz="0" w:space="0" w:color="auto"/>
                    <w:left w:val="none" w:sz="0" w:space="0" w:color="auto"/>
                    <w:bottom w:val="none" w:sz="0" w:space="0" w:color="auto"/>
                    <w:right w:val="none" w:sz="0" w:space="0" w:color="auto"/>
                  </w:divBdr>
                </w:div>
              </w:divsChild>
            </w:div>
            <w:div w:id="1970433895">
              <w:marLeft w:val="0"/>
              <w:marRight w:val="0"/>
              <w:marTop w:val="0"/>
              <w:marBottom w:val="0"/>
              <w:divBdr>
                <w:top w:val="none" w:sz="0" w:space="0" w:color="auto"/>
                <w:left w:val="none" w:sz="0" w:space="0" w:color="auto"/>
                <w:bottom w:val="none" w:sz="0" w:space="0" w:color="auto"/>
                <w:right w:val="none" w:sz="0" w:space="0" w:color="auto"/>
              </w:divBdr>
              <w:divsChild>
                <w:div w:id="1569000915">
                  <w:marLeft w:val="0"/>
                  <w:marRight w:val="0"/>
                  <w:marTop w:val="0"/>
                  <w:marBottom w:val="0"/>
                  <w:divBdr>
                    <w:top w:val="none" w:sz="0" w:space="0" w:color="auto"/>
                    <w:left w:val="none" w:sz="0" w:space="0" w:color="auto"/>
                    <w:bottom w:val="none" w:sz="0" w:space="0" w:color="auto"/>
                    <w:right w:val="none" w:sz="0" w:space="0" w:color="auto"/>
                  </w:divBdr>
                </w:div>
              </w:divsChild>
            </w:div>
            <w:div w:id="2019695415">
              <w:marLeft w:val="0"/>
              <w:marRight w:val="0"/>
              <w:marTop w:val="0"/>
              <w:marBottom w:val="0"/>
              <w:divBdr>
                <w:top w:val="none" w:sz="0" w:space="0" w:color="auto"/>
                <w:left w:val="none" w:sz="0" w:space="0" w:color="auto"/>
                <w:bottom w:val="none" w:sz="0" w:space="0" w:color="auto"/>
                <w:right w:val="none" w:sz="0" w:space="0" w:color="auto"/>
              </w:divBdr>
              <w:divsChild>
                <w:div w:id="15036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5730">
          <w:marLeft w:val="0"/>
          <w:marRight w:val="0"/>
          <w:marTop w:val="0"/>
          <w:marBottom w:val="0"/>
          <w:divBdr>
            <w:top w:val="none" w:sz="0" w:space="0" w:color="auto"/>
            <w:left w:val="none" w:sz="0" w:space="0" w:color="auto"/>
            <w:bottom w:val="none" w:sz="0" w:space="0" w:color="auto"/>
            <w:right w:val="none" w:sz="0" w:space="0" w:color="auto"/>
          </w:divBdr>
        </w:div>
        <w:div w:id="1716542572">
          <w:marLeft w:val="0"/>
          <w:marRight w:val="0"/>
          <w:marTop w:val="0"/>
          <w:marBottom w:val="0"/>
          <w:divBdr>
            <w:top w:val="none" w:sz="0" w:space="0" w:color="auto"/>
            <w:left w:val="none" w:sz="0" w:space="0" w:color="auto"/>
            <w:bottom w:val="none" w:sz="0" w:space="0" w:color="auto"/>
            <w:right w:val="none" w:sz="0" w:space="0" w:color="auto"/>
          </w:divBdr>
        </w:div>
        <w:div w:id="1740126221">
          <w:marLeft w:val="0"/>
          <w:marRight w:val="0"/>
          <w:marTop w:val="0"/>
          <w:marBottom w:val="0"/>
          <w:divBdr>
            <w:top w:val="none" w:sz="0" w:space="0" w:color="auto"/>
            <w:left w:val="none" w:sz="0" w:space="0" w:color="auto"/>
            <w:bottom w:val="none" w:sz="0" w:space="0" w:color="auto"/>
            <w:right w:val="none" w:sz="0" w:space="0" w:color="auto"/>
          </w:divBdr>
        </w:div>
        <w:div w:id="1849175458">
          <w:marLeft w:val="0"/>
          <w:marRight w:val="0"/>
          <w:marTop w:val="0"/>
          <w:marBottom w:val="0"/>
          <w:divBdr>
            <w:top w:val="none" w:sz="0" w:space="0" w:color="auto"/>
            <w:left w:val="none" w:sz="0" w:space="0" w:color="auto"/>
            <w:bottom w:val="none" w:sz="0" w:space="0" w:color="auto"/>
            <w:right w:val="none" w:sz="0" w:space="0" w:color="auto"/>
          </w:divBdr>
        </w:div>
        <w:div w:id="1891113715">
          <w:marLeft w:val="0"/>
          <w:marRight w:val="0"/>
          <w:marTop w:val="0"/>
          <w:marBottom w:val="0"/>
          <w:divBdr>
            <w:top w:val="none" w:sz="0" w:space="0" w:color="auto"/>
            <w:left w:val="none" w:sz="0" w:space="0" w:color="auto"/>
            <w:bottom w:val="none" w:sz="0" w:space="0" w:color="auto"/>
            <w:right w:val="none" w:sz="0" w:space="0" w:color="auto"/>
          </w:divBdr>
        </w:div>
        <w:div w:id="1900431667">
          <w:marLeft w:val="0"/>
          <w:marRight w:val="0"/>
          <w:marTop w:val="0"/>
          <w:marBottom w:val="0"/>
          <w:divBdr>
            <w:top w:val="none" w:sz="0" w:space="0" w:color="auto"/>
            <w:left w:val="none" w:sz="0" w:space="0" w:color="auto"/>
            <w:bottom w:val="none" w:sz="0" w:space="0" w:color="auto"/>
            <w:right w:val="none" w:sz="0" w:space="0" w:color="auto"/>
          </w:divBdr>
        </w:div>
        <w:div w:id="1922255669">
          <w:marLeft w:val="0"/>
          <w:marRight w:val="0"/>
          <w:marTop w:val="0"/>
          <w:marBottom w:val="0"/>
          <w:divBdr>
            <w:top w:val="none" w:sz="0" w:space="0" w:color="auto"/>
            <w:left w:val="none" w:sz="0" w:space="0" w:color="auto"/>
            <w:bottom w:val="none" w:sz="0" w:space="0" w:color="auto"/>
            <w:right w:val="none" w:sz="0" w:space="0" w:color="auto"/>
          </w:divBdr>
        </w:div>
        <w:div w:id="1993831866">
          <w:marLeft w:val="0"/>
          <w:marRight w:val="0"/>
          <w:marTop w:val="0"/>
          <w:marBottom w:val="0"/>
          <w:divBdr>
            <w:top w:val="none" w:sz="0" w:space="0" w:color="auto"/>
            <w:left w:val="none" w:sz="0" w:space="0" w:color="auto"/>
            <w:bottom w:val="none" w:sz="0" w:space="0" w:color="auto"/>
            <w:right w:val="none" w:sz="0" w:space="0" w:color="auto"/>
          </w:divBdr>
        </w:div>
        <w:div w:id="2020043689">
          <w:marLeft w:val="0"/>
          <w:marRight w:val="0"/>
          <w:marTop w:val="0"/>
          <w:marBottom w:val="0"/>
          <w:divBdr>
            <w:top w:val="none" w:sz="0" w:space="0" w:color="auto"/>
            <w:left w:val="none" w:sz="0" w:space="0" w:color="auto"/>
            <w:bottom w:val="none" w:sz="0" w:space="0" w:color="auto"/>
            <w:right w:val="none" w:sz="0" w:space="0" w:color="auto"/>
          </w:divBdr>
        </w:div>
        <w:div w:id="2020279019">
          <w:marLeft w:val="0"/>
          <w:marRight w:val="0"/>
          <w:marTop w:val="0"/>
          <w:marBottom w:val="0"/>
          <w:divBdr>
            <w:top w:val="none" w:sz="0" w:space="0" w:color="auto"/>
            <w:left w:val="none" w:sz="0" w:space="0" w:color="auto"/>
            <w:bottom w:val="none" w:sz="0" w:space="0" w:color="auto"/>
            <w:right w:val="none" w:sz="0" w:space="0" w:color="auto"/>
          </w:divBdr>
        </w:div>
        <w:div w:id="2043550077">
          <w:marLeft w:val="0"/>
          <w:marRight w:val="0"/>
          <w:marTop w:val="0"/>
          <w:marBottom w:val="0"/>
          <w:divBdr>
            <w:top w:val="none" w:sz="0" w:space="0" w:color="auto"/>
            <w:left w:val="none" w:sz="0" w:space="0" w:color="auto"/>
            <w:bottom w:val="none" w:sz="0" w:space="0" w:color="auto"/>
            <w:right w:val="none" w:sz="0" w:space="0" w:color="auto"/>
          </w:divBdr>
        </w:div>
        <w:div w:id="2064980402">
          <w:marLeft w:val="0"/>
          <w:marRight w:val="0"/>
          <w:marTop w:val="0"/>
          <w:marBottom w:val="0"/>
          <w:divBdr>
            <w:top w:val="none" w:sz="0" w:space="0" w:color="auto"/>
            <w:left w:val="none" w:sz="0" w:space="0" w:color="auto"/>
            <w:bottom w:val="none" w:sz="0" w:space="0" w:color="auto"/>
            <w:right w:val="none" w:sz="0" w:space="0" w:color="auto"/>
          </w:divBdr>
        </w:div>
        <w:div w:id="2075083790">
          <w:marLeft w:val="0"/>
          <w:marRight w:val="0"/>
          <w:marTop w:val="0"/>
          <w:marBottom w:val="0"/>
          <w:divBdr>
            <w:top w:val="none" w:sz="0" w:space="0" w:color="auto"/>
            <w:left w:val="none" w:sz="0" w:space="0" w:color="auto"/>
            <w:bottom w:val="none" w:sz="0" w:space="0" w:color="auto"/>
            <w:right w:val="none" w:sz="0" w:space="0" w:color="auto"/>
          </w:divBdr>
        </w:div>
        <w:div w:id="2145005014">
          <w:marLeft w:val="0"/>
          <w:marRight w:val="0"/>
          <w:marTop w:val="0"/>
          <w:marBottom w:val="0"/>
          <w:divBdr>
            <w:top w:val="none" w:sz="0" w:space="0" w:color="auto"/>
            <w:left w:val="none" w:sz="0" w:space="0" w:color="auto"/>
            <w:bottom w:val="none" w:sz="0" w:space="0" w:color="auto"/>
            <w:right w:val="none" w:sz="0" w:space="0" w:color="auto"/>
          </w:divBdr>
        </w:div>
      </w:divsChild>
    </w:div>
    <w:div w:id="1137801944">
      <w:bodyDiv w:val="1"/>
      <w:marLeft w:val="0"/>
      <w:marRight w:val="0"/>
      <w:marTop w:val="0"/>
      <w:marBottom w:val="0"/>
      <w:divBdr>
        <w:top w:val="none" w:sz="0" w:space="0" w:color="auto"/>
        <w:left w:val="none" w:sz="0" w:space="0" w:color="auto"/>
        <w:bottom w:val="none" w:sz="0" w:space="0" w:color="auto"/>
        <w:right w:val="none" w:sz="0" w:space="0" w:color="auto"/>
      </w:divBdr>
      <w:divsChild>
        <w:div w:id="785465847">
          <w:marLeft w:val="0"/>
          <w:marRight w:val="0"/>
          <w:marTop w:val="0"/>
          <w:marBottom w:val="0"/>
          <w:divBdr>
            <w:top w:val="none" w:sz="0" w:space="0" w:color="auto"/>
            <w:left w:val="none" w:sz="0" w:space="0" w:color="auto"/>
            <w:bottom w:val="none" w:sz="0" w:space="0" w:color="auto"/>
            <w:right w:val="none" w:sz="0" w:space="0" w:color="auto"/>
          </w:divBdr>
          <w:divsChild>
            <w:div w:id="58940626">
              <w:marLeft w:val="0"/>
              <w:marRight w:val="0"/>
              <w:marTop w:val="0"/>
              <w:marBottom w:val="0"/>
              <w:divBdr>
                <w:top w:val="none" w:sz="0" w:space="0" w:color="auto"/>
                <w:left w:val="none" w:sz="0" w:space="0" w:color="auto"/>
                <w:bottom w:val="none" w:sz="0" w:space="0" w:color="auto"/>
                <w:right w:val="none" w:sz="0" w:space="0" w:color="auto"/>
              </w:divBdr>
            </w:div>
            <w:div w:id="495263399">
              <w:marLeft w:val="0"/>
              <w:marRight w:val="0"/>
              <w:marTop w:val="0"/>
              <w:marBottom w:val="0"/>
              <w:divBdr>
                <w:top w:val="none" w:sz="0" w:space="0" w:color="auto"/>
                <w:left w:val="none" w:sz="0" w:space="0" w:color="auto"/>
                <w:bottom w:val="none" w:sz="0" w:space="0" w:color="auto"/>
                <w:right w:val="none" w:sz="0" w:space="0" w:color="auto"/>
              </w:divBdr>
            </w:div>
            <w:div w:id="635069998">
              <w:marLeft w:val="0"/>
              <w:marRight w:val="0"/>
              <w:marTop w:val="0"/>
              <w:marBottom w:val="0"/>
              <w:divBdr>
                <w:top w:val="none" w:sz="0" w:space="0" w:color="auto"/>
                <w:left w:val="none" w:sz="0" w:space="0" w:color="auto"/>
                <w:bottom w:val="none" w:sz="0" w:space="0" w:color="auto"/>
                <w:right w:val="none" w:sz="0" w:space="0" w:color="auto"/>
              </w:divBdr>
            </w:div>
            <w:div w:id="720321581">
              <w:marLeft w:val="0"/>
              <w:marRight w:val="0"/>
              <w:marTop w:val="0"/>
              <w:marBottom w:val="0"/>
              <w:divBdr>
                <w:top w:val="none" w:sz="0" w:space="0" w:color="auto"/>
                <w:left w:val="none" w:sz="0" w:space="0" w:color="auto"/>
                <w:bottom w:val="none" w:sz="0" w:space="0" w:color="auto"/>
                <w:right w:val="none" w:sz="0" w:space="0" w:color="auto"/>
              </w:divBdr>
            </w:div>
            <w:div w:id="982350878">
              <w:marLeft w:val="0"/>
              <w:marRight w:val="0"/>
              <w:marTop w:val="0"/>
              <w:marBottom w:val="0"/>
              <w:divBdr>
                <w:top w:val="none" w:sz="0" w:space="0" w:color="auto"/>
                <w:left w:val="none" w:sz="0" w:space="0" w:color="auto"/>
                <w:bottom w:val="none" w:sz="0" w:space="0" w:color="auto"/>
                <w:right w:val="none" w:sz="0" w:space="0" w:color="auto"/>
              </w:divBdr>
            </w:div>
            <w:div w:id="1093093824">
              <w:marLeft w:val="0"/>
              <w:marRight w:val="0"/>
              <w:marTop w:val="0"/>
              <w:marBottom w:val="0"/>
              <w:divBdr>
                <w:top w:val="none" w:sz="0" w:space="0" w:color="auto"/>
                <w:left w:val="none" w:sz="0" w:space="0" w:color="auto"/>
                <w:bottom w:val="none" w:sz="0" w:space="0" w:color="auto"/>
                <w:right w:val="none" w:sz="0" w:space="0" w:color="auto"/>
              </w:divBdr>
            </w:div>
            <w:div w:id="1807164563">
              <w:marLeft w:val="0"/>
              <w:marRight w:val="0"/>
              <w:marTop w:val="0"/>
              <w:marBottom w:val="0"/>
              <w:divBdr>
                <w:top w:val="none" w:sz="0" w:space="0" w:color="auto"/>
                <w:left w:val="none" w:sz="0" w:space="0" w:color="auto"/>
                <w:bottom w:val="none" w:sz="0" w:space="0" w:color="auto"/>
                <w:right w:val="none" w:sz="0" w:space="0" w:color="auto"/>
              </w:divBdr>
            </w:div>
            <w:div w:id="1954625341">
              <w:marLeft w:val="0"/>
              <w:marRight w:val="0"/>
              <w:marTop w:val="0"/>
              <w:marBottom w:val="0"/>
              <w:divBdr>
                <w:top w:val="none" w:sz="0" w:space="0" w:color="auto"/>
                <w:left w:val="none" w:sz="0" w:space="0" w:color="auto"/>
                <w:bottom w:val="none" w:sz="0" w:space="0" w:color="auto"/>
                <w:right w:val="none" w:sz="0" w:space="0" w:color="auto"/>
              </w:divBdr>
            </w:div>
            <w:div w:id="1985117629">
              <w:marLeft w:val="0"/>
              <w:marRight w:val="0"/>
              <w:marTop w:val="0"/>
              <w:marBottom w:val="0"/>
              <w:divBdr>
                <w:top w:val="none" w:sz="0" w:space="0" w:color="auto"/>
                <w:left w:val="none" w:sz="0" w:space="0" w:color="auto"/>
                <w:bottom w:val="none" w:sz="0" w:space="0" w:color="auto"/>
                <w:right w:val="none" w:sz="0" w:space="0" w:color="auto"/>
              </w:divBdr>
            </w:div>
            <w:div w:id="1989359322">
              <w:marLeft w:val="0"/>
              <w:marRight w:val="0"/>
              <w:marTop w:val="0"/>
              <w:marBottom w:val="0"/>
              <w:divBdr>
                <w:top w:val="none" w:sz="0" w:space="0" w:color="auto"/>
                <w:left w:val="none" w:sz="0" w:space="0" w:color="auto"/>
                <w:bottom w:val="none" w:sz="0" w:space="0" w:color="auto"/>
                <w:right w:val="none" w:sz="0" w:space="0" w:color="auto"/>
              </w:divBdr>
            </w:div>
            <w:div w:id="2084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9282">
      <w:bodyDiv w:val="1"/>
      <w:marLeft w:val="0"/>
      <w:marRight w:val="0"/>
      <w:marTop w:val="0"/>
      <w:marBottom w:val="0"/>
      <w:divBdr>
        <w:top w:val="none" w:sz="0" w:space="0" w:color="auto"/>
        <w:left w:val="none" w:sz="0" w:space="0" w:color="auto"/>
        <w:bottom w:val="none" w:sz="0" w:space="0" w:color="auto"/>
        <w:right w:val="none" w:sz="0" w:space="0" w:color="auto"/>
      </w:divBdr>
    </w:div>
    <w:div w:id="1139611503">
      <w:bodyDiv w:val="1"/>
      <w:marLeft w:val="0"/>
      <w:marRight w:val="0"/>
      <w:marTop w:val="0"/>
      <w:marBottom w:val="0"/>
      <w:divBdr>
        <w:top w:val="none" w:sz="0" w:space="0" w:color="auto"/>
        <w:left w:val="none" w:sz="0" w:space="0" w:color="auto"/>
        <w:bottom w:val="none" w:sz="0" w:space="0" w:color="auto"/>
        <w:right w:val="none" w:sz="0" w:space="0" w:color="auto"/>
      </w:divBdr>
    </w:div>
    <w:div w:id="1161889238">
      <w:bodyDiv w:val="1"/>
      <w:marLeft w:val="0"/>
      <w:marRight w:val="0"/>
      <w:marTop w:val="0"/>
      <w:marBottom w:val="0"/>
      <w:divBdr>
        <w:top w:val="none" w:sz="0" w:space="0" w:color="auto"/>
        <w:left w:val="none" w:sz="0" w:space="0" w:color="auto"/>
        <w:bottom w:val="none" w:sz="0" w:space="0" w:color="auto"/>
        <w:right w:val="none" w:sz="0" w:space="0" w:color="auto"/>
      </w:divBdr>
      <w:divsChild>
        <w:div w:id="1455560200">
          <w:marLeft w:val="0"/>
          <w:marRight w:val="0"/>
          <w:marTop w:val="0"/>
          <w:marBottom w:val="0"/>
          <w:divBdr>
            <w:top w:val="none" w:sz="0" w:space="0" w:color="auto"/>
            <w:left w:val="none" w:sz="0" w:space="0" w:color="auto"/>
            <w:bottom w:val="none" w:sz="0" w:space="0" w:color="auto"/>
            <w:right w:val="none" w:sz="0" w:space="0" w:color="auto"/>
          </w:divBdr>
          <w:divsChild>
            <w:div w:id="13916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3534">
      <w:bodyDiv w:val="1"/>
      <w:marLeft w:val="0"/>
      <w:marRight w:val="0"/>
      <w:marTop w:val="0"/>
      <w:marBottom w:val="0"/>
      <w:divBdr>
        <w:top w:val="none" w:sz="0" w:space="0" w:color="auto"/>
        <w:left w:val="none" w:sz="0" w:space="0" w:color="auto"/>
        <w:bottom w:val="none" w:sz="0" w:space="0" w:color="auto"/>
        <w:right w:val="none" w:sz="0" w:space="0" w:color="auto"/>
      </w:divBdr>
    </w:div>
    <w:div w:id="1179270087">
      <w:bodyDiv w:val="1"/>
      <w:marLeft w:val="0"/>
      <w:marRight w:val="0"/>
      <w:marTop w:val="0"/>
      <w:marBottom w:val="0"/>
      <w:divBdr>
        <w:top w:val="none" w:sz="0" w:space="0" w:color="auto"/>
        <w:left w:val="none" w:sz="0" w:space="0" w:color="auto"/>
        <w:bottom w:val="none" w:sz="0" w:space="0" w:color="auto"/>
        <w:right w:val="none" w:sz="0" w:space="0" w:color="auto"/>
      </w:divBdr>
      <w:divsChild>
        <w:div w:id="258949390">
          <w:marLeft w:val="0"/>
          <w:marRight w:val="0"/>
          <w:marTop w:val="0"/>
          <w:marBottom w:val="0"/>
          <w:divBdr>
            <w:top w:val="none" w:sz="0" w:space="0" w:color="auto"/>
            <w:left w:val="none" w:sz="0" w:space="0" w:color="auto"/>
            <w:bottom w:val="none" w:sz="0" w:space="0" w:color="auto"/>
            <w:right w:val="none" w:sz="0" w:space="0" w:color="auto"/>
          </w:divBdr>
          <w:divsChild>
            <w:div w:id="2276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4601">
      <w:bodyDiv w:val="1"/>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single" w:sz="2" w:space="0" w:color="FF0000"/>
            <w:left w:val="single" w:sz="2" w:space="11" w:color="FF0000"/>
            <w:bottom w:val="single" w:sz="2" w:space="0" w:color="FF0000"/>
            <w:right w:val="single" w:sz="2" w:space="11" w:color="FF0000"/>
          </w:divBdr>
          <w:divsChild>
            <w:div w:id="1651054227">
              <w:marLeft w:val="-225"/>
              <w:marRight w:val="-225"/>
              <w:marTop w:val="0"/>
              <w:marBottom w:val="0"/>
              <w:divBdr>
                <w:top w:val="none" w:sz="0" w:space="0" w:color="auto"/>
                <w:left w:val="none" w:sz="0" w:space="0" w:color="auto"/>
                <w:bottom w:val="none" w:sz="0" w:space="0" w:color="auto"/>
                <w:right w:val="none" w:sz="0" w:space="0" w:color="auto"/>
              </w:divBdr>
              <w:divsChild>
                <w:div w:id="1326394437">
                  <w:marLeft w:val="0"/>
                  <w:marRight w:val="0"/>
                  <w:marTop w:val="0"/>
                  <w:marBottom w:val="0"/>
                  <w:divBdr>
                    <w:top w:val="none" w:sz="0" w:space="0" w:color="auto"/>
                    <w:left w:val="none" w:sz="0" w:space="0" w:color="auto"/>
                    <w:bottom w:val="none" w:sz="0" w:space="0" w:color="auto"/>
                    <w:right w:val="none" w:sz="0" w:space="0" w:color="auto"/>
                  </w:divBdr>
                  <w:divsChild>
                    <w:div w:id="1756704386">
                      <w:marLeft w:val="0"/>
                      <w:marRight w:val="0"/>
                      <w:marTop w:val="0"/>
                      <w:marBottom w:val="0"/>
                      <w:divBdr>
                        <w:top w:val="none" w:sz="0" w:space="0" w:color="auto"/>
                        <w:left w:val="none" w:sz="0" w:space="0" w:color="auto"/>
                        <w:bottom w:val="none" w:sz="0" w:space="0" w:color="auto"/>
                        <w:right w:val="none" w:sz="0" w:space="0" w:color="auto"/>
                      </w:divBdr>
                      <w:divsChild>
                        <w:div w:id="1806659738">
                          <w:marLeft w:val="0"/>
                          <w:marRight w:val="0"/>
                          <w:marTop w:val="0"/>
                          <w:marBottom w:val="0"/>
                          <w:divBdr>
                            <w:top w:val="none" w:sz="0" w:space="0" w:color="auto"/>
                            <w:left w:val="none" w:sz="0" w:space="0" w:color="auto"/>
                            <w:bottom w:val="none" w:sz="0" w:space="0" w:color="auto"/>
                            <w:right w:val="none" w:sz="0" w:space="0" w:color="auto"/>
                          </w:divBdr>
                          <w:divsChild>
                            <w:div w:id="1575124223">
                              <w:marLeft w:val="0"/>
                              <w:marRight w:val="0"/>
                              <w:marTop w:val="0"/>
                              <w:marBottom w:val="0"/>
                              <w:divBdr>
                                <w:top w:val="none" w:sz="0" w:space="0" w:color="auto"/>
                                <w:left w:val="none" w:sz="0" w:space="0" w:color="auto"/>
                                <w:bottom w:val="none" w:sz="0" w:space="0" w:color="auto"/>
                                <w:right w:val="none" w:sz="0" w:space="0" w:color="auto"/>
                              </w:divBdr>
                              <w:divsChild>
                                <w:div w:id="1140197265">
                                  <w:marLeft w:val="0"/>
                                  <w:marRight w:val="0"/>
                                  <w:marTop w:val="0"/>
                                  <w:marBottom w:val="0"/>
                                  <w:divBdr>
                                    <w:top w:val="none" w:sz="0" w:space="0" w:color="auto"/>
                                    <w:left w:val="none" w:sz="0" w:space="0" w:color="auto"/>
                                    <w:bottom w:val="none" w:sz="0" w:space="0" w:color="auto"/>
                                    <w:right w:val="none" w:sz="0" w:space="0" w:color="auto"/>
                                  </w:divBdr>
                                  <w:divsChild>
                                    <w:div w:id="1612280311">
                                      <w:marLeft w:val="0"/>
                                      <w:marRight w:val="0"/>
                                      <w:marTop w:val="0"/>
                                      <w:marBottom w:val="0"/>
                                      <w:divBdr>
                                        <w:top w:val="none" w:sz="0" w:space="0" w:color="auto"/>
                                        <w:left w:val="none" w:sz="0" w:space="0" w:color="auto"/>
                                        <w:bottom w:val="none" w:sz="0" w:space="0" w:color="auto"/>
                                        <w:right w:val="none" w:sz="0" w:space="0" w:color="auto"/>
                                      </w:divBdr>
                                      <w:divsChild>
                                        <w:div w:id="1216545311">
                                          <w:marLeft w:val="0"/>
                                          <w:marRight w:val="0"/>
                                          <w:marTop w:val="1102"/>
                                          <w:marBottom w:val="0"/>
                                          <w:divBdr>
                                            <w:top w:val="single" w:sz="6" w:space="5" w:color="EAEAEA"/>
                                            <w:left w:val="single" w:sz="6" w:space="5" w:color="EAEAEA"/>
                                            <w:bottom w:val="single" w:sz="6" w:space="5" w:color="EAEAEA"/>
                                            <w:right w:val="single" w:sz="6" w:space="5" w:color="EAEAEA"/>
                                          </w:divBdr>
                                          <w:divsChild>
                                            <w:div w:id="11936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327299">
          <w:marLeft w:val="0"/>
          <w:marRight w:val="0"/>
          <w:marTop w:val="0"/>
          <w:marBottom w:val="0"/>
          <w:divBdr>
            <w:top w:val="single" w:sz="6" w:space="15" w:color="E0E0E0"/>
            <w:left w:val="none" w:sz="0" w:space="0" w:color="auto"/>
            <w:bottom w:val="none" w:sz="0" w:space="0" w:color="auto"/>
            <w:right w:val="none" w:sz="0" w:space="0" w:color="auto"/>
          </w:divBdr>
          <w:divsChild>
            <w:div w:id="113910625">
              <w:marLeft w:val="0"/>
              <w:marRight w:val="0"/>
              <w:marTop w:val="0"/>
              <w:marBottom w:val="0"/>
              <w:divBdr>
                <w:top w:val="single" w:sz="2" w:space="0" w:color="FF0000"/>
                <w:left w:val="single" w:sz="2" w:space="11" w:color="FF0000"/>
                <w:bottom w:val="single" w:sz="2" w:space="0" w:color="FF0000"/>
                <w:right w:val="single" w:sz="2" w:space="11" w:color="FF0000"/>
              </w:divBdr>
              <w:divsChild>
                <w:div w:id="16739503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02940837">
      <w:bodyDiv w:val="1"/>
      <w:marLeft w:val="0"/>
      <w:marRight w:val="0"/>
      <w:marTop w:val="0"/>
      <w:marBottom w:val="0"/>
      <w:divBdr>
        <w:top w:val="none" w:sz="0" w:space="0" w:color="auto"/>
        <w:left w:val="none" w:sz="0" w:space="0" w:color="auto"/>
        <w:bottom w:val="none" w:sz="0" w:space="0" w:color="auto"/>
        <w:right w:val="none" w:sz="0" w:space="0" w:color="auto"/>
      </w:divBdr>
      <w:divsChild>
        <w:div w:id="1356468807">
          <w:marLeft w:val="0"/>
          <w:marRight w:val="0"/>
          <w:marTop w:val="0"/>
          <w:marBottom w:val="0"/>
          <w:divBdr>
            <w:top w:val="none" w:sz="0" w:space="0" w:color="auto"/>
            <w:left w:val="none" w:sz="0" w:space="0" w:color="auto"/>
            <w:bottom w:val="none" w:sz="0" w:space="0" w:color="auto"/>
            <w:right w:val="none" w:sz="0" w:space="0" w:color="auto"/>
          </w:divBdr>
          <w:divsChild>
            <w:div w:id="5255318">
              <w:marLeft w:val="0"/>
              <w:marRight w:val="0"/>
              <w:marTop w:val="0"/>
              <w:marBottom w:val="0"/>
              <w:divBdr>
                <w:top w:val="none" w:sz="0" w:space="0" w:color="auto"/>
                <w:left w:val="none" w:sz="0" w:space="0" w:color="auto"/>
                <w:bottom w:val="none" w:sz="0" w:space="0" w:color="auto"/>
                <w:right w:val="none" w:sz="0" w:space="0" w:color="auto"/>
              </w:divBdr>
            </w:div>
            <w:div w:id="8484834">
              <w:marLeft w:val="0"/>
              <w:marRight w:val="0"/>
              <w:marTop w:val="0"/>
              <w:marBottom w:val="0"/>
              <w:divBdr>
                <w:top w:val="none" w:sz="0" w:space="0" w:color="auto"/>
                <w:left w:val="none" w:sz="0" w:space="0" w:color="auto"/>
                <w:bottom w:val="none" w:sz="0" w:space="0" w:color="auto"/>
                <w:right w:val="none" w:sz="0" w:space="0" w:color="auto"/>
              </w:divBdr>
            </w:div>
            <w:div w:id="106627946">
              <w:marLeft w:val="0"/>
              <w:marRight w:val="0"/>
              <w:marTop w:val="0"/>
              <w:marBottom w:val="0"/>
              <w:divBdr>
                <w:top w:val="none" w:sz="0" w:space="0" w:color="auto"/>
                <w:left w:val="none" w:sz="0" w:space="0" w:color="auto"/>
                <w:bottom w:val="none" w:sz="0" w:space="0" w:color="auto"/>
                <w:right w:val="none" w:sz="0" w:space="0" w:color="auto"/>
              </w:divBdr>
            </w:div>
            <w:div w:id="153104824">
              <w:marLeft w:val="0"/>
              <w:marRight w:val="0"/>
              <w:marTop w:val="0"/>
              <w:marBottom w:val="0"/>
              <w:divBdr>
                <w:top w:val="none" w:sz="0" w:space="0" w:color="auto"/>
                <w:left w:val="none" w:sz="0" w:space="0" w:color="auto"/>
                <w:bottom w:val="none" w:sz="0" w:space="0" w:color="auto"/>
                <w:right w:val="none" w:sz="0" w:space="0" w:color="auto"/>
              </w:divBdr>
            </w:div>
            <w:div w:id="492381051">
              <w:marLeft w:val="0"/>
              <w:marRight w:val="0"/>
              <w:marTop w:val="0"/>
              <w:marBottom w:val="0"/>
              <w:divBdr>
                <w:top w:val="none" w:sz="0" w:space="0" w:color="auto"/>
                <w:left w:val="none" w:sz="0" w:space="0" w:color="auto"/>
                <w:bottom w:val="none" w:sz="0" w:space="0" w:color="auto"/>
                <w:right w:val="none" w:sz="0" w:space="0" w:color="auto"/>
              </w:divBdr>
            </w:div>
            <w:div w:id="550507557">
              <w:marLeft w:val="0"/>
              <w:marRight w:val="0"/>
              <w:marTop w:val="0"/>
              <w:marBottom w:val="0"/>
              <w:divBdr>
                <w:top w:val="none" w:sz="0" w:space="0" w:color="auto"/>
                <w:left w:val="none" w:sz="0" w:space="0" w:color="auto"/>
                <w:bottom w:val="none" w:sz="0" w:space="0" w:color="auto"/>
                <w:right w:val="none" w:sz="0" w:space="0" w:color="auto"/>
              </w:divBdr>
            </w:div>
            <w:div w:id="684670961">
              <w:marLeft w:val="0"/>
              <w:marRight w:val="0"/>
              <w:marTop w:val="0"/>
              <w:marBottom w:val="0"/>
              <w:divBdr>
                <w:top w:val="none" w:sz="0" w:space="0" w:color="auto"/>
                <w:left w:val="none" w:sz="0" w:space="0" w:color="auto"/>
                <w:bottom w:val="none" w:sz="0" w:space="0" w:color="auto"/>
                <w:right w:val="none" w:sz="0" w:space="0" w:color="auto"/>
              </w:divBdr>
            </w:div>
            <w:div w:id="846938931">
              <w:marLeft w:val="0"/>
              <w:marRight w:val="0"/>
              <w:marTop w:val="0"/>
              <w:marBottom w:val="0"/>
              <w:divBdr>
                <w:top w:val="none" w:sz="0" w:space="0" w:color="auto"/>
                <w:left w:val="none" w:sz="0" w:space="0" w:color="auto"/>
                <w:bottom w:val="none" w:sz="0" w:space="0" w:color="auto"/>
                <w:right w:val="none" w:sz="0" w:space="0" w:color="auto"/>
              </w:divBdr>
            </w:div>
            <w:div w:id="971909234">
              <w:marLeft w:val="0"/>
              <w:marRight w:val="0"/>
              <w:marTop w:val="0"/>
              <w:marBottom w:val="0"/>
              <w:divBdr>
                <w:top w:val="none" w:sz="0" w:space="0" w:color="auto"/>
                <w:left w:val="none" w:sz="0" w:space="0" w:color="auto"/>
                <w:bottom w:val="none" w:sz="0" w:space="0" w:color="auto"/>
                <w:right w:val="none" w:sz="0" w:space="0" w:color="auto"/>
              </w:divBdr>
            </w:div>
            <w:div w:id="1994674286">
              <w:marLeft w:val="0"/>
              <w:marRight w:val="0"/>
              <w:marTop w:val="0"/>
              <w:marBottom w:val="0"/>
              <w:divBdr>
                <w:top w:val="none" w:sz="0" w:space="0" w:color="auto"/>
                <w:left w:val="none" w:sz="0" w:space="0" w:color="auto"/>
                <w:bottom w:val="none" w:sz="0" w:space="0" w:color="auto"/>
                <w:right w:val="none" w:sz="0" w:space="0" w:color="auto"/>
              </w:divBdr>
            </w:div>
            <w:div w:id="20059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7405">
      <w:bodyDiv w:val="1"/>
      <w:marLeft w:val="0"/>
      <w:marRight w:val="0"/>
      <w:marTop w:val="0"/>
      <w:marBottom w:val="0"/>
      <w:divBdr>
        <w:top w:val="none" w:sz="0" w:space="0" w:color="auto"/>
        <w:left w:val="none" w:sz="0" w:space="0" w:color="auto"/>
        <w:bottom w:val="none" w:sz="0" w:space="0" w:color="auto"/>
        <w:right w:val="none" w:sz="0" w:space="0" w:color="auto"/>
      </w:divBdr>
      <w:divsChild>
        <w:div w:id="213808979">
          <w:marLeft w:val="0"/>
          <w:marRight w:val="0"/>
          <w:marTop w:val="0"/>
          <w:marBottom w:val="0"/>
          <w:divBdr>
            <w:top w:val="none" w:sz="0" w:space="0" w:color="auto"/>
            <w:left w:val="none" w:sz="0" w:space="0" w:color="auto"/>
            <w:bottom w:val="none" w:sz="0" w:space="0" w:color="auto"/>
            <w:right w:val="none" w:sz="0" w:space="0" w:color="auto"/>
          </w:divBdr>
        </w:div>
      </w:divsChild>
    </w:div>
    <w:div w:id="1261186159">
      <w:bodyDiv w:val="1"/>
      <w:marLeft w:val="0"/>
      <w:marRight w:val="0"/>
      <w:marTop w:val="0"/>
      <w:marBottom w:val="0"/>
      <w:divBdr>
        <w:top w:val="none" w:sz="0" w:space="0" w:color="auto"/>
        <w:left w:val="none" w:sz="0" w:space="0" w:color="auto"/>
        <w:bottom w:val="none" w:sz="0" w:space="0" w:color="auto"/>
        <w:right w:val="none" w:sz="0" w:space="0" w:color="auto"/>
      </w:divBdr>
      <w:divsChild>
        <w:div w:id="1546719582">
          <w:marLeft w:val="0"/>
          <w:marRight w:val="0"/>
          <w:marTop w:val="0"/>
          <w:marBottom w:val="0"/>
          <w:divBdr>
            <w:top w:val="none" w:sz="0" w:space="0" w:color="auto"/>
            <w:left w:val="none" w:sz="0" w:space="0" w:color="auto"/>
            <w:bottom w:val="none" w:sz="0" w:space="0" w:color="auto"/>
            <w:right w:val="none" w:sz="0" w:space="0" w:color="auto"/>
          </w:divBdr>
          <w:divsChild>
            <w:div w:id="23598623">
              <w:marLeft w:val="0"/>
              <w:marRight w:val="0"/>
              <w:marTop w:val="0"/>
              <w:marBottom w:val="0"/>
              <w:divBdr>
                <w:top w:val="none" w:sz="0" w:space="0" w:color="auto"/>
                <w:left w:val="none" w:sz="0" w:space="0" w:color="auto"/>
                <w:bottom w:val="none" w:sz="0" w:space="0" w:color="auto"/>
                <w:right w:val="none" w:sz="0" w:space="0" w:color="auto"/>
              </w:divBdr>
            </w:div>
            <w:div w:id="44761277">
              <w:marLeft w:val="0"/>
              <w:marRight w:val="0"/>
              <w:marTop w:val="0"/>
              <w:marBottom w:val="0"/>
              <w:divBdr>
                <w:top w:val="none" w:sz="0" w:space="0" w:color="auto"/>
                <w:left w:val="none" w:sz="0" w:space="0" w:color="auto"/>
                <w:bottom w:val="none" w:sz="0" w:space="0" w:color="auto"/>
                <w:right w:val="none" w:sz="0" w:space="0" w:color="auto"/>
              </w:divBdr>
            </w:div>
            <w:div w:id="58796646">
              <w:marLeft w:val="0"/>
              <w:marRight w:val="0"/>
              <w:marTop w:val="0"/>
              <w:marBottom w:val="0"/>
              <w:divBdr>
                <w:top w:val="none" w:sz="0" w:space="0" w:color="auto"/>
                <w:left w:val="none" w:sz="0" w:space="0" w:color="auto"/>
                <w:bottom w:val="none" w:sz="0" w:space="0" w:color="auto"/>
                <w:right w:val="none" w:sz="0" w:space="0" w:color="auto"/>
              </w:divBdr>
            </w:div>
            <w:div w:id="112555457">
              <w:marLeft w:val="0"/>
              <w:marRight w:val="0"/>
              <w:marTop w:val="0"/>
              <w:marBottom w:val="0"/>
              <w:divBdr>
                <w:top w:val="none" w:sz="0" w:space="0" w:color="auto"/>
                <w:left w:val="none" w:sz="0" w:space="0" w:color="auto"/>
                <w:bottom w:val="none" w:sz="0" w:space="0" w:color="auto"/>
                <w:right w:val="none" w:sz="0" w:space="0" w:color="auto"/>
              </w:divBdr>
            </w:div>
            <w:div w:id="170070920">
              <w:marLeft w:val="0"/>
              <w:marRight w:val="0"/>
              <w:marTop w:val="0"/>
              <w:marBottom w:val="0"/>
              <w:divBdr>
                <w:top w:val="none" w:sz="0" w:space="0" w:color="auto"/>
                <w:left w:val="none" w:sz="0" w:space="0" w:color="auto"/>
                <w:bottom w:val="none" w:sz="0" w:space="0" w:color="auto"/>
                <w:right w:val="none" w:sz="0" w:space="0" w:color="auto"/>
              </w:divBdr>
            </w:div>
            <w:div w:id="173150767">
              <w:marLeft w:val="0"/>
              <w:marRight w:val="0"/>
              <w:marTop w:val="0"/>
              <w:marBottom w:val="0"/>
              <w:divBdr>
                <w:top w:val="none" w:sz="0" w:space="0" w:color="auto"/>
                <w:left w:val="none" w:sz="0" w:space="0" w:color="auto"/>
                <w:bottom w:val="none" w:sz="0" w:space="0" w:color="auto"/>
                <w:right w:val="none" w:sz="0" w:space="0" w:color="auto"/>
              </w:divBdr>
            </w:div>
            <w:div w:id="176968826">
              <w:marLeft w:val="0"/>
              <w:marRight w:val="0"/>
              <w:marTop w:val="0"/>
              <w:marBottom w:val="0"/>
              <w:divBdr>
                <w:top w:val="none" w:sz="0" w:space="0" w:color="auto"/>
                <w:left w:val="none" w:sz="0" w:space="0" w:color="auto"/>
                <w:bottom w:val="none" w:sz="0" w:space="0" w:color="auto"/>
                <w:right w:val="none" w:sz="0" w:space="0" w:color="auto"/>
              </w:divBdr>
            </w:div>
            <w:div w:id="181163827">
              <w:marLeft w:val="0"/>
              <w:marRight w:val="0"/>
              <w:marTop w:val="0"/>
              <w:marBottom w:val="0"/>
              <w:divBdr>
                <w:top w:val="none" w:sz="0" w:space="0" w:color="auto"/>
                <w:left w:val="none" w:sz="0" w:space="0" w:color="auto"/>
                <w:bottom w:val="none" w:sz="0" w:space="0" w:color="auto"/>
                <w:right w:val="none" w:sz="0" w:space="0" w:color="auto"/>
              </w:divBdr>
            </w:div>
            <w:div w:id="209340935">
              <w:marLeft w:val="0"/>
              <w:marRight w:val="0"/>
              <w:marTop w:val="0"/>
              <w:marBottom w:val="0"/>
              <w:divBdr>
                <w:top w:val="none" w:sz="0" w:space="0" w:color="auto"/>
                <w:left w:val="none" w:sz="0" w:space="0" w:color="auto"/>
                <w:bottom w:val="none" w:sz="0" w:space="0" w:color="auto"/>
                <w:right w:val="none" w:sz="0" w:space="0" w:color="auto"/>
              </w:divBdr>
            </w:div>
            <w:div w:id="256331815">
              <w:marLeft w:val="0"/>
              <w:marRight w:val="0"/>
              <w:marTop w:val="0"/>
              <w:marBottom w:val="0"/>
              <w:divBdr>
                <w:top w:val="none" w:sz="0" w:space="0" w:color="auto"/>
                <w:left w:val="none" w:sz="0" w:space="0" w:color="auto"/>
                <w:bottom w:val="none" w:sz="0" w:space="0" w:color="auto"/>
                <w:right w:val="none" w:sz="0" w:space="0" w:color="auto"/>
              </w:divBdr>
            </w:div>
            <w:div w:id="276135405">
              <w:marLeft w:val="0"/>
              <w:marRight w:val="0"/>
              <w:marTop w:val="0"/>
              <w:marBottom w:val="0"/>
              <w:divBdr>
                <w:top w:val="none" w:sz="0" w:space="0" w:color="auto"/>
                <w:left w:val="none" w:sz="0" w:space="0" w:color="auto"/>
                <w:bottom w:val="none" w:sz="0" w:space="0" w:color="auto"/>
                <w:right w:val="none" w:sz="0" w:space="0" w:color="auto"/>
              </w:divBdr>
            </w:div>
            <w:div w:id="368527185">
              <w:marLeft w:val="0"/>
              <w:marRight w:val="0"/>
              <w:marTop w:val="0"/>
              <w:marBottom w:val="0"/>
              <w:divBdr>
                <w:top w:val="none" w:sz="0" w:space="0" w:color="auto"/>
                <w:left w:val="none" w:sz="0" w:space="0" w:color="auto"/>
                <w:bottom w:val="none" w:sz="0" w:space="0" w:color="auto"/>
                <w:right w:val="none" w:sz="0" w:space="0" w:color="auto"/>
              </w:divBdr>
            </w:div>
            <w:div w:id="369844087">
              <w:marLeft w:val="0"/>
              <w:marRight w:val="0"/>
              <w:marTop w:val="0"/>
              <w:marBottom w:val="0"/>
              <w:divBdr>
                <w:top w:val="none" w:sz="0" w:space="0" w:color="auto"/>
                <w:left w:val="none" w:sz="0" w:space="0" w:color="auto"/>
                <w:bottom w:val="none" w:sz="0" w:space="0" w:color="auto"/>
                <w:right w:val="none" w:sz="0" w:space="0" w:color="auto"/>
              </w:divBdr>
            </w:div>
            <w:div w:id="396125885">
              <w:marLeft w:val="0"/>
              <w:marRight w:val="0"/>
              <w:marTop w:val="0"/>
              <w:marBottom w:val="0"/>
              <w:divBdr>
                <w:top w:val="none" w:sz="0" w:space="0" w:color="auto"/>
                <w:left w:val="none" w:sz="0" w:space="0" w:color="auto"/>
                <w:bottom w:val="none" w:sz="0" w:space="0" w:color="auto"/>
                <w:right w:val="none" w:sz="0" w:space="0" w:color="auto"/>
              </w:divBdr>
            </w:div>
            <w:div w:id="432942946">
              <w:marLeft w:val="0"/>
              <w:marRight w:val="0"/>
              <w:marTop w:val="0"/>
              <w:marBottom w:val="0"/>
              <w:divBdr>
                <w:top w:val="none" w:sz="0" w:space="0" w:color="auto"/>
                <w:left w:val="none" w:sz="0" w:space="0" w:color="auto"/>
                <w:bottom w:val="none" w:sz="0" w:space="0" w:color="auto"/>
                <w:right w:val="none" w:sz="0" w:space="0" w:color="auto"/>
              </w:divBdr>
            </w:div>
            <w:div w:id="538250073">
              <w:marLeft w:val="0"/>
              <w:marRight w:val="0"/>
              <w:marTop w:val="0"/>
              <w:marBottom w:val="0"/>
              <w:divBdr>
                <w:top w:val="none" w:sz="0" w:space="0" w:color="auto"/>
                <w:left w:val="none" w:sz="0" w:space="0" w:color="auto"/>
                <w:bottom w:val="none" w:sz="0" w:space="0" w:color="auto"/>
                <w:right w:val="none" w:sz="0" w:space="0" w:color="auto"/>
              </w:divBdr>
            </w:div>
            <w:div w:id="586034859">
              <w:marLeft w:val="0"/>
              <w:marRight w:val="0"/>
              <w:marTop w:val="0"/>
              <w:marBottom w:val="0"/>
              <w:divBdr>
                <w:top w:val="none" w:sz="0" w:space="0" w:color="auto"/>
                <w:left w:val="none" w:sz="0" w:space="0" w:color="auto"/>
                <w:bottom w:val="none" w:sz="0" w:space="0" w:color="auto"/>
                <w:right w:val="none" w:sz="0" w:space="0" w:color="auto"/>
              </w:divBdr>
            </w:div>
            <w:div w:id="595674099">
              <w:marLeft w:val="0"/>
              <w:marRight w:val="0"/>
              <w:marTop w:val="0"/>
              <w:marBottom w:val="0"/>
              <w:divBdr>
                <w:top w:val="none" w:sz="0" w:space="0" w:color="auto"/>
                <w:left w:val="none" w:sz="0" w:space="0" w:color="auto"/>
                <w:bottom w:val="none" w:sz="0" w:space="0" w:color="auto"/>
                <w:right w:val="none" w:sz="0" w:space="0" w:color="auto"/>
              </w:divBdr>
            </w:div>
            <w:div w:id="722414434">
              <w:marLeft w:val="0"/>
              <w:marRight w:val="0"/>
              <w:marTop w:val="0"/>
              <w:marBottom w:val="0"/>
              <w:divBdr>
                <w:top w:val="none" w:sz="0" w:space="0" w:color="auto"/>
                <w:left w:val="none" w:sz="0" w:space="0" w:color="auto"/>
                <w:bottom w:val="none" w:sz="0" w:space="0" w:color="auto"/>
                <w:right w:val="none" w:sz="0" w:space="0" w:color="auto"/>
              </w:divBdr>
            </w:div>
            <w:div w:id="750808080">
              <w:marLeft w:val="0"/>
              <w:marRight w:val="0"/>
              <w:marTop w:val="0"/>
              <w:marBottom w:val="0"/>
              <w:divBdr>
                <w:top w:val="none" w:sz="0" w:space="0" w:color="auto"/>
                <w:left w:val="none" w:sz="0" w:space="0" w:color="auto"/>
                <w:bottom w:val="none" w:sz="0" w:space="0" w:color="auto"/>
                <w:right w:val="none" w:sz="0" w:space="0" w:color="auto"/>
              </w:divBdr>
            </w:div>
            <w:div w:id="827986228">
              <w:marLeft w:val="0"/>
              <w:marRight w:val="0"/>
              <w:marTop w:val="0"/>
              <w:marBottom w:val="0"/>
              <w:divBdr>
                <w:top w:val="none" w:sz="0" w:space="0" w:color="auto"/>
                <w:left w:val="none" w:sz="0" w:space="0" w:color="auto"/>
                <w:bottom w:val="none" w:sz="0" w:space="0" w:color="auto"/>
                <w:right w:val="none" w:sz="0" w:space="0" w:color="auto"/>
              </w:divBdr>
            </w:div>
            <w:div w:id="976451601">
              <w:marLeft w:val="0"/>
              <w:marRight w:val="0"/>
              <w:marTop w:val="0"/>
              <w:marBottom w:val="0"/>
              <w:divBdr>
                <w:top w:val="none" w:sz="0" w:space="0" w:color="auto"/>
                <w:left w:val="none" w:sz="0" w:space="0" w:color="auto"/>
                <w:bottom w:val="none" w:sz="0" w:space="0" w:color="auto"/>
                <w:right w:val="none" w:sz="0" w:space="0" w:color="auto"/>
              </w:divBdr>
            </w:div>
            <w:div w:id="999231521">
              <w:marLeft w:val="0"/>
              <w:marRight w:val="0"/>
              <w:marTop w:val="0"/>
              <w:marBottom w:val="0"/>
              <w:divBdr>
                <w:top w:val="none" w:sz="0" w:space="0" w:color="auto"/>
                <w:left w:val="none" w:sz="0" w:space="0" w:color="auto"/>
                <w:bottom w:val="none" w:sz="0" w:space="0" w:color="auto"/>
                <w:right w:val="none" w:sz="0" w:space="0" w:color="auto"/>
              </w:divBdr>
            </w:div>
            <w:div w:id="1166826090">
              <w:marLeft w:val="0"/>
              <w:marRight w:val="0"/>
              <w:marTop w:val="0"/>
              <w:marBottom w:val="0"/>
              <w:divBdr>
                <w:top w:val="none" w:sz="0" w:space="0" w:color="auto"/>
                <w:left w:val="none" w:sz="0" w:space="0" w:color="auto"/>
                <w:bottom w:val="none" w:sz="0" w:space="0" w:color="auto"/>
                <w:right w:val="none" w:sz="0" w:space="0" w:color="auto"/>
              </w:divBdr>
            </w:div>
            <w:div w:id="1203372406">
              <w:marLeft w:val="0"/>
              <w:marRight w:val="0"/>
              <w:marTop w:val="0"/>
              <w:marBottom w:val="0"/>
              <w:divBdr>
                <w:top w:val="none" w:sz="0" w:space="0" w:color="auto"/>
                <w:left w:val="none" w:sz="0" w:space="0" w:color="auto"/>
                <w:bottom w:val="none" w:sz="0" w:space="0" w:color="auto"/>
                <w:right w:val="none" w:sz="0" w:space="0" w:color="auto"/>
              </w:divBdr>
            </w:div>
            <w:div w:id="1206406082">
              <w:marLeft w:val="0"/>
              <w:marRight w:val="0"/>
              <w:marTop w:val="0"/>
              <w:marBottom w:val="0"/>
              <w:divBdr>
                <w:top w:val="none" w:sz="0" w:space="0" w:color="auto"/>
                <w:left w:val="none" w:sz="0" w:space="0" w:color="auto"/>
                <w:bottom w:val="none" w:sz="0" w:space="0" w:color="auto"/>
                <w:right w:val="none" w:sz="0" w:space="0" w:color="auto"/>
              </w:divBdr>
            </w:div>
            <w:div w:id="1318653977">
              <w:marLeft w:val="0"/>
              <w:marRight w:val="0"/>
              <w:marTop w:val="0"/>
              <w:marBottom w:val="0"/>
              <w:divBdr>
                <w:top w:val="none" w:sz="0" w:space="0" w:color="auto"/>
                <w:left w:val="none" w:sz="0" w:space="0" w:color="auto"/>
                <w:bottom w:val="none" w:sz="0" w:space="0" w:color="auto"/>
                <w:right w:val="none" w:sz="0" w:space="0" w:color="auto"/>
              </w:divBdr>
            </w:div>
            <w:div w:id="1360354800">
              <w:marLeft w:val="0"/>
              <w:marRight w:val="0"/>
              <w:marTop w:val="0"/>
              <w:marBottom w:val="0"/>
              <w:divBdr>
                <w:top w:val="none" w:sz="0" w:space="0" w:color="auto"/>
                <w:left w:val="none" w:sz="0" w:space="0" w:color="auto"/>
                <w:bottom w:val="none" w:sz="0" w:space="0" w:color="auto"/>
                <w:right w:val="none" w:sz="0" w:space="0" w:color="auto"/>
              </w:divBdr>
            </w:div>
            <w:div w:id="1360738758">
              <w:marLeft w:val="0"/>
              <w:marRight w:val="0"/>
              <w:marTop w:val="0"/>
              <w:marBottom w:val="0"/>
              <w:divBdr>
                <w:top w:val="none" w:sz="0" w:space="0" w:color="auto"/>
                <w:left w:val="none" w:sz="0" w:space="0" w:color="auto"/>
                <w:bottom w:val="none" w:sz="0" w:space="0" w:color="auto"/>
                <w:right w:val="none" w:sz="0" w:space="0" w:color="auto"/>
              </w:divBdr>
            </w:div>
            <w:div w:id="1398823345">
              <w:marLeft w:val="0"/>
              <w:marRight w:val="0"/>
              <w:marTop w:val="0"/>
              <w:marBottom w:val="0"/>
              <w:divBdr>
                <w:top w:val="none" w:sz="0" w:space="0" w:color="auto"/>
                <w:left w:val="none" w:sz="0" w:space="0" w:color="auto"/>
                <w:bottom w:val="none" w:sz="0" w:space="0" w:color="auto"/>
                <w:right w:val="none" w:sz="0" w:space="0" w:color="auto"/>
              </w:divBdr>
            </w:div>
            <w:div w:id="1434277178">
              <w:marLeft w:val="0"/>
              <w:marRight w:val="0"/>
              <w:marTop w:val="0"/>
              <w:marBottom w:val="0"/>
              <w:divBdr>
                <w:top w:val="none" w:sz="0" w:space="0" w:color="auto"/>
                <w:left w:val="none" w:sz="0" w:space="0" w:color="auto"/>
                <w:bottom w:val="none" w:sz="0" w:space="0" w:color="auto"/>
                <w:right w:val="none" w:sz="0" w:space="0" w:color="auto"/>
              </w:divBdr>
            </w:div>
            <w:div w:id="1456288306">
              <w:marLeft w:val="0"/>
              <w:marRight w:val="0"/>
              <w:marTop w:val="0"/>
              <w:marBottom w:val="0"/>
              <w:divBdr>
                <w:top w:val="none" w:sz="0" w:space="0" w:color="auto"/>
                <w:left w:val="none" w:sz="0" w:space="0" w:color="auto"/>
                <w:bottom w:val="none" w:sz="0" w:space="0" w:color="auto"/>
                <w:right w:val="none" w:sz="0" w:space="0" w:color="auto"/>
              </w:divBdr>
            </w:div>
            <w:div w:id="1504081023">
              <w:marLeft w:val="0"/>
              <w:marRight w:val="0"/>
              <w:marTop w:val="0"/>
              <w:marBottom w:val="0"/>
              <w:divBdr>
                <w:top w:val="none" w:sz="0" w:space="0" w:color="auto"/>
                <w:left w:val="none" w:sz="0" w:space="0" w:color="auto"/>
                <w:bottom w:val="none" w:sz="0" w:space="0" w:color="auto"/>
                <w:right w:val="none" w:sz="0" w:space="0" w:color="auto"/>
              </w:divBdr>
            </w:div>
            <w:div w:id="1516770766">
              <w:marLeft w:val="0"/>
              <w:marRight w:val="0"/>
              <w:marTop w:val="0"/>
              <w:marBottom w:val="0"/>
              <w:divBdr>
                <w:top w:val="none" w:sz="0" w:space="0" w:color="auto"/>
                <w:left w:val="none" w:sz="0" w:space="0" w:color="auto"/>
                <w:bottom w:val="none" w:sz="0" w:space="0" w:color="auto"/>
                <w:right w:val="none" w:sz="0" w:space="0" w:color="auto"/>
              </w:divBdr>
            </w:div>
            <w:div w:id="1526796392">
              <w:marLeft w:val="0"/>
              <w:marRight w:val="0"/>
              <w:marTop w:val="0"/>
              <w:marBottom w:val="0"/>
              <w:divBdr>
                <w:top w:val="none" w:sz="0" w:space="0" w:color="auto"/>
                <w:left w:val="none" w:sz="0" w:space="0" w:color="auto"/>
                <w:bottom w:val="none" w:sz="0" w:space="0" w:color="auto"/>
                <w:right w:val="none" w:sz="0" w:space="0" w:color="auto"/>
              </w:divBdr>
            </w:div>
            <w:div w:id="1537616952">
              <w:marLeft w:val="0"/>
              <w:marRight w:val="0"/>
              <w:marTop w:val="0"/>
              <w:marBottom w:val="0"/>
              <w:divBdr>
                <w:top w:val="none" w:sz="0" w:space="0" w:color="auto"/>
                <w:left w:val="none" w:sz="0" w:space="0" w:color="auto"/>
                <w:bottom w:val="none" w:sz="0" w:space="0" w:color="auto"/>
                <w:right w:val="none" w:sz="0" w:space="0" w:color="auto"/>
              </w:divBdr>
            </w:div>
            <w:div w:id="1580401570">
              <w:marLeft w:val="0"/>
              <w:marRight w:val="0"/>
              <w:marTop w:val="0"/>
              <w:marBottom w:val="0"/>
              <w:divBdr>
                <w:top w:val="none" w:sz="0" w:space="0" w:color="auto"/>
                <w:left w:val="none" w:sz="0" w:space="0" w:color="auto"/>
                <w:bottom w:val="none" w:sz="0" w:space="0" w:color="auto"/>
                <w:right w:val="none" w:sz="0" w:space="0" w:color="auto"/>
              </w:divBdr>
            </w:div>
            <w:div w:id="1581216554">
              <w:marLeft w:val="0"/>
              <w:marRight w:val="0"/>
              <w:marTop w:val="0"/>
              <w:marBottom w:val="0"/>
              <w:divBdr>
                <w:top w:val="none" w:sz="0" w:space="0" w:color="auto"/>
                <w:left w:val="none" w:sz="0" w:space="0" w:color="auto"/>
                <w:bottom w:val="none" w:sz="0" w:space="0" w:color="auto"/>
                <w:right w:val="none" w:sz="0" w:space="0" w:color="auto"/>
              </w:divBdr>
            </w:div>
            <w:div w:id="1651981655">
              <w:marLeft w:val="0"/>
              <w:marRight w:val="0"/>
              <w:marTop w:val="0"/>
              <w:marBottom w:val="0"/>
              <w:divBdr>
                <w:top w:val="none" w:sz="0" w:space="0" w:color="auto"/>
                <w:left w:val="none" w:sz="0" w:space="0" w:color="auto"/>
                <w:bottom w:val="none" w:sz="0" w:space="0" w:color="auto"/>
                <w:right w:val="none" w:sz="0" w:space="0" w:color="auto"/>
              </w:divBdr>
            </w:div>
            <w:div w:id="1663772655">
              <w:marLeft w:val="0"/>
              <w:marRight w:val="0"/>
              <w:marTop w:val="0"/>
              <w:marBottom w:val="0"/>
              <w:divBdr>
                <w:top w:val="none" w:sz="0" w:space="0" w:color="auto"/>
                <w:left w:val="none" w:sz="0" w:space="0" w:color="auto"/>
                <w:bottom w:val="none" w:sz="0" w:space="0" w:color="auto"/>
                <w:right w:val="none" w:sz="0" w:space="0" w:color="auto"/>
              </w:divBdr>
            </w:div>
            <w:div w:id="1675180823">
              <w:marLeft w:val="0"/>
              <w:marRight w:val="0"/>
              <w:marTop w:val="0"/>
              <w:marBottom w:val="0"/>
              <w:divBdr>
                <w:top w:val="none" w:sz="0" w:space="0" w:color="auto"/>
                <w:left w:val="none" w:sz="0" w:space="0" w:color="auto"/>
                <w:bottom w:val="none" w:sz="0" w:space="0" w:color="auto"/>
                <w:right w:val="none" w:sz="0" w:space="0" w:color="auto"/>
              </w:divBdr>
            </w:div>
            <w:div w:id="1741519640">
              <w:marLeft w:val="0"/>
              <w:marRight w:val="0"/>
              <w:marTop w:val="0"/>
              <w:marBottom w:val="0"/>
              <w:divBdr>
                <w:top w:val="none" w:sz="0" w:space="0" w:color="auto"/>
                <w:left w:val="none" w:sz="0" w:space="0" w:color="auto"/>
                <w:bottom w:val="none" w:sz="0" w:space="0" w:color="auto"/>
                <w:right w:val="none" w:sz="0" w:space="0" w:color="auto"/>
              </w:divBdr>
            </w:div>
            <w:div w:id="1833911536">
              <w:marLeft w:val="0"/>
              <w:marRight w:val="0"/>
              <w:marTop w:val="0"/>
              <w:marBottom w:val="0"/>
              <w:divBdr>
                <w:top w:val="none" w:sz="0" w:space="0" w:color="auto"/>
                <w:left w:val="none" w:sz="0" w:space="0" w:color="auto"/>
                <w:bottom w:val="none" w:sz="0" w:space="0" w:color="auto"/>
                <w:right w:val="none" w:sz="0" w:space="0" w:color="auto"/>
              </w:divBdr>
            </w:div>
            <w:div w:id="1857570630">
              <w:marLeft w:val="0"/>
              <w:marRight w:val="0"/>
              <w:marTop w:val="0"/>
              <w:marBottom w:val="0"/>
              <w:divBdr>
                <w:top w:val="none" w:sz="0" w:space="0" w:color="auto"/>
                <w:left w:val="none" w:sz="0" w:space="0" w:color="auto"/>
                <w:bottom w:val="none" w:sz="0" w:space="0" w:color="auto"/>
                <w:right w:val="none" w:sz="0" w:space="0" w:color="auto"/>
              </w:divBdr>
            </w:div>
            <w:div w:id="1898127469">
              <w:marLeft w:val="0"/>
              <w:marRight w:val="0"/>
              <w:marTop w:val="0"/>
              <w:marBottom w:val="0"/>
              <w:divBdr>
                <w:top w:val="none" w:sz="0" w:space="0" w:color="auto"/>
                <w:left w:val="none" w:sz="0" w:space="0" w:color="auto"/>
                <w:bottom w:val="none" w:sz="0" w:space="0" w:color="auto"/>
                <w:right w:val="none" w:sz="0" w:space="0" w:color="auto"/>
              </w:divBdr>
            </w:div>
            <w:div w:id="1919747252">
              <w:marLeft w:val="0"/>
              <w:marRight w:val="0"/>
              <w:marTop w:val="0"/>
              <w:marBottom w:val="0"/>
              <w:divBdr>
                <w:top w:val="none" w:sz="0" w:space="0" w:color="auto"/>
                <w:left w:val="none" w:sz="0" w:space="0" w:color="auto"/>
                <w:bottom w:val="none" w:sz="0" w:space="0" w:color="auto"/>
                <w:right w:val="none" w:sz="0" w:space="0" w:color="auto"/>
              </w:divBdr>
            </w:div>
            <w:div w:id="2066759363">
              <w:marLeft w:val="0"/>
              <w:marRight w:val="0"/>
              <w:marTop w:val="0"/>
              <w:marBottom w:val="0"/>
              <w:divBdr>
                <w:top w:val="none" w:sz="0" w:space="0" w:color="auto"/>
                <w:left w:val="none" w:sz="0" w:space="0" w:color="auto"/>
                <w:bottom w:val="none" w:sz="0" w:space="0" w:color="auto"/>
                <w:right w:val="none" w:sz="0" w:space="0" w:color="auto"/>
              </w:divBdr>
            </w:div>
            <w:div w:id="21202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969">
      <w:bodyDiv w:val="1"/>
      <w:marLeft w:val="0"/>
      <w:marRight w:val="0"/>
      <w:marTop w:val="0"/>
      <w:marBottom w:val="0"/>
      <w:divBdr>
        <w:top w:val="none" w:sz="0" w:space="0" w:color="auto"/>
        <w:left w:val="none" w:sz="0" w:space="0" w:color="auto"/>
        <w:bottom w:val="none" w:sz="0" w:space="0" w:color="auto"/>
        <w:right w:val="none" w:sz="0" w:space="0" w:color="auto"/>
      </w:divBdr>
      <w:divsChild>
        <w:div w:id="1619069037">
          <w:marLeft w:val="0"/>
          <w:marRight w:val="0"/>
          <w:marTop w:val="0"/>
          <w:marBottom w:val="0"/>
          <w:divBdr>
            <w:top w:val="none" w:sz="0" w:space="0" w:color="auto"/>
            <w:left w:val="none" w:sz="0" w:space="0" w:color="auto"/>
            <w:bottom w:val="none" w:sz="0" w:space="0" w:color="auto"/>
            <w:right w:val="none" w:sz="0" w:space="0" w:color="auto"/>
          </w:divBdr>
          <w:divsChild>
            <w:div w:id="64113443">
              <w:marLeft w:val="0"/>
              <w:marRight w:val="0"/>
              <w:marTop w:val="0"/>
              <w:marBottom w:val="0"/>
              <w:divBdr>
                <w:top w:val="none" w:sz="0" w:space="0" w:color="auto"/>
                <w:left w:val="none" w:sz="0" w:space="0" w:color="auto"/>
                <w:bottom w:val="none" w:sz="0" w:space="0" w:color="auto"/>
                <w:right w:val="none" w:sz="0" w:space="0" w:color="auto"/>
              </w:divBdr>
            </w:div>
            <w:div w:id="287123983">
              <w:marLeft w:val="0"/>
              <w:marRight w:val="0"/>
              <w:marTop w:val="0"/>
              <w:marBottom w:val="0"/>
              <w:divBdr>
                <w:top w:val="none" w:sz="0" w:space="0" w:color="auto"/>
                <w:left w:val="none" w:sz="0" w:space="0" w:color="auto"/>
                <w:bottom w:val="none" w:sz="0" w:space="0" w:color="auto"/>
                <w:right w:val="none" w:sz="0" w:space="0" w:color="auto"/>
              </w:divBdr>
            </w:div>
            <w:div w:id="520314377">
              <w:marLeft w:val="0"/>
              <w:marRight w:val="0"/>
              <w:marTop w:val="0"/>
              <w:marBottom w:val="0"/>
              <w:divBdr>
                <w:top w:val="none" w:sz="0" w:space="0" w:color="auto"/>
                <w:left w:val="none" w:sz="0" w:space="0" w:color="auto"/>
                <w:bottom w:val="none" w:sz="0" w:space="0" w:color="auto"/>
                <w:right w:val="none" w:sz="0" w:space="0" w:color="auto"/>
              </w:divBdr>
            </w:div>
            <w:div w:id="661737261">
              <w:marLeft w:val="0"/>
              <w:marRight w:val="0"/>
              <w:marTop w:val="0"/>
              <w:marBottom w:val="0"/>
              <w:divBdr>
                <w:top w:val="none" w:sz="0" w:space="0" w:color="auto"/>
                <w:left w:val="none" w:sz="0" w:space="0" w:color="auto"/>
                <w:bottom w:val="none" w:sz="0" w:space="0" w:color="auto"/>
                <w:right w:val="none" w:sz="0" w:space="0" w:color="auto"/>
              </w:divBdr>
            </w:div>
            <w:div w:id="687682890">
              <w:marLeft w:val="0"/>
              <w:marRight w:val="0"/>
              <w:marTop w:val="0"/>
              <w:marBottom w:val="0"/>
              <w:divBdr>
                <w:top w:val="none" w:sz="0" w:space="0" w:color="auto"/>
                <w:left w:val="none" w:sz="0" w:space="0" w:color="auto"/>
                <w:bottom w:val="none" w:sz="0" w:space="0" w:color="auto"/>
                <w:right w:val="none" w:sz="0" w:space="0" w:color="auto"/>
              </w:divBdr>
            </w:div>
            <w:div w:id="903415505">
              <w:marLeft w:val="0"/>
              <w:marRight w:val="0"/>
              <w:marTop w:val="0"/>
              <w:marBottom w:val="0"/>
              <w:divBdr>
                <w:top w:val="none" w:sz="0" w:space="0" w:color="auto"/>
                <w:left w:val="none" w:sz="0" w:space="0" w:color="auto"/>
                <w:bottom w:val="none" w:sz="0" w:space="0" w:color="auto"/>
                <w:right w:val="none" w:sz="0" w:space="0" w:color="auto"/>
              </w:divBdr>
            </w:div>
            <w:div w:id="978419630">
              <w:marLeft w:val="0"/>
              <w:marRight w:val="0"/>
              <w:marTop w:val="0"/>
              <w:marBottom w:val="0"/>
              <w:divBdr>
                <w:top w:val="none" w:sz="0" w:space="0" w:color="auto"/>
                <w:left w:val="none" w:sz="0" w:space="0" w:color="auto"/>
                <w:bottom w:val="none" w:sz="0" w:space="0" w:color="auto"/>
                <w:right w:val="none" w:sz="0" w:space="0" w:color="auto"/>
              </w:divBdr>
            </w:div>
            <w:div w:id="1599950531">
              <w:marLeft w:val="0"/>
              <w:marRight w:val="0"/>
              <w:marTop w:val="0"/>
              <w:marBottom w:val="0"/>
              <w:divBdr>
                <w:top w:val="none" w:sz="0" w:space="0" w:color="auto"/>
                <w:left w:val="none" w:sz="0" w:space="0" w:color="auto"/>
                <w:bottom w:val="none" w:sz="0" w:space="0" w:color="auto"/>
                <w:right w:val="none" w:sz="0" w:space="0" w:color="auto"/>
              </w:divBdr>
            </w:div>
            <w:div w:id="1961060416">
              <w:marLeft w:val="0"/>
              <w:marRight w:val="0"/>
              <w:marTop w:val="0"/>
              <w:marBottom w:val="0"/>
              <w:divBdr>
                <w:top w:val="none" w:sz="0" w:space="0" w:color="auto"/>
                <w:left w:val="none" w:sz="0" w:space="0" w:color="auto"/>
                <w:bottom w:val="none" w:sz="0" w:space="0" w:color="auto"/>
                <w:right w:val="none" w:sz="0" w:space="0" w:color="auto"/>
              </w:divBdr>
            </w:div>
            <w:div w:id="1976637042">
              <w:marLeft w:val="0"/>
              <w:marRight w:val="0"/>
              <w:marTop w:val="0"/>
              <w:marBottom w:val="0"/>
              <w:divBdr>
                <w:top w:val="none" w:sz="0" w:space="0" w:color="auto"/>
                <w:left w:val="none" w:sz="0" w:space="0" w:color="auto"/>
                <w:bottom w:val="none" w:sz="0" w:space="0" w:color="auto"/>
                <w:right w:val="none" w:sz="0" w:space="0" w:color="auto"/>
              </w:divBdr>
            </w:div>
            <w:div w:id="19997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493">
      <w:bodyDiv w:val="1"/>
      <w:marLeft w:val="0"/>
      <w:marRight w:val="0"/>
      <w:marTop w:val="0"/>
      <w:marBottom w:val="0"/>
      <w:divBdr>
        <w:top w:val="none" w:sz="0" w:space="0" w:color="auto"/>
        <w:left w:val="none" w:sz="0" w:space="0" w:color="auto"/>
        <w:bottom w:val="none" w:sz="0" w:space="0" w:color="auto"/>
        <w:right w:val="none" w:sz="0" w:space="0" w:color="auto"/>
      </w:divBdr>
    </w:div>
    <w:div w:id="1333289862">
      <w:bodyDiv w:val="1"/>
      <w:marLeft w:val="0"/>
      <w:marRight w:val="0"/>
      <w:marTop w:val="0"/>
      <w:marBottom w:val="0"/>
      <w:divBdr>
        <w:top w:val="none" w:sz="0" w:space="0" w:color="auto"/>
        <w:left w:val="none" w:sz="0" w:space="0" w:color="auto"/>
        <w:bottom w:val="none" w:sz="0" w:space="0" w:color="auto"/>
        <w:right w:val="none" w:sz="0" w:space="0" w:color="auto"/>
      </w:divBdr>
    </w:div>
    <w:div w:id="1337221656">
      <w:bodyDiv w:val="1"/>
      <w:marLeft w:val="0"/>
      <w:marRight w:val="0"/>
      <w:marTop w:val="0"/>
      <w:marBottom w:val="0"/>
      <w:divBdr>
        <w:top w:val="none" w:sz="0" w:space="0" w:color="auto"/>
        <w:left w:val="none" w:sz="0" w:space="0" w:color="auto"/>
        <w:bottom w:val="none" w:sz="0" w:space="0" w:color="auto"/>
        <w:right w:val="none" w:sz="0" w:space="0" w:color="auto"/>
      </w:divBdr>
      <w:divsChild>
        <w:div w:id="695696204">
          <w:marLeft w:val="0"/>
          <w:marRight w:val="0"/>
          <w:marTop w:val="0"/>
          <w:marBottom w:val="0"/>
          <w:divBdr>
            <w:top w:val="none" w:sz="0" w:space="0" w:color="auto"/>
            <w:left w:val="none" w:sz="0" w:space="0" w:color="auto"/>
            <w:bottom w:val="none" w:sz="0" w:space="0" w:color="auto"/>
            <w:right w:val="none" w:sz="0" w:space="0" w:color="auto"/>
          </w:divBdr>
          <w:divsChild>
            <w:div w:id="11456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7321">
      <w:bodyDiv w:val="1"/>
      <w:marLeft w:val="0"/>
      <w:marRight w:val="0"/>
      <w:marTop w:val="0"/>
      <w:marBottom w:val="0"/>
      <w:divBdr>
        <w:top w:val="none" w:sz="0" w:space="0" w:color="auto"/>
        <w:left w:val="none" w:sz="0" w:space="0" w:color="auto"/>
        <w:bottom w:val="none" w:sz="0" w:space="0" w:color="auto"/>
        <w:right w:val="none" w:sz="0" w:space="0" w:color="auto"/>
      </w:divBdr>
    </w:div>
    <w:div w:id="1378890822">
      <w:bodyDiv w:val="1"/>
      <w:marLeft w:val="0"/>
      <w:marRight w:val="0"/>
      <w:marTop w:val="0"/>
      <w:marBottom w:val="0"/>
      <w:divBdr>
        <w:top w:val="none" w:sz="0" w:space="0" w:color="auto"/>
        <w:left w:val="none" w:sz="0" w:space="0" w:color="auto"/>
        <w:bottom w:val="none" w:sz="0" w:space="0" w:color="auto"/>
        <w:right w:val="none" w:sz="0" w:space="0" w:color="auto"/>
      </w:divBdr>
      <w:divsChild>
        <w:div w:id="510225097">
          <w:marLeft w:val="0"/>
          <w:marRight w:val="0"/>
          <w:marTop w:val="0"/>
          <w:marBottom w:val="0"/>
          <w:divBdr>
            <w:top w:val="none" w:sz="0" w:space="0" w:color="auto"/>
            <w:left w:val="none" w:sz="0" w:space="0" w:color="auto"/>
            <w:bottom w:val="none" w:sz="0" w:space="0" w:color="auto"/>
            <w:right w:val="none" w:sz="0" w:space="0" w:color="auto"/>
          </w:divBdr>
          <w:divsChild>
            <w:div w:id="9942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6328">
      <w:bodyDiv w:val="1"/>
      <w:marLeft w:val="0"/>
      <w:marRight w:val="0"/>
      <w:marTop w:val="0"/>
      <w:marBottom w:val="0"/>
      <w:divBdr>
        <w:top w:val="none" w:sz="0" w:space="0" w:color="auto"/>
        <w:left w:val="none" w:sz="0" w:space="0" w:color="auto"/>
        <w:bottom w:val="none" w:sz="0" w:space="0" w:color="auto"/>
        <w:right w:val="none" w:sz="0" w:space="0" w:color="auto"/>
      </w:divBdr>
    </w:div>
    <w:div w:id="1389719311">
      <w:bodyDiv w:val="1"/>
      <w:marLeft w:val="0"/>
      <w:marRight w:val="0"/>
      <w:marTop w:val="0"/>
      <w:marBottom w:val="0"/>
      <w:divBdr>
        <w:top w:val="none" w:sz="0" w:space="0" w:color="auto"/>
        <w:left w:val="none" w:sz="0" w:space="0" w:color="auto"/>
        <w:bottom w:val="none" w:sz="0" w:space="0" w:color="auto"/>
        <w:right w:val="none" w:sz="0" w:space="0" w:color="auto"/>
      </w:divBdr>
    </w:div>
    <w:div w:id="1403455335">
      <w:bodyDiv w:val="1"/>
      <w:marLeft w:val="0"/>
      <w:marRight w:val="0"/>
      <w:marTop w:val="0"/>
      <w:marBottom w:val="0"/>
      <w:divBdr>
        <w:top w:val="none" w:sz="0" w:space="0" w:color="auto"/>
        <w:left w:val="none" w:sz="0" w:space="0" w:color="auto"/>
        <w:bottom w:val="none" w:sz="0" w:space="0" w:color="auto"/>
        <w:right w:val="none" w:sz="0" w:space="0" w:color="auto"/>
      </w:divBdr>
      <w:divsChild>
        <w:div w:id="1641810216">
          <w:marLeft w:val="0"/>
          <w:marRight w:val="0"/>
          <w:marTop w:val="0"/>
          <w:marBottom w:val="0"/>
          <w:divBdr>
            <w:top w:val="none" w:sz="0" w:space="0" w:color="auto"/>
            <w:left w:val="none" w:sz="0" w:space="0" w:color="auto"/>
            <w:bottom w:val="none" w:sz="0" w:space="0" w:color="auto"/>
            <w:right w:val="none" w:sz="0" w:space="0" w:color="auto"/>
          </w:divBdr>
          <w:divsChild>
            <w:div w:id="9162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791">
      <w:bodyDiv w:val="1"/>
      <w:marLeft w:val="0"/>
      <w:marRight w:val="0"/>
      <w:marTop w:val="0"/>
      <w:marBottom w:val="0"/>
      <w:divBdr>
        <w:top w:val="none" w:sz="0" w:space="0" w:color="auto"/>
        <w:left w:val="none" w:sz="0" w:space="0" w:color="auto"/>
        <w:bottom w:val="none" w:sz="0" w:space="0" w:color="auto"/>
        <w:right w:val="none" w:sz="0" w:space="0" w:color="auto"/>
      </w:divBdr>
    </w:div>
    <w:div w:id="1418794065">
      <w:bodyDiv w:val="1"/>
      <w:marLeft w:val="0"/>
      <w:marRight w:val="0"/>
      <w:marTop w:val="0"/>
      <w:marBottom w:val="0"/>
      <w:divBdr>
        <w:top w:val="none" w:sz="0" w:space="0" w:color="auto"/>
        <w:left w:val="none" w:sz="0" w:space="0" w:color="auto"/>
        <w:bottom w:val="none" w:sz="0" w:space="0" w:color="auto"/>
        <w:right w:val="none" w:sz="0" w:space="0" w:color="auto"/>
      </w:divBdr>
      <w:divsChild>
        <w:div w:id="432557440">
          <w:marLeft w:val="0"/>
          <w:marRight w:val="0"/>
          <w:marTop w:val="0"/>
          <w:marBottom w:val="0"/>
          <w:divBdr>
            <w:top w:val="single" w:sz="6" w:space="15" w:color="E0E0E0"/>
            <w:left w:val="none" w:sz="0" w:space="0" w:color="auto"/>
            <w:bottom w:val="none" w:sz="0" w:space="0" w:color="auto"/>
            <w:right w:val="none" w:sz="0" w:space="0" w:color="auto"/>
          </w:divBdr>
          <w:divsChild>
            <w:div w:id="1003775637">
              <w:marLeft w:val="0"/>
              <w:marRight w:val="0"/>
              <w:marTop w:val="0"/>
              <w:marBottom w:val="0"/>
              <w:divBdr>
                <w:top w:val="single" w:sz="2" w:space="0" w:color="FF0000"/>
                <w:left w:val="single" w:sz="2" w:space="11" w:color="FF0000"/>
                <w:bottom w:val="single" w:sz="2" w:space="0" w:color="FF0000"/>
                <w:right w:val="single" w:sz="2" w:space="11" w:color="FF0000"/>
              </w:divBdr>
              <w:divsChild>
                <w:div w:id="14857739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48986088">
          <w:marLeft w:val="0"/>
          <w:marRight w:val="0"/>
          <w:marTop w:val="0"/>
          <w:marBottom w:val="0"/>
          <w:divBdr>
            <w:top w:val="single" w:sz="2" w:space="0" w:color="FF0000"/>
            <w:left w:val="single" w:sz="2" w:space="11" w:color="FF0000"/>
            <w:bottom w:val="single" w:sz="2" w:space="0" w:color="FF0000"/>
            <w:right w:val="single" w:sz="2" w:space="11" w:color="FF0000"/>
          </w:divBdr>
          <w:divsChild>
            <w:div w:id="1093939190">
              <w:marLeft w:val="-225"/>
              <w:marRight w:val="-225"/>
              <w:marTop w:val="0"/>
              <w:marBottom w:val="0"/>
              <w:divBdr>
                <w:top w:val="none" w:sz="0" w:space="0" w:color="auto"/>
                <w:left w:val="none" w:sz="0" w:space="0" w:color="auto"/>
                <w:bottom w:val="none" w:sz="0" w:space="0" w:color="auto"/>
                <w:right w:val="none" w:sz="0" w:space="0" w:color="auto"/>
              </w:divBdr>
              <w:divsChild>
                <w:div w:id="628777686">
                  <w:marLeft w:val="0"/>
                  <w:marRight w:val="0"/>
                  <w:marTop w:val="0"/>
                  <w:marBottom w:val="0"/>
                  <w:divBdr>
                    <w:top w:val="none" w:sz="0" w:space="0" w:color="auto"/>
                    <w:left w:val="none" w:sz="0" w:space="0" w:color="auto"/>
                    <w:bottom w:val="none" w:sz="0" w:space="0" w:color="auto"/>
                    <w:right w:val="none" w:sz="0" w:space="0" w:color="auto"/>
                  </w:divBdr>
                  <w:divsChild>
                    <w:div w:id="1493369206">
                      <w:marLeft w:val="0"/>
                      <w:marRight w:val="0"/>
                      <w:marTop w:val="0"/>
                      <w:marBottom w:val="0"/>
                      <w:divBdr>
                        <w:top w:val="none" w:sz="0" w:space="0" w:color="auto"/>
                        <w:left w:val="none" w:sz="0" w:space="0" w:color="auto"/>
                        <w:bottom w:val="none" w:sz="0" w:space="0" w:color="auto"/>
                        <w:right w:val="none" w:sz="0" w:space="0" w:color="auto"/>
                      </w:divBdr>
                      <w:divsChild>
                        <w:div w:id="1810590326">
                          <w:marLeft w:val="0"/>
                          <w:marRight w:val="0"/>
                          <w:marTop w:val="0"/>
                          <w:marBottom w:val="0"/>
                          <w:divBdr>
                            <w:top w:val="none" w:sz="0" w:space="0" w:color="auto"/>
                            <w:left w:val="none" w:sz="0" w:space="0" w:color="auto"/>
                            <w:bottom w:val="none" w:sz="0" w:space="0" w:color="auto"/>
                            <w:right w:val="none" w:sz="0" w:space="0" w:color="auto"/>
                          </w:divBdr>
                          <w:divsChild>
                            <w:div w:id="597064719">
                              <w:marLeft w:val="0"/>
                              <w:marRight w:val="0"/>
                              <w:marTop w:val="0"/>
                              <w:marBottom w:val="0"/>
                              <w:divBdr>
                                <w:top w:val="none" w:sz="0" w:space="0" w:color="auto"/>
                                <w:left w:val="none" w:sz="0" w:space="0" w:color="auto"/>
                                <w:bottom w:val="none" w:sz="0" w:space="0" w:color="auto"/>
                                <w:right w:val="none" w:sz="0" w:space="0" w:color="auto"/>
                              </w:divBdr>
                              <w:divsChild>
                                <w:div w:id="703798305">
                                  <w:marLeft w:val="0"/>
                                  <w:marRight w:val="0"/>
                                  <w:marTop w:val="0"/>
                                  <w:marBottom w:val="0"/>
                                  <w:divBdr>
                                    <w:top w:val="none" w:sz="0" w:space="0" w:color="auto"/>
                                    <w:left w:val="none" w:sz="0" w:space="0" w:color="auto"/>
                                    <w:bottom w:val="none" w:sz="0" w:space="0" w:color="auto"/>
                                    <w:right w:val="none" w:sz="0" w:space="0" w:color="auto"/>
                                  </w:divBdr>
                                  <w:divsChild>
                                    <w:div w:id="983772187">
                                      <w:marLeft w:val="0"/>
                                      <w:marRight w:val="0"/>
                                      <w:marTop w:val="0"/>
                                      <w:marBottom w:val="0"/>
                                      <w:divBdr>
                                        <w:top w:val="none" w:sz="0" w:space="0" w:color="auto"/>
                                        <w:left w:val="none" w:sz="0" w:space="0" w:color="auto"/>
                                        <w:bottom w:val="none" w:sz="0" w:space="0" w:color="auto"/>
                                        <w:right w:val="none" w:sz="0" w:space="0" w:color="auto"/>
                                      </w:divBdr>
                                      <w:divsChild>
                                        <w:div w:id="2146654252">
                                          <w:marLeft w:val="0"/>
                                          <w:marRight w:val="0"/>
                                          <w:marTop w:val="1102"/>
                                          <w:marBottom w:val="0"/>
                                          <w:divBdr>
                                            <w:top w:val="single" w:sz="6" w:space="5" w:color="EAEAEA"/>
                                            <w:left w:val="single" w:sz="6" w:space="5" w:color="EAEAEA"/>
                                            <w:bottom w:val="single" w:sz="6" w:space="5" w:color="EAEAEA"/>
                                            <w:right w:val="single" w:sz="6" w:space="5" w:color="EAEAEA"/>
                                          </w:divBdr>
                                          <w:divsChild>
                                            <w:div w:id="16721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945831">
      <w:bodyDiv w:val="1"/>
      <w:marLeft w:val="0"/>
      <w:marRight w:val="0"/>
      <w:marTop w:val="0"/>
      <w:marBottom w:val="0"/>
      <w:divBdr>
        <w:top w:val="none" w:sz="0" w:space="0" w:color="auto"/>
        <w:left w:val="none" w:sz="0" w:space="0" w:color="auto"/>
        <w:bottom w:val="none" w:sz="0" w:space="0" w:color="auto"/>
        <w:right w:val="none" w:sz="0" w:space="0" w:color="auto"/>
      </w:divBdr>
      <w:divsChild>
        <w:div w:id="768894445">
          <w:marLeft w:val="0"/>
          <w:marRight w:val="0"/>
          <w:marTop w:val="0"/>
          <w:marBottom w:val="0"/>
          <w:divBdr>
            <w:top w:val="none" w:sz="0" w:space="0" w:color="auto"/>
            <w:left w:val="none" w:sz="0" w:space="0" w:color="auto"/>
            <w:bottom w:val="none" w:sz="0" w:space="0" w:color="auto"/>
            <w:right w:val="none" w:sz="0" w:space="0" w:color="auto"/>
          </w:divBdr>
          <w:divsChild>
            <w:div w:id="93063088">
              <w:marLeft w:val="0"/>
              <w:marRight w:val="0"/>
              <w:marTop w:val="0"/>
              <w:marBottom w:val="0"/>
              <w:divBdr>
                <w:top w:val="none" w:sz="0" w:space="0" w:color="auto"/>
                <w:left w:val="none" w:sz="0" w:space="0" w:color="auto"/>
                <w:bottom w:val="none" w:sz="0" w:space="0" w:color="auto"/>
                <w:right w:val="none" w:sz="0" w:space="0" w:color="auto"/>
              </w:divBdr>
            </w:div>
            <w:div w:id="93212428">
              <w:marLeft w:val="0"/>
              <w:marRight w:val="0"/>
              <w:marTop w:val="0"/>
              <w:marBottom w:val="0"/>
              <w:divBdr>
                <w:top w:val="none" w:sz="0" w:space="0" w:color="auto"/>
                <w:left w:val="none" w:sz="0" w:space="0" w:color="auto"/>
                <w:bottom w:val="none" w:sz="0" w:space="0" w:color="auto"/>
                <w:right w:val="none" w:sz="0" w:space="0" w:color="auto"/>
              </w:divBdr>
            </w:div>
            <w:div w:id="538011106">
              <w:marLeft w:val="0"/>
              <w:marRight w:val="0"/>
              <w:marTop w:val="0"/>
              <w:marBottom w:val="0"/>
              <w:divBdr>
                <w:top w:val="none" w:sz="0" w:space="0" w:color="auto"/>
                <w:left w:val="none" w:sz="0" w:space="0" w:color="auto"/>
                <w:bottom w:val="none" w:sz="0" w:space="0" w:color="auto"/>
                <w:right w:val="none" w:sz="0" w:space="0" w:color="auto"/>
              </w:divBdr>
            </w:div>
            <w:div w:id="682509623">
              <w:marLeft w:val="0"/>
              <w:marRight w:val="0"/>
              <w:marTop w:val="0"/>
              <w:marBottom w:val="0"/>
              <w:divBdr>
                <w:top w:val="none" w:sz="0" w:space="0" w:color="auto"/>
                <w:left w:val="none" w:sz="0" w:space="0" w:color="auto"/>
                <w:bottom w:val="none" w:sz="0" w:space="0" w:color="auto"/>
                <w:right w:val="none" w:sz="0" w:space="0" w:color="auto"/>
              </w:divBdr>
            </w:div>
            <w:div w:id="860434347">
              <w:marLeft w:val="0"/>
              <w:marRight w:val="0"/>
              <w:marTop w:val="0"/>
              <w:marBottom w:val="0"/>
              <w:divBdr>
                <w:top w:val="none" w:sz="0" w:space="0" w:color="auto"/>
                <w:left w:val="none" w:sz="0" w:space="0" w:color="auto"/>
                <w:bottom w:val="none" w:sz="0" w:space="0" w:color="auto"/>
                <w:right w:val="none" w:sz="0" w:space="0" w:color="auto"/>
              </w:divBdr>
            </w:div>
            <w:div w:id="943611611">
              <w:marLeft w:val="0"/>
              <w:marRight w:val="0"/>
              <w:marTop w:val="0"/>
              <w:marBottom w:val="0"/>
              <w:divBdr>
                <w:top w:val="none" w:sz="0" w:space="0" w:color="auto"/>
                <w:left w:val="none" w:sz="0" w:space="0" w:color="auto"/>
                <w:bottom w:val="none" w:sz="0" w:space="0" w:color="auto"/>
                <w:right w:val="none" w:sz="0" w:space="0" w:color="auto"/>
              </w:divBdr>
            </w:div>
            <w:div w:id="1126465261">
              <w:marLeft w:val="0"/>
              <w:marRight w:val="0"/>
              <w:marTop w:val="0"/>
              <w:marBottom w:val="0"/>
              <w:divBdr>
                <w:top w:val="none" w:sz="0" w:space="0" w:color="auto"/>
                <w:left w:val="none" w:sz="0" w:space="0" w:color="auto"/>
                <w:bottom w:val="none" w:sz="0" w:space="0" w:color="auto"/>
                <w:right w:val="none" w:sz="0" w:space="0" w:color="auto"/>
              </w:divBdr>
            </w:div>
            <w:div w:id="1388064829">
              <w:marLeft w:val="0"/>
              <w:marRight w:val="0"/>
              <w:marTop w:val="0"/>
              <w:marBottom w:val="0"/>
              <w:divBdr>
                <w:top w:val="none" w:sz="0" w:space="0" w:color="auto"/>
                <w:left w:val="none" w:sz="0" w:space="0" w:color="auto"/>
                <w:bottom w:val="none" w:sz="0" w:space="0" w:color="auto"/>
                <w:right w:val="none" w:sz="0" w:space="0" w:color="auto"/>
              </w:divBdr>
            </w:div>
            <w:div w:id="1450204483">
              <w:marLeft w:val="0"/>
              <w:marRight w:val="0"/>
              <w:marTop w:val="0"/>
              <w:marBottom w:val="0"/>
              <w:divBdr>
                <w:top w:val="none" w:sz="0" w:space="0" w:color="auto"/>
                <w:left w:val="none" w:sz="0" w:space="0" w:color="auto"/>
                <w:bottom w:val="none" w:sz="0" w:space="0" w:color="auto"/>
                <w:right w:val="none" w:sz="0" w:space="0" w:color="auto"/>
              </w:divBdr>
            </w:div>
            <w:div w:id="1644889930">
              <w:marLeft w:val="0"/>
              <w:marRight w:val="0"/>
              <w:marTop w:val="0"/>
              <w:marBottom w:val="0"/>
              <w:divBdr>
                <w:top w:val="none" w:sz="0" w:space="0" w:color="auto"/>
                <w:left w:val="none" w:sz="0" w:space="0" w:color="auto"/>
                <w:bottom w:val="none" w:sz="0" w:space="0" w:color="auto"/>
                <w:right w:val="none" w:sz="0" w:space="0" w:color="auto"/>
              </w:divBdr>
            </w:div>
            <w:div w:id="17412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760">
      <w:bodyDiv w:val="1"/>
      <w:marLeft w:val="0"/>
      <w:marRight w:val="0"/>
      <w:marTop w:val="0"/>
      <w:marBottom w:val="0"/>
      <w:divBdr>
        <w:top w:val="none" w:sz="0" w:space="0" w:color="auto"/>
        <w:left w:val="none" w:sz="0" w:space="0" w:color="auto"/>
        <w:bottom w:val="none" w:sz="0" w:space="0" w:color="auto"/>
        <w:right w:val="none" w:sz="0" w:space="0" w:color="auto"/>
      </w:divBdr>
      <w:divsChild>
        <w:div w:id="835878553">
          <w:marLeft w:val="0"/>
          <w:marRight w:val="0"/>
          <w:marTop w:val="0"/>
          <w:marBottom w:val="0"/>
          <w:divBdr>
            <w:top w:val="none" w:sz="0" w:space="0" w:color="auto"/>
            <w:left w:val="none" w:sz="0" w:space="0" w:color="auto"/>
            <w:bottom w:val="none" w:sz="0" w:space="0" w:color="auto"/>
            <w:right w:val="none" w:sz="0" w:space="0" w:color="auto"/>
          </w:divBdr>
          <w:divsChild>
            <w:div w:id="8955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6121">
      <w:bodyDiv w:val="1"/>
      <w:marLeft w:val="0"/>
      <w:marRight w:val="0"/>
      <w:marTop w:val="0"/>
      <w:marBottom w:val="0"/>
      <w:divBdr>
        <w:top w:val="none" w:sz="0" w:space="0" w:color="auto"/>
        <w:left w:val="none" w:sz="0" w:space="0" w:color="auto"/>
        <w:bottom w:val="none" w:sz="0" w:space="0" w:color="auto"/>
        <w:right w:val="none" w:sz="0" w:space="0" w:color="auto"/>
      </w:divBdr>
    </w:div>
    <w:div w:id="1579704705">
      <w:bodyDiv w:val="1"/>
      <w:marLeft w:val="0"/>
      <w:marRight w:val="0"/>
      <w:marTop w:val="0"/>
      <w:marBottom w:val="0"/>
      <w:divBdr>
        <w:top w:val="none" w:sz="0" w:space="0" w:color="auto"/>
        <w:left w:val="none" w:sz="0" w:space="0" w:color="auto"/>
        <w:bottom w:val="none" w:sz="0" w:space="0" w:color="auto"/>
        <w:right w:val="none" w:sz="0" w:space="0" w:color="auto"/>
      </w:divBdr>
      <w:divsChild>
        <w:div w:id="1465543253">
          <w:marLeft w:val="0"/>
          <w:marRight w:val="0"/>
          <w:marTop w:val="0"/>
          <w:marBottom w:val="0"/>
          <w:divBdr>
            <w:top w:val="none" w:sz="0" w:space="0" w:color="auto"/>
            <w:left w:val="none" w:sz="0" w:space="0" w:color="auto"/>
            <w:bottom w:val="none" w:sz="0" w:space="0" w:color="auto"/>
            <w:right w:val="none" w:sz="0" w:space="0" w:color="auto"/>
          </w:divBdr>
          <w:divsChild>
            <w:div w:id="21293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6900">
      <w:bodyDiv w:val="1"/>
      <w:marLeft w:val="0"/>
      <w:marRight w:val="0"/>
      <w:marTop w:val="0"/>
      <w:marBottom w:val="0"/>
      <w:divBdr>
        <w:top w:val="none" w:sz="0" w:space="0" w:color="auto"/>
        <w:left w:val="none" w:sz="0" w:space="0" w:color="auto"/>
        <w:bottom w:val="none" w:sz="0" w:space="0" w:color="auto"/>
        <w:right w:val="none" w:sz="0" w:space="0" w:color="auto"/>
      </w:divBdr>
    </w:div>
    <w:div w:id="1627656303">
      <w:bodyDiv w:val="1"/>
      <w:marLeft w:val="0"/>
      <w:marRight w:val="0"/>
      <w:marTop w:val="0"/>
      <w:marBottom w:val="0"/>
      <w:divBdr>
        <w:top w:val="none" w:sz="0" w:space="0" w:color="auto"/>
        <w:left w:val="none" w:sz="0" w:space="0" w:color="auto"/>
        <w:bottom w:val="none" w:sz="0" w:space="0" w:color="auto"/>
        <w:right w:val="none" w:sz="0" w:space="0" w:color="auto"/>
      </w:divBdr>
      <w:divsChild>
        <w:div w:id="1443527624">
          <w:marLeft w:val="0"/>
          <w:marRight w:val="0"/>
          <w:marTop w:val="0"/>
          <w:marBottom w:val="0"/>
          <w:divBdr>
            <w:top w:val="none" w:sz="0" w:space="0" w:color="auto"/>
            <w:left w:val="none" w:sz="0" w:space="0" w:color="auto"/>
            <w:bottom w:val="none" w:sz="0" w:space="0" w:color="auto"/>
            <w:right w:val="none" w:sz="0" w:space="0" w:color="auto"/>
          </w:divBdr>
        </w:div>
      </w:divsChild>
    </w:div>
    <w:div w:id="1638223069">
      <w:bodyDiv w:val="1"/>
      <w:marLeft w:val="0"/>
      <w:marRight w:val="0"/>
      <w:marTop w:val="0"/>
      <w:marBottom w:val="0"/>
      <w:divBdr>
        <w:top w:val="none" w:sz="0" w:space="0" w:color="auto"/>
        <w:left w:val="none" w:sz="0" w:space="0" w:color="auto"/>
        <w:bottom w:val="none" w:sz="0" w:space="0" w:color="auto"/>
        <w:right w:val="none" w:sz="0" w:space="0" w:color="auto"/>
      </w:divBdr>
    </w:div>
    <w:div w:id="1647513836">
      <w:bodyDiv w:val="1"/>
      <w:marLeft w:val="0"/>
      <w:marRight w:val="0"/>
      <w:marTop w:val="0"/>
      <w:marBottom w:val="0"/>
      <w:divBdr>
        <w:top w:val="none" w:sz="0" w:space="0" w:color="auto"/>
        <w:left w:val="none" w:sz="0" w:space="0" w:color="auto"/>
        <w:bottom w:val="none" w:sz="0" w:space="0" w:color="auto"/>
        <w:right w:val="none" w:sz="0" w:space="0" w:color="auto"/>
      </w:divBdr>
      <w:divsChild>
        <w:div w:id="1259681188">
          <w:marLeft w:val="0"/>
          <w:marRight w:val="0"/>
          <w:marTop w:val="0"/>
          <w:marBottom w:val="0"/>
          <w:divBdr>
            <w:top w:val="none" w:sz="0" w:space="0" w:color="auto"/>
            <w:left w:val="none" w:sz="0" w:space="0" w:color="auto"/>
            <w:bottom w:val="none" w:sz="0" w:space="0" w:color="auto"/>
            <w:right w:val="none" w:sz="0" w:space="0" w:color="auto"/>
          </w:divBdr>
        </w:div>
      </w:divsChild>
    </w:div>
    <w:div w:id="16620811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599">
          <w:marLeft w:val="0"/>
          <w:marRight w:val="0"/>
          <w:marTop w:val="0"/>
          <w:marBottom w:val="0"/>
          <w:divBdr>
            <w:top w:val="none" w:sz="0" w:space="0" w:color="auto"/>
            <w:left w:val="none" w:sz="0" w:space="0" w:color="auto"/>
            <w:bottom w:val="none" w:sz="0" w:space="0" w:color="auto"/>
            <w:right w:val="none" w:sz="0" w:space="0" w:color="auto"/>
          </w:divBdr>
        </w:div>
      </w:divsChild>
    </w:div>
    <w:div w:id="1664892090">
      <w:bodyDiv w:val="1"/>
      <w:marLeft w:val="0"/>
      <w:marRight w:val="0"/>
      <w:marTop w:val="0"/>
      <w:marBottom w:val="0"/>
      <w:divBdr>
        <w:top w:val="none" w:sz="0" w:space="0" w:color="auto"/>
        <w:left w:val="none" w:sz="0" w:space="0" w:color="auto"/>
        <w:bottom w:val="none" w:sz="0" w:space="0" w:color="auto"/>
        <w:right w:val="none" w:sz="0" w:space="0" w:color="auto"/>
      </w:divBdr>
      <w:divsChild>
        <w:div w:id="867068225">
          <w:marLeft w:val="0"/>
          <w:marRight w:val="0"/>
          <w:marTop w:val="0"/>
          <w:marBottom w:val="0"/>
          <w:divBdr>
            <w:top w:val="none" w:sz="0" w:space="0" w:color="auto"/>
            <w:left w:val="none" w:sz="0" w:space="0" w:color="auto"/>
            <w:bottom w:val="none" w:sz="0" w:space="0" w:color="auto"/>
            <w:right w:val="none" w:sz="0" w:space="0" w:color="auto"/>
          </w:divBdr>
          <w:divsChild>
            <w:div w:id="201211376">
              <w:marLeft w:val="-75"/>
              <w:marRight w:val="0"/>
              <w:marTop w:val="30"/>
              <w:marBottom w:val="30"/>
              <w:divBdr>
                <w:top w:val="none" w:sz="0" w:space="0" w:color="auto"/>
                <w:left w:val="none" w:sz="0" w:space="0" w:color="auto"/>
                <w:bottom w:val="none" w:sz="0" w:space="0" w:color="auto"/>
                <w:right w:val="none" w:sz="0" w:space="0" w:color="auto"/>
              </w:divBdr>
              <w:divsChild>
                <w:div w:id="106631802">
                  <w:marLeft w:val="0"/>
                  <w:marRight w:val="0"/>
                  <w:marTop w:val="0"/>
                  <w:marBottom w:val="0"/>
                  <w:divBdr>
                    <w:top w:val="none" w:sz="0" w:space="0" w:color="auto"/>
                    <w:left w:val="none" w:sz="0" w:space="0" w:color="auto"/>
                    <w:bottom w:val="none" w:sz="0" w:space="0" w:color="auto"/>
                    <w:right w:val="none" w:sz="0" w:space="0" w:color="auto"/>
                  </w:divBdr>
                  <w:divsChild>
                    <w:div w:id="1474442711">
                      <w:marLeft w:val="0"/>
                      <w:marRight w:val="0"/>
                      <w:marTop w:val="0"/>
                      <w:marBottom w:val="0"/>
                      <w:divBdr>
                        <w:top w:val="none" w:sz="0" w:space="0" w:color="auto"/>
                        <w:left w:val="none" w:sz="0" w:space="0" w:color="auto"/>
                        <w:bottom w:val="none" w:sz="0" w:space="0" w:color="auto"/>
                        <w:right w:val="none" w:sz="0" w:space="0" w:color="auto"/>
                      </w:divBdr>
                    </w:div>
                  </w:divsChild>
                </w:div>
                <w:div w:id="113596906">
                  <w:marLeft w:val="0"/>
                  <w:marRight w:val="0"/>
                  <w:marTop w:val="0"/>
                  <w:marBottom w:val="0"/>
                  <w:divBdr>
                    <w:top w:val="none" w:sz="0" w:space="0" w:color="auto"/>
                    <w:left w:val="none" w:sz="0" w:space="0" w:color="auto"/>
                    <w:bottom w:val="none" w:sz="0" w:space="0" w:color="auto"/>
                    <w:right w:val="none" w:sz="0" w:space="0" w:color="auto"/>
                  </w:divBdr>
                  <w:divsChild>
                    <w:div w:id="119033982">
                      <w:marLeft w:val="0"/>
                      <w:marRight w:val="0"/>
                      <w:marTop w:val="0"/>
                      <w:marBottom w:val="0"/>
                      <w:divBdr>
                        <w:top w:val="none" w:sz="0" w:space="0" w:color="auto"/>
                        <w:left w:val="none" w:sz="0" w:space="0" w:color="auto"/>
                        <w:bottom w:val="none" w:sz="0" w:space="0" w:color="auto"/>
                        <w:right w:val="none" w:sz="0" w:space="0" w:color="auto"/>
                      </w:divBdr>
                    </w:div>
                  </w:divsChild>
                </w:div>
                <w:div w:id="155999617">
                  <w:marLeft w:val="0"/>
                  <w:marRight w:val="0"/>
                  <w:marTop w:val="0"/>
                  <w:marBottom w:val="0"/>
                  <w:divBdr>
                    <w:top w:val="none" w:sz="0" w:space="0" w:color="auto"/>
                    <w:left w:val="none" w:sz="0" w:space="0" w:color="auto"/>
                    <w:bottom w:val="none" w:sz="0" w:space="0" w:color="auto"/>
                    <w:right w:val="none" w:sz="0" w:space="0" w:color="auto"/>
                  </w:divBdr>
                  <w:divsChild>
                    <w:div w:id="1598753002">
                      <w:marLeft w:val="0"/>
                      <w:marRight w:val="0"/>
                      <w:marTop w:val="0"/>
                      <w:marBottom w:val="0"/>
                      <w:divBdr>
                        <w:top w:val="none" w:sz="0" w:space="0" w:color="auto"/>
                        <w:left w:val="none" w:sz="0" w:space="0" w:color="auto"/>
                        <w:bottom w:val="none" w:sz="0" w:space="0" w:color="auto"/>
                        <w:right w:val="none" w:sz="0" w:space="0" w:color="auto"/>
                      </w:divBdr>
                    </w:div>
                  </w:divsChild>
                </w:div>
                <w:div w:id="213395594">
                  <w:marLeft w:val="0"/>
                  <w:marRight w:val="0"/>
                  <w:marTop w:val="0"/>
                  <w:marBottom w:val="0"/>
                  <w:divBdr>
                    <w:top w:val="none" w:sz="0" w:space="0" w:color="auto"/>
                    <w:left w:val="none" w:sz="0" w:space="0" w:color="auto"/>
                    <w:bottom w:val="none" w:sz="0" w:space="0" w:color="auto"/>
                    <w:right w:val="none" w:sz="0" w:space="0" w:color="auto"/>
                  </w:divBdr>
                  <w:divsChild>
                    <w:div w:id="580724425">
                      <w:marLeft w:val="0"/>
                      <w:marRight w:val="0"/>
                      <w:marTop w:val="0"/>
                      <w:marBottom w:val="0"/>
                      <w:divBdr>
                        <w:top w:val="none" w:sz="0" w:space="0" w:color="auto"/>
                        <w:left w:val="none" w:sz="0" w:space="0" w:color="auto"/>
                        <w:bottom w:val="none" w:sz="0" w:space="0" w:color="auto"/>
                        <w:right w:val="none" w:sz="0" w:space="0" w:color="auto"/>
                      </w:divBdr>
                    </w:div>
                  </w:divsChild>
                </w:div>
                <w:div w:id="253513769">
                  <w:marLeft w:val="0"/>
                  <w:marRight w:val="0"/>
                  <w:marTop w:val="0"/>
                  <w:marBottom w:val="0"/>
                  <w:divBdr>
                    <w:top w:val="none" w:sz="0" w:space="0" w:color="auto"/>
                    <w:left w:val="none" w:sz="0" w:space="0" w:color="auto"/>
                    <w:bottom w:val="none" w:sz="0" w:space="0" w:color="auto"/>
                    <w:right w:val="none" w:sz="0" w:space="0" w:color="auto"/>
                  </w:divBdr>
                  <w:divsChild>
                    <w:div w:id="1390618273">
                      <w:marLeft w:val="0"/>
                      <w:marRight w:val="0"/>
                      <w:marTop w:val="0"/>
                      <w:marBottom w:val="0"/>
                      <w:divBdr>
                        <w:top w:val="none" w:sz="0" w:space="0" w:color="auto"/>
                        <w:left w:val="none" w:sz="0" w:space="0" w:color="auto"/>
                        <w:bottom w:val="none" w:sz="0" w:space="0" w:color="auto"/>
                        <w:right w:val="none" w:sz="0" w:space="0" w:color="auto"/>
                      </w:divBdr>
                    </w:div>
                  </w:divsChild>
                </w:div>
                <w:div w:id="257560492">
                  <w:marLeft w:val="0"/>
                  <w:marRight w:val="0"/>
                  <w:marTop w:val="0"/>
                  <w:marBottom w:val="0"/>
                  <w:divBdr>
                    <w:top w:val="none" w:sz="0" w:space="0" w:color="auto"/>
                    <w:left w:val="none" w:sz="0" w:space="0" w:color="auto"/>
                    <w:bottom w:val="none" w:sz="0" w:space="0" w:color="auto"/>
                    <w:right w:val="none" w:sz="0" w:space="0" w:color="auto"/>
                  </w:divBdr>
                  <w:divsChild>
                    <w:div w:id="2025202781">
                      <w:marLeft w:val="0"/>
                      <w:marRight w:val="0"/>
                      <w:marTop w:val="0"/>
                      <w:marBottom w:val="0"/>
                      <w:divBdr>
                        <w:top w:val="none" w:sz="0" w:space="0" w:color="auto"/>
                        <w:left w:val="none" w:sz="0" w:space="0" w:color="auto"/>
                        <w:bottom w:val="none" w:sz="0" w:space="0" w:color="auto"/>
                        <w:right w:val="none" w:sz="0" w:space="0" w:color="auto"/>
                      </w:divBdr>
                    </w:div>
                  </w:divsChild>
                </w:div>
                <w:div w:id="281882057">
                  <w:marLeft w:val="0"/>
                  <w:marRight w:val="0"/>
                  <w:marTop w:val="0"/>
                  <w:marBottom w:val="0"/>
                  <w:divBdr>
                    <w:top w:val="none" w:sz="0" w:space="0" w:color="auto"/>
                    <w:left w:val="none" w:sz="0" w:space="0" w:color="auto"/>
                    <w:bottom w:val="none" w:sz="0" w:space="0" w:color="auto"/>
                    <w:right w:val="none" w:sz="0" w:space="0" w:color="auto"/>
                  </w:divBdr>
                  <w:divsChild>
                    <w:div w:id="1663897882">
                      <w:marLeft w:val="0"/>
                      <w:marRight w:val="0"/>
                      <w:marTop w:val="0"/>
                      <w:marBottom w:val="0"/>
                      <w:divBdr>
                        <w:top w:val="none" w:sz="0" w:space="0" w:color="auto"/>
                        <w:left w:val="none" w:sz="0" w:space="0" w:color="auto"/>
                        <w:bottom w:val="none" w:sz="0" w:space="0" w:color="auto"/>
                        <w:right w:val="none" w:sz="0" w:space="0" w:color="auto"/>
                      </w:divBdr>
                    </w:div>
                  </w:divsChild>
                </w:div>
                <w:div w:id="361978851">
                  <w:marLeft w:val="0"/>
                  <w:marRight w:val="0"/>
                  <w:marTop w:val="0"/>
                  <w:marBottom w:val="0"/>
                  <w:divBdr>
                    <w:top w:val="none" w:sz="0" w:space="0" w:color="auto"/>
                    <w:left w:val="none" w:sz="0" w:space="0" w:color="auto"/>
                    <w:bottom w:val="none" w:sz="0" w:space="0" w:color="auto"/>
                    <w:right w:val="none" w:sz="0" w:space="0" w:color="auto"/>
                  </w:divBdr>
                  <w:divsChild>
                    <w:div w:id="846362690">
                      <w:marLeft w:val="0"/>
                      <w:marRight w:val="0"/>
                      <w:marTop w:val="0"/>
                      <w:marBottom w:val="0"/>
                      <w:divBdr>
                        <w:top w:val="none" w:sz="0" w:space="0" w:color="auto"/>
                        <w:left w:val="none" w:sz="0" w:space="0" w:color="auto"/>
                        <w:bottom w:val="none" w:sz="0" w:space="0" w:color="auto"/>
                        <w:right w:val="none" w:sz="0" w:space="0" w:color="auto"/>
                      </w:divBdr>
                    </w:div>
                  </w:divsChild>
                </w:div>
                <w:div w:id="407268264">
                  <w:marLeft w:val="0"/>
                  <w:marRight w:val="0"/>
                  <w:marTop w:val="0"/>
                  <w:marBottom w:val="0"/>
                  <w:divBdr>
                    <w:top w:val="none" w:sz="0" w:space="0" w:color="auto"/>
                    <w:left w:val="none" w:sz="0" w:space="0" w:color="auto"/>
                    <w:bottom w:val="none" w:sz="0" w:space="0" w:color="auto"/>
                    <w:right w:val="none" w:sz="0" w:space="0" w:color="auto"/>
                  </w:divBdr>
                  <w:divsChild>
                    <w:div w:id="1152332354">
                      <w:marLeft w:val="0"/>
                      <w:marRight w:val="0"/>
                      <w:marTop w:val="0"/>
                      <w:marBottom w:val="0"/>
                      <w:divBdr>
                        <w:top w:val="none" w:sz="0" w:space="0" w:color="auto"/>
                        <w:left w:val="none" w:sz="0" w:space="0" w:color="auto"/>
                        <w:bottom w:val="none" w:sz="0" w:space="0" w:color="auto"/>
                        <w:right w:val="none" w:sz="0" w:space="0" w:color="auto"/>
                      </w:divBdr>
                    </w:div>
                  </w:divsChild>
                </w:div>
                <w:div w:id="418869598">
                  <w:marLeft w:val="0"/>
                  <w:marRight w:val="0"/>
                  <w:marTop w:val="0"/>
                  <w:marBottom w:val="0"/>
                  <w:divBdr>
                    <w:top w:val="none" w:sz="0" w:space="0" w:color="auto"/>
                    <w:left w:val="none" w:sz="0" w:space="0" w:color="auto"/>
                    <w:bottom w:val="none" w:sz="0" w:space="0" w:color="auto"/>
                    <w:right w:val="none" w:sz="0" w:space="0" w:color="auto"/>
                  </w:divBdr>
                  <w:divsChild>
                    <w:div w:id="643891981">
                      <w:marLeft w:val="0"/>
                      <w:marRight w:val="0"/>
                      <w:marTop w:val="0"/>
                      <w:marBottom w:val="0"/>
                      <w:divBdr>
                        <w:top w:val="none" w:sz="0" w:space="0" w:color="auto"/>
                        <w:left w:val="none" w:sz="0" w:space="0" w:color="auto"/>
                        <w:bottom w:val="none" w:sz="0" w:space="0" w:color="auto"/>
                        <w:right w:val="none" w:sz="0" w:space="0" w:color="auto"/>
                      </w:divBdr>
                    </w:div>
                  </w:divsChild>
                </w:div>
                <w:div w:id="441844951">
                  <w:marLeft w:val="0"/>
                  <w:marRight w:val="0"/>
                  <w:marTop w:val="0"/>
                  <w:marBottom w:val="0"/>
                  <w:divBdr>
                    <w:top w:val="none" w:sz="0" w:space="0" w:color="auto"/>
                    <w:left w:val="none" w:sz="0" w:space="0" w:color="auto"/>
                    <w:bottom w:val="none" w:sz="0" w:space="0" w:color="auto"/>
                    <w:right w:val="none" w:sz="0" w:space="0" w:color="auto"/>
                  </w:divBdr>
                  <w:divsChild>
                    <w:div w:id="7946192">
                      <w:marLeft w:val="0"/>
                      <w:marRight w:val="0"/>
                      <w:marTop w:val="0"/>
                      <w:marBottom w:val="0"/>
                      <w:divBdr>
                        <w:top w:val="none" w:sz="0" w:space="0" w:color="auto"/>
                        <w:left w:val="none" w:sz="0" w:space="0" w:color="auto"/>
                        <w:bottom w:val="none" w:sz="0" w:space="0" w:color="auto"/>
                        <w:right w:val="none" w:sz="0" w:space="0" w:color="auto"/>
                      </w:divBdr>
                    </w:div>
                  </w:divsChild>
                </w:div>
                <w:div w:id="528639309">
                  <w:marLeft w:val="0"/>
                  <w:marRight w:val="0"/>
                  <w:marTop w:val="0"/>
                  <w:marBottom w:val="0"/>
                  <w:divBdr>
                    <w:top w:val="none" w:sz="0" w:space="0" w:color="auto"/>
                    <w:left w:val="none" w:sz="0" w:space="0" w:color="auto"/>
                    <w:bottom w:val="none" w:sz="0" w:space="0" w:color="auto"/>
                    <w:right w:val="none" w:sz="0" w:space="0" w:color="auto"/>
                  </w:divBdr>
                  <w:divsChild>
                    <w:div w:id="604771617">
                      <w:marLeft w:val="0"/>
                      <w:marRight w:val="0"/>
                      <w:marTop w:val="0"/>
                      <w:marBottom w:val="0"/>
                      <w:divBdr>
                        <w:top w:val="none" w:sz="0" w:space="0" w:color="auto"/>
                        <w:left w:val="none" w:sz="0" w:space="0" w:color="auto"/>
                        <w:bottom w:val="none" w:sz="0" w:space="0" w:color="auto"/>
                        <w:right w:val="none" w:sz="0" w:space="0" w:color="auto"/>
                      </w:divBdr>
                    </w:div>
                  </w:divsChild>
                </w:div>
                <w:div w:id="537742491">
                  <w:marLeft w:val="0"/>
                  <w:marRight w:val="0"/>
                  <w:marTop w:val="0"/>
                  <w:marBottom w:val="0"/>
                  <w:divBdr>
                    <w:top w:val="none" w:sz="0" w:space="0" w:color="auto"/>
                    <w:left w:val="none" w:sz="0" w:space="0" w:color="auto"/>
                    <w:bottom w:val="none" w:sz="0" w:space="0" w:color="auto"/>
                    <w:right w:val="none" w:sz="0" w:space="0" w:color="auto"/>
                  </w:divBdr>
                  <w:divsChild>
                    <w:div w:id="2131585713">
                      <w:marLeft w:val="0"/>
                      <w:marRight w:val="0"/>
                      <w:marTop w:val="0"/>
                      <w:marBottom w:val="0"/>
                      <w:divBdr>
                        <w:top w:val="none" w:sz="0" w:space="0" w:color="auto"/>
                        <w:left w:val="none" w:sz="0" w:space="0" w:color="auto"/>
                        <w:bottom w:val="none" w:sz="0" w:space="0" w:color="auto"/>
                        <w:right w:val="none" w:sz="0" w:space="0" w:color="auto"/>
                      </w:divBdr>
                    </w:div>
                  </w:divsChild>
                </w:div>
                <w:div w:id="622469877">
                  <w:marLeft w:val="0"/>
                  <w:marRight w:val="0"/>
                  <w:marTop w:val="0"/>
                  <w:marBottom w:val="0"/>
                  <w:divBdr>
                    <w:top w:val="none" w:sz="0" w:space="0" w:color="auto"/>
                    <w:left w:val="none" w:sz="0" w:space="0" w:color="auto"/>
                    <w:bottom w:val="none" w:sz="0" w:space="0" w:color="auto"/>
                    <w:right w:val="none" w:sz="0" w:space="0" w:color="auto"/>
                  </w:divBdr>
                  <w:divsChild>
                    <w:div w:id="1176309832">
                      <w:marLeft w:val="0"/>
                      <w:marRight w:val="0"/>
                      <w:marTop w:val="0"/>
                      <w:marBottom w:val="0"/>
                      <w:divBdr>
                        <w:top w:val="none" w:sz="0" w:space="0" w:color="auto"/>
                        <w:left w:val="none" w:sz="0" w:space="0" w:color="auto"/>
                        <w:bottom w:val="none" w:sz="0" w:space="0" w:color="auto"/>
                        <w:right w:val="none" w:sz="0" w:space="0" w:color="auto"/>
                      </w:divBdr>
                    </w:div>
                  </w:divsChild>
                </w:div>
                <w:div w:id="714696724">
                  <w:marLeft w:val="0"/>
                  <w:marRight w:val="0"/>
                  <w:marTop w:val="0"/>
                  <w:marBottom w:val="0"/>
                  <w:divBdr>
                    <w:top w:val="none" w:sz="0" w:space="0" w:color="auto"/>
                    <w:left w:val="none" w:sz="0" w:space="0" w:color="auto"/>
                    <w:bottom w:val="none" w:sz="0" w:space="0" w:color="auto"/>
                    <w:right w:val="none" w:sz="0" w:space="0" w:color="auto"/>
                  </w:divBdr>
                  <w:divsChild>
                    <w:div w:id="967467416">
                      <w:marLeft w:val="0"/>
                      <w:marRight w:val="0"/>
                      <w:marTop w:val="0"/>
                      <w:marBottom w:val="0"/>
                      <w:divBdr>
                        <w:top w:val="none" w:sz="0" w:space="0" w:color="auto"/>
                        <w:left w:val="none" w:sz="0" w:space="0" w:color="auto"/>
                        <w:bottom w:val="none" w:sz="0" w:space="0" w:color="auto"/>
                        <w:right w:val="none" w:sz="0" w:space="0" w:color="auto"/>
                      </w:divBdr>
                    </w:div>
                  </w:divsChild>
                </w:div>
                <w:div w:id="786313836">
                  <w:marLeft w:val="0"/>
                  <w:marRight w:val="0"/>
                  <w:marTop w:val="0"/>
                  <w:marBottom w:val="0"/>
                  <w:divBdr>
                    <w:top w:val="none" w:sz="0" w:space="0" w:color="auto"/>
                    <w:left w:val="none" w:sz="0" w:space="0" w:color="auto"/>
                    <w:bottom w:val="none" w:sz="0" w:space="0" w:color="auto"/>
                    <w:right w:val="none" w:sz="0" w:space="0" w:color="auto"/>
                  </w:divBdr>
                  <w:divsChild>
                    <w:div w:id="695689794">
                      <w:marLeft w:val="0"/>
                      <w:marRight w:val="0"/>
                      <w:marTop w:val="0"/>
                      <w:marBottom w:val="0"/>
                      <w:divBdr>
                        <w:top w:val="none" w:sz="0" w:space="0" w:color="auto"/>
                        <w:left w:val="none" w:sz="0" w:space="0" w:color="auto"/>
                        <w:bottom w:val="none" w:sz="0" w:space="0" w:color="auto"/>
                        <w:right w:val="none" w:sz="0" w:space="0" w:color="auto"/>
                      </w:divBdr>
                    </w:div>
                  </w:divsChild>
                </w:div>
                <w:div w:id="986125566">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
                  </w:divsChild>
                </w:div>
                <w:div w:id="1071075192">
                  <w:marLeft w:val="0"/>
                  <w:marRight w:val="0"/>
                  <w:marTop w:val="0"/>
                  <w:marBottom w:val="0"/>
                  <w:divBdr>
                    <w:top w:val="none" w:sz="0" w:space="0" w:color="auto"/>
                    <w:left w:val="none" w:sz="0" w:space="0" w:color="auto"/>
                    <w:bottom w:val="none" w:sz="0" w:space="0" w:color="auto"/>
                    <w:right w:val="none" w:sz="0" w:space="0" w:color="auto"/>
                  </w:divBdr>
                  <w:divsChild>
                    <w:div w:id="1322151198">
                      <w:marLeft w:val="0"/>
                      <w:marRight w:val="0"/>
                      <w:marTop w:val="0"/>
                      <w:marBottom w:val="0"/>
                      <w:divBdr>
                        <w:top w:val="none" w:sz="0" w:space="0" w:color="auto"/>
                        <w:left w:val="none" w:sz="0" w:space="0" w:color="auto"/>
                        <w:bottom w:val="none" w:sz="0" w:space="0" w:color="auto"/>
                        <w:right w:val="none" w:sz="0" w:space="0" w:color="auto"/>
                      </w:divBdr>
                    </w:div>
                  </w:divsChild>
                </w:div>
                <w:div w:id="1108279574">
                  <w:marLeft w:val="0"/>
                  <w:marRight w:val="0"/>
                  <w:marTop w:val="0"/>
                  <w:marBottom w:val="0"/>
                  <w:divBdr>
                    <w:top w:val="none" w:sz="0" w:space="0" w:color="auto"/>
                    <w:left w:val="none" w:sz="0" w:space="0" w:color="auto"/>
                    <w:bottom w:val="none" w:sz="0" w:space="0" w:color="auto"/>
                    <w:right w:val="none" w:sz="0" w:space="0" w:color="auto"/>
                  </w:divBdr>
                  <w:divsChild>
                    <w:div w:id="2076081646">
                      <w:marLeft w:val="0"/>
                      <w:marRight w:val="0"/>
                      <w:marTop w:val="0"/>
                      <w:marBottom w:val="0"/>
                      <w:divBdr>
                        <w:top w:val="none" w:sz="0" w:space="0" w:color="auto"/>
                        <w:left w:val="none" w:sz="0" w:space="0" w:color="auto"/>
                        <w:bottom w:val="none" w:sz="0" w:space="0" w:color="auto"/>
                        <w:right w:val="none" w:sz="0" w:space="0" w:color="auto"/>
                      </w:divBdr>
                    </w:div>
                  </w:divsChild>
                </w:div>
                <w:div w:id="1124814676">
                  <w:marLeft w:val="0"/>
                  <w:marRight w:val="0"/>
                  <w:marTop w:val="0"/>
                  <w:marBottom w:val="0"/>
                  <w:divBdr>
                    <w:top w:val="none" w:sz="0" w:space="0" w:color="auto"/>
                    <w:left w:val="none" w:sz="0" w:space="0" w:color="auto"/>
                    <w:bottom w:val="none" w:sz="0" w:space="0" w:color="auto"/>
                    <w:right w:val="none" w:sz="0" w:space="0" w:color="auto"/>
                  </w:divBdr>
                  <w:divsChild>
                    <w:div w:id="673648706">
                      <w:marLeft w:val="0"/>
                      <w:marRight w:val="0"/>
                      <w:marTop w:val="0"/>
                      <w:marBottom w:val="0"/>
                      <w:divBdr>
                        <w:top w:val="none" w:sz="0" w:space="0" w:color="auto"/>
                        <w:left w:val="none" w:sz="0" w:space="0" w:color="auto"/>
                        <w:bottom w:val="none" w:sz="0" w:space="0" w:color="auto"/>
                        <w:right w:val="none" w:sz="0" w:space="0" w:color="auto"/>
                      </w:divBdr>
                    </w:div>
                  </w:divsChild>
                </w:div>
                <w:div w:id="1206141173">
                  <w:marLeft w:val="0"/>
                  <w:marRight w:val="0"/>
                  <w:marTop w:val="0"/>
                  <w:marBottom w:val="0"/>
                  <w:divBdr>
                    <w:top w:val="none" w:sz="0" w:space="0" w:color="auto"/>
                    <w:left w:val="none" w:sz="0" w:space="0" w:color="auto"/>
                    <w:bottom w:val="none" w:sz="0" w:space="0" w:color="auto"/>
                    <w:right w:val="none" w:sz="0" w:space="0" w:color="auto"/>
                  </w:divBdr>
                  <w:divsChild>
                    <w:div w:id="193004689">
                      <w:marLeft w:val="0"/>
                      <w:marRight w:val="0"/>
                      <w:marTop w:val="0"/>
                      <w:marBottom w:val="0"/>
                      <w:divBdr>
                        <w:top w:val="none" w:sz="0" w:space="0" w:color="auto"/>
                        <w:left w:val="none" w:sz="0" w:space="0" w:color="auto"/>
                        <w:bottom w:val="none" w:sz="0" w:space="0" w:color="auto"/>
                        <w:right w:val="none" w:sz="0" w:space="0" w:color="auto"/>
                      </w:divBdr>
                    </w:div>
                  </w:divsChild>
                </w:div>
                <w:div w:id="1216161789">
                  <w:marLeft w:val="0"/>
                  <w:marRight w:val="0"/>
                  <w:marTop w:val="0"/>
                  <w:marBottom w:val="0"/>
                  <w:divBdr>
                    <w:top w:val="none" w:sz="0" w:space="0" w:color="auto"/>
                    <w:left w:val="none" w:sz="0" w:space="0" w:color="auto"/>
                    <w:bottom w:val="none" w:sz="0" w:space="0" w:color="auto"/>
                    <w:right w:val="none" w:sz="0" w:space="0" w:color="auto"/>
                  </w:divBdr>
                  <w:divsChild>
                    <w:div w:id="418647069">
                      <w:marLeft w:val="0"/>
                      <w:marRight w:val="0"/>
                      <w:marTop w:val="0"/>
                      <w:marBottom w:val="0"/>
                      <w:divBdr>
                        <w:top w:val="none" w:sz="0" w:space="0" w:color="auto"/>
                        <w:left w:val="none" w:sz="0" w:space="0" w:color="auto"/>
                        <w:bottom w:val="none" w:sz="0" w:space="0" w:color="auto"/>
                        <w:right w:val="none" w:sz="0" w:space="0" w:color="auto"/>
                      </w:divBdr>
                    </w:div>
                  </w:divsChild>
                </w:div>
                <w:div w:id="1280144531">
                  <w:marLeft w:val="0"/>
                  <w:marRight w:val="0"/>
                  <w:marTop w:val="0"/>
                  <w:marBottom w:val="0"/>
                  <w:divBdr>
                    <w:top w:val="none" w:sz="0" w:space="0" w:color="auto"/>
                    <w:left w:val="none" w:sz="0" w:space="0" w:color="auto"/>
                    <w:bottom w:val="none" w:sz="0" w:space="0" w:color="auto"/>
                    <w:right w:val="none" w:sz="0" w:space="0" w:color="auto"/>
                  </w:divBdr>
                  <w:divsChild>
                    <w:div w:id="1786490">
                      <w:marLeft w:val="0"/>
                      <w:marRight w:val="0"/>
                      <w:marTop w:val="0"/>
                      <w:marBottom w:val="0"/>
                      <w:divBdr>
                        <w:top w:val="none" w:sz="0" w:space="0" w:color="auto"/>
                        <w:left w:val="none" w:sz="0" w:space="0" w:color="auto"/>
                        <w:bottom w:val="none" w:sz="0" w:space="0" w:color="auto"/>
                        <w:right w:val="none" w:sz="0" w:space="0" w:color="auto"/>
                      </w:divBdr>
                    </w:div>
                  </w:divsChild>
                </w:div>
                <w:div w:id="1368065333">
                  <w:marLeft w:val="0"/>
                  <w:marRight w:val="0"/>
                  <w:marTop w:val="0"/>
                  <w:marBottom w:val="0"/>
                  <w:divBdr>
                    <w:top w:val="none" w:sz="0" w:space="0" w:color="auto"/>
                    <w:left w:val="none" w:sz="0" w:space="0" w:color="auto"/>
                    <w:bottom w:val="none" w:sz="0" w:space="0" w:color="auto"/>
                    <w:right w:val="none" w:sz="0" w:space="0" w:color="auto"/>
                  </w:divBdr>
                  <w:divsChild>
                    <w:div w:id="1714380058">
                      <w:marLeft w:val="0"/>
                      <w:marRight w:val="0"/>
                      <w:marTop w:val="0"/>
                      <w:marBottom w:val="0"/>
                      <w:divBdr>
                        <w:top w:val="none" w:sz="0" w:space="0" w:color="auto"/>
                        <w:left w:val="none" w:sz="0" w:space="0" w:color="auto"/>
                        <w:bottom w:val="none" w:sz="0" w:space="0" w:color="auto"/>
                        <w:right w:val="none" w:sz="0" w:space="0" w:color="auto"/>
                      </w:divBdr>
                    </w:div>
                  </w:divsChild>
                </w:div>
                <w:div w:id="1454710986">
                  <w:marLeft w:val="0"/>
                  <w:marRight w:val="0"/>
                  <w:marTop w:val="0"/>
                  <w:marBottom w:val="0"/>
                  <w:divBdr>
                    <w:top w:val="none" w:sz="0" w:space="0" w:color="auto"/>
                    <w:left w:val="none" w:sz="0" w:space="0" w:color="auto"/>
                    <w:bottom w:val="none" w:sz="0" w:space="0" w:color="auto"/>
                    <w:right w:val="none" w:sz="0" w:space="0" w:color="auto"/>
                  </w:divBdr>
                  <w:divsChild>
                    <w:div w:id="1720209205">
                      <w:marLeft w:val="0"/>
                      <w:marRight w:val="0"/>
                      <w:marTop w:val="0"/>
                      <w:marBottom w:val="0"/>
                      <w:divBdr>
                        <w:top w:val="none" w:sz="0" w:space="0" w:color="auto"/>
                        <w:left w:val="none" w:sz="0" w:space="0" w:color="auto"/>
                        <w:bottom w:val="none" w:sz="0" w:space="0" w:color="auto"/>
                        <w:right w:val="none" w:sz="0" w:space="0" w:color="auto"/>
                      </w:divBdr>
                    </w:div>
                  </w:divsChild>
                </w:div>
                <w:div w:id="1522822269">
                  <w:marLeft w:val="0"/>
                  <w:marRight w:val="0"/>
                  <w:marTop w:val="0"/>
                  <w:marBottom w:val="0"/>
                  <w:divBdr>
                    <w:top w:val="none" w:sz="0" w:space="0" w:color="auto"/>
                    <w:left w:val="none" w:sz="0" w:space="0" w:color="auto"/>
                    <w:bottom w:val="none" w:sz="0" w:space="0" w:color="auto"/>
                    <w:right w:val="none" w:sz="0" w:space="0" w:color="auto"/>
                  </w:divBdr>
                  <w:divsChild>
                    <w:div w:id="927038695">
                      <w:marLeft w:val="0"/>
                      <w:marRight w:val="0"/>
                      <w:marTop w:val="0"/>
                      <w:marBottom w:val="0"/>
                      <w:divBdr>
                        <w:top w:val="none" w:sz="0" w:space="0" w:color="auto"/>
                        <w:left w:val="none" w:sz="0" w:space="0" w:color="auto"/>
                        <w:bottom w:val="none" w:sz="0" w:space="0" w:color="auto"/>
                        <w:right w:val="none" w:sz="0" w:space="0" w:color="auto"/>
                      </w:divBdr>
                    </w:div>
                  </w:divsChild>
                </w:div>
                <w:div w:id="1607691015">
                  <w:marLeft w:val="0"/>
                  <w:marRight w:val="0"/>
                  <w:marTop w:val="0"/>
                  <w:marBottom w:val="0"/>
                  <w:divBdr>
                    <w:top w:val="none" w:sz="0" w:space="0" w:color="auto"/>
                    <w:left w:val="none" w:sz="0" w:space="0" w:color="auto"/>
                    <w:bottom w:val="none" w:sz="0" w:space="0" w:color="auto"/>
                    <w:right w:val="none" w:sz="0" w:space="0" w:color="auto"/>
                  </w:divBdr>
                  <w:divsChild>
                    <w:div w:id="1298878008">
                      <w:marLeft w:val="0"/>
                      <w:marRight w:val="0"/>
                      <w:marTop w:val="0"/>
                      <w:marBottom w:val="0"/>
                      <w:divBdr>
                        <w:top w:val="none" w:sz="0" w:space="0" w:color="auto"/>
                        <w:left w:val="none" w:sz="0" w:space="0" w:color="auto"/>
                        <w:bottom w:val="none" w:sz="0" w:space="0" w:color="auto"/>
                        <w:right w:val="none" w:sz="0" w:space="0" w:color="auto"/>
                      </w:divBdr>
                    </w:div>
                  </w:divsChild>
                </w:div>
                <w:div w:id="1859729463">
                  <w:marLeft w:val="0"/>
                  <w:marRight w:val="0"/>
                  <w:marTop w:val="0"/>
                  <w:marBottom w:val="0"/>
                  <w:divBdr>
                    <w:top w:val="none" w:sz="0" w:space="0" w:color="auto"/>
                    <w:left w:val="none" w:sz="0" w:space="0" w:color="auto"/>
                    <w:bottom w:val="none" w:sz="0" w:space="0" w:color="auto"/>
                    <w:right w:val="none" w:sz="0" w:space="0" w:color="auto"/>
                  </w:divBdr>
                  <w:divsChild>
                    <w:div w:id="330331327">
                      <w:marLeft w:val="0"/>
                      <w:marRight w:val="0"/>
                      <w:marTop w:val="0"/>
                      <w:marBottom w:val="0"/>
                      <w:divBdr>
                        <w:top w:val="none" w:sz="0" w:space="0" w:color="auto"/>
                        <w:left w:val="none" w:sz="0" w:space="0" w:color="auto"/>
                        <w:bottom w:val="none" w:sz="0" w:space="0" w:color="auto"/>
                        <w:right w:val="none" w:sz="0" w:space="0" w:color="auto"/>
                      </w:divBdr>
                    </w:div>
                  </w:divsChild>
                </w:div>
                <w:div w:id="1995991805">
                  <w:marLeft w:val="0"/>
                  <w:marRight w:val="0"/>
                  <w:marTop w:val="0"/>
                  <w:marBottom w:val="0"/>
                  <w:divBdr>
                    <w:top w:val="none" w:sz="0" w:space="0" w:color="auto"/>
                    <w:left w:val="none" w:sz="0" w:space="0" w:color="auto"/>
                    <w:bottom w:val="none" w:sz="0" w:space="0" w:color="auto"/>
                    <w:right w:val="none" w:sz="0" w:space="0" w:color="auto"/>
                  </w:divBdr>
                  <w:divsChild>
                    <w:div w:id="1550678685">
                      <w:marLeft w:val="0"/>
                      <w:marRight w:val="0"/>
                      <w:marTop w:val="0"/>
                      <w:marBottom w:val="0"/>
                      <w:divBdr>
                        <w:top w:val="none" w:sz="0" w:space="0" w:color="auto"/>
                        <w:left w:val="none" w:sz="0" w:space="0" w:color="auto"/>
                        <w:bottom w:val="none" w:sz="0" w:space="0" w:color="auto"/>
                        <w:right w:val="none" w:sz="0" w:space="0" w:color="auto"/>
                      </w:divBdr>
                    </w:div>
                  </w:divsChild>
                </w:div>
                <w:div w:id="2030832980">
                  <w:marLeft w:val="0"/>
                  <w:marRight w:val="0"/>
                  <w:marTop w:val="0"/>
                  <w:marBottom w:val="0"/>
                  <w:divBdr>
                    <w:top w:val="none" w:sz="0" w:space="0" w:color="auto"/>
                    <w:left w:val="none" w:sz="0" w:space="0" w:color="auto"/>
                    <w:bottom w:val="none" w:sz="0" w:space="0" w:color="auto"/>
                    <w:right w:val="none" w:sz="0" w:space="0" w:color="auto"/>
                  </w:divBdr>
                  <w:divsChild>
                    <w:div w:id="917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6200">
          <w:marLeft w:val="0"/>
          <w:marRight w:val="0"/>
          <w:marTop w:val="0"/>
          <w:marBottom w:val="0"/>
          <w:divBdr>
            <w:top w:val="none" w:sz="0" w:space="0" w:color="auto"/>
            <w:left w:val="none" w:sz="0" w:space="0" w:color="auto"/>
            <w:bottom w:val="none" w:sz="0" w:space="0" w:color="auto"/>
            <w:right w:val="none" w:sz="0" w:space="0" w:color="auto"/>
          </w:divBdr>
        </w:div>
        <w:div w:id="2067560789">
          <w:marLeft w:val="0"/>
          <w:marRight w:val="0"/>
          <w:marTop w:val="0"/>
          <w:marBottom w:val="0"/>
          <w:divBdr>
            <w:top w:val="none" w:sz="0" w:space="0" w:color="auto"/>
            <w:left w:val="none" w:sz="0" w:space="0" w:color="auto"/>
            <w:bottom w:val="none" w:sz="0" w:space="0" w:color="auto"/>
            <w:right w:val="none" w:sz="0" w:space="0" w:color="auto"/>
          </w:divBdr>
        </w:div>
      </w:divsChild>
    </w:div>
    <w:div w:id="1669482025">
      <w:bodyDiv w:val="1"/>
      <w:marLeft w:val="0"/>
      <w:marRight w:val="0"/>
      <w:marTop w:val="0"/>
      <w:marBottom w:val="0"/>
      <w:divBdr>
        <w:top w:val="none" w:sz="0" w:space="0" w:color="auto"/>
        <w:left w:val="none" w:sz="0" w:space="0" w:color="auto"/>
        <w:bottom w:val="none" w:sz="0" w:space="0" w:color="auto"/>
        <w:right w:val="none" w:sz="0" w:space="0" w:color="auto"/>
      </w:divBdr>
    </w:div>
    <w:div w:id="1670252392">
      <w:bodyDiv w:val="1"/>
      <w:marLeft w:val="0"/>
      <w:marRight w:val="0"/>
      <w:marTop w:val="0"/>
      <w:marBottom w:val="0"/>
      <w:divBdr>
        <w:top w:val="none" w:sz="0" w:space="0" w:color="auto"/>
        <w:left w:val="none" w:sz="0" w:space="0" w:color="auto"/>
        <w:bottom w:val="none" w:sz="0" w:space="0" w:color="auto"/>
        <w:right w:val="none" w:sz="0" w:space="0" w:color="auto"/>
      </w:divBdr>
      <w:divsChild>
        <w:div w:id="2143568840">
          <w:marLeft w:val="0"/>
          <w:marRight w:val="0"/>
          <w:marTop w:val="0"/>
          <w:marBottom w:val="0"/>
          <w:divBdr>
            <w:top w:val="none" w:sz="0" w:space="0" w:color="auto"/>
            <w:left w:val="none" w:sz="0" w:space="0" w:color="auto"/>
            <w:bottom w:val="none" w:sz="0" w:space="0" w:color="auto"/>
            <w:right w:val="none" w:sz="0" w:space="0" w:color="auto"/>
          </w:divBdr>
        </w:div>
      </w:divsChild>
    </w:div>
    <w:div w:id="1673604222">
      <w:bodyDiv w:val="1"/>
      <w:marLeft w:val="0"/>
      <w:marRight w:val="0"/>
      <w:marTop w:val="0"/>
      <w:marBottom w:val="0"/>
      <w:divBdr>
        <w:top w:val="none" w:sz="0" w:space="0" w:color="auto"/>
        <w:left w:val="none" w:sz="0" w:space="0" w:color="auto"/>
        <w:bottom w:val="none" w:sz="0" w:space="0" w:color="auto"/>
        <w:right w:val="none" w:sz="0" w:space="0" w:color="auto"/>
      </w:divBdr>
    </w:div>
    <w:div w:id="1685936618">
      <w:bodyDiv w:val="1"/>
      <w:marLeft w:val="0"/>
      <w:marRight w:val="0"/>
      <w:marTop w:val="0"/>
      <w:marBottom w:val="0"/>
      <w:divBdr>
        <w:top w:val="none" w:sz="0" w:space="0" w:color="auto"/>
        <w:left w:val="none" w:sz="0" w:space="0" w:color="auto"/>
        <w:bottom w:val="none" w:sz="0" w:space="0" w:color="auto"/>
        <w:right w:val="none" w:sz="0" w:space="0" w:color="auto"/>
      </w:divBdr>
      <w:divsChild>
        <w:div w:id="304821350">
          <w:marLeft w:val="-113"/>
          <w:marRight w:val="0"/>
          <w:marTop w:val="0"/>
          <w:marBottom w:val="0"/>
          <w:divBdr>
            <w:top w:val="none" w:sz="0" w:space="0" w:color="auto"/>
            <w:left w:val="none" w:sz="0" w:space="0" w:color="auto"/>
            <w:bottom w:val="none" w:sz="0" w:space="0" w:color="auto"/>
            <w:right w:val="none" w:sz="0" w:space="0" w:color="auto"/>
          </w:divBdr>
          <w:divsChild>
            <w:div w:id="100802914">
              <w:marLeft w:val="0"/>
              <w:marRight w:val="0"/>
              <w:marTop w:val="0"/>
              <w:marBottom w:val="100"/>
              <w:divBdr>
                <w:top w:val="none" w:sz="0" w:space="0" w:color="auto"/>
                <w:left w:val="none" w:sz="0" w:space="0" w:color="auto"/>
                <w:bottom w:val="none" w:sz="0" w:space="0" w:color="auto"/>
                <w:right w:val="none" w:sz="0" w:space="0" w:color="auto"/>
              </w:divBdr>
            </w:div>
            <w:div w:id="318459728">
              <w:marLeft w:val="0"/>
              <w:marRight w:val="0"/>
              <w:marTop w:val="0"/>
              <w:marBottom w:val="100"/>
              <w:divBdr>
                <w:top w:val="none" w:sz="0" w:space="0" w:color="auto"/>
                <w:left w:val="none" w:sz="0" w:space="0" w:color="auto"/>
                <w:bottom w:val="none" w:sz="0" w:space="0" w:color="auto"/>
                <w:right w:val="none" w:sz="0" w:space="0" w:color="auto"/>
              </w:divBdr>
            </w:div>
            <w:div w:id="372003911">
              <w:marLeft w:val="0"/>
              <w:marRight w:val="0"/>
              <w:marTop w:val="0"/>
              <w:marBottom w:val="100"/>
              <w:divBdr>
                <w:top w:val="none" w:sz="0" w:space="0" w:color="auto"/>
                <w:left w:val="none" w:sz="0" w:space="0" w:color="auto"/>
                <w:bottom w:val="none" w:sz="0" w:space="0" w:color="auto"/>
                <w:right w:val="none" w:sz="0" w:space="0" w:color="auto"/>
              </w:divBdr>
            </w:div>
            <w:div w:id="1103571759">
              <w:marLeft w:val="0"/>
              <w:marRight w:val="0"/>
              <w:marTop w:val="0"/>
              <w:marBottom w:val="100"/>
              <w:divBdr>
                <w:top w:val="none" w:sz="0" w:space="0" w:color="auto"/>
                <w:left w:val="none" w:sz="0" w:space="0" w:color="auto"/>
                <w:bottom w:val="none" w:sz="0" w:space="0" w:color="auto"/>
                <w:right w:val="none" w:sz="0" w:space="0" w:color="auto"/>
              </w:divBdr>
            </w:div>
            <w:div w:id="1221863870">
              <w:marLeft w:val="0"/>
              <w:marRight w:val="0"/>
              <w:marTop w:val="0"/>
              <w:marBottom w:val="100"/>
              <w:divBdr>
                <w:top w:val="none" w:sz="0" w:space="0" w:color="auto"/>
                <w:left w:val="none" w:sz="0" w:space="0" w:color="auto"/>
                <w:bottom w:val="none" w:sz="0" w:space="0" w:color="auto"/>
                <w:right w:val="none" w:sz="0" w:space="0" w:color="auto"/>
              </w:divBdr>
            </w:div>
            <w:div w:id="1571846526">
              <w:marLeft w:val="0"/>
              <w:marRight w:val="0"/>
              <w:marTop w:val="0"/>
              <w:marBottom w:val="100"/>
              <w:divBdr>
                <w:top w:val="none" w:sz="0" w:space="0" w:color="auto"/>
                <w:left w:val="none" w:sz="0" w:space="0" w:color="auto"/>
                <w:bottom w:val="none" w:sz="0" w:space="0" w:color="auto"/>
                <w:right w:val="none" w:sz="0" w:space="0" w:color="auto"/>
              </w:divBdr>
            </w:div>
            <w:div w:id="1610115780">
              <w:marLeft w:val="0"/>
              <w:marRight w:val="0"/>
              <w:marTop w:val="0"/>
              <w:marBottom w:val="100"/>
              <w:divBdr>
                <w:top w:val="none" w:sz="0" w:space="0" w:color="auto"/>
                <w:left w:val="none" w:sz="0" w:space="0" w:color="auto"/>
                <w:bottom w:val="none" w:sz="0" w:space="0" w:color="auto"/>
                <w:right w:val="none" w:sz="0" w:space="0" w:color="auto"/>
              </w:divBdr>
            </w:div>
            <w:div w:id="1632589073">
              <w:marLeft w:val="0"/>
              <w:marRight w:val="0"/>
              <w:marTop w:val="0"/>
              <w:marBottom w:val="100"/>
              <w:divBdr>
                <w:top w:val="none" w:sz="0" w:space="0" w:color="auto"/>
                <w:left w:val="none" w:sz="0" w:space="0" w:color="auto"/>
                <w:bottom w:val="none" w:sz="0" w:space="0" w:color="auto"/>
                <w:right w:val="none" w:sz="0" w:space="0" w:color="auto"/>
              </w:divBdr>
            </w:div>
            <w:div w:id="1676112760">
              <w:marLeft w:val="0"/>
              <w:marRight w:val="0"/>
              <w:marTop w:val="0"/>
              <w:marBottom w:val="100"/>
              <w:divBdr>
                <w:top w:val="none" w:sz="0" w:space="0" w:color="auto"/>
                <w:left w:val="none" w:sz="0" w:space="0" w:color="auto"/>
                <w:bottom w:val="none" w:sz="0" w:space="0" w:color="auto"/>
                <w:right w:val="none" w:sz="0" w:space="0" w:color="auto"/>
              </w:divBdr>
            </w:div>
            <w:div w:id="1892156670">
              <w:marLeft w:val="0"/>
              <w:marRight w:val="0"/>
              <w:marTop w:val="0"/>
              <w:marBottom w:val="100"/>
              <w:divBdr>
                <w:top w:val="none" w:sz="0" w:space="0" w:color="auto"/>
                <w:left w:val="none" w:sz="0" w:space="0" w:color="auto"/>
                <w:bottom w:val="none" w:sz="0" w:space="0" w:color="auto"/>
                <w:right w:val="none" w:sz="0" w:space="0" w:color="auto"/>
              </w:divBdr>
            </w:div>
            <w:div w:id="2120828126">
              <w:marLeft w:val="0"/>
              <w:marRight w:val="0"/>
              <w:marTop w:val="0"/>
              <w:marBottom w:val="100"/>
              <w:divBdr>
                <w:top w:val="none" w:sz="0" w:space="0" w:color="auto"/>
                <w:left w:val="none" w:sz="0" w:space="0" w:color="auto"/>
                <w:bottom w:val="none" w:sz="0" w:space="0" w:color="auto"/>
                <w:right w:val="none" w:sz="0" w:space="0" w:color="auto"/>
              </w:divBdr>
            </w:div>
          </w:divsChild>
        </w:div>
        <w:div w:id="391588509">
          <w:marLeft w:val="0"/>
          <w:marRight w:val="0"/>
          <w:marTop w:val="0"/>
          <w:marBottom w:val="100"/>
          <w:divBdr>
            <w:top w:val="none" w:sz="0" w:space="0" w:color="auto"/>
            <w:left w:val="none" w:sz="0" w:space="0" w:color="auto"/>
            <w:bottom w:val="none" w:sz="0" w:space="0" w:color="auto"/>
            <w:right w:val="none" w:sz="0" w:space="0" w:color="auto"/>
          </w:divBdr>
        </w:div>
        <w:div w:id="1034815191">
          <w:marLeft w:val="0"/>
          <w:marRight w:val="0"/>
          <w:marTop w:val="0"/>
          <w:marBottom w:val="100"/>
          <w:divBdr>
            <w:top w:val="none" w:sz="0" w:space="0" w:color="auto"/>
            <w:left w:val="none" w:sz="0" w:space="0" w:color="auto"/>
            <w:bottom w:val="none" w:sz="0" w:space="0" w:color="auto"/>
            <w:right w:val="none" w:sz="0" w:space="0" w:color="auto"/>
          </w:divBdr>
        </w:div>
        <w:div w:id="1061446489">
          <w:marLeft w:val="0"/>
          <w:marRight w:val="0"/>
          <w:marTop w:val="0"/>
          <w:marBottom w:val="100"/>
          <w:divBdr>
            <w:top w:val="none" w:sz="0" w:space="0" w:color="auto"/>
            <w:left w:val="none" w:sz="0" w:space="0" w:color="auto"/>
            <w:bottom w:val="none" w:sz="0" w:space="0" w:color="auto"/>
            <w:right w:val="none" w:sz="0" w:space="0" w:color="auto"/>
          </w:divBdr>
          <w:divsChild>
            <w:div w:id="1248079987">
              <w:marLeft w:val="0"/>
              <w:marRight w:val="0"/>
              <w:marTop w:val="0"/>
              <w:marBottom w:val="0"/>
              <w:divBdr>
                <w:top w:val="none" w:sz="0" w:space="0" w:color="auto"/>
                <w:left w:val="none" w:sz="0" w:space="0" w:color="auto"/>
                <w:bottom w:val="none" w:sz="0" w:space="0" w:color="auto"/>
                <w:right w:val="none" w:sz="0" w:space="0" w:color="auto"/>
              </w:divBdr>
            </w:div>
          </w:divsChild>
        </w:div>
        <w:div w:id="1859587457">
          <w:marLeft w:val="0"/>
          <w:marRight w:val="0"/>
          <w:marTop w:val="0"/>
          <w:marBottom w:val="120"/>
          <w:divBdr>
            <w:top w:val="none" w:sz="0" w:space="0" w:color="auto"/>
            <w:left w:val="none" w:sz="0" w:space="0" w:color="auto"/>
            <w:bottom w:val="none" w:sz="0" w:space="0" w:color="auto"/>
            <w:right w:val="none" w:sz="0" w:space="0" w:color="auto"/>
          </w:divBdr>
        </w:div>
      </w:divsChild>
    </w:div>
    <w:div w:id="1697652946">
      <w:bodyDiv w:val="1"/>
      <w:marLeft w:val="0"/>
      <w:marRight w:val="0"/>
      <w:marTop w:val="0"/>
      <w:marBottom w:val="0"/>
      <w:divBdr>
        <w:top w:val="none" w:sz="0" w:space="0" w:color="auto"/>
        <w:left w:val="none" w:sz="0" w:space="0" w:color="auto"/>
        <w:bottom w:val="none" w:sz="0" w:space="0" w:color="auto"/>
        <w:right w:val="none" w:sz="0" w:space="0" w:color="auto"/>
      </w:divBdr>
    </w:div>
    <w:div w:id="1701396077">
      <w:bodyDiv w:val="1"/>
      <w:marLeft w:val="0"/>
      <w:marRight w:val="0"/>
      <w:marTop w:val="0"/>
      <w:marBottom w:val="0"/>
      <w:divBdr>
        <w:top w:val="none" w:sz="0" w:space="0" w:color="auto"/>
        <w:left w:val="none" w:sz="0" w:space="0" w:color="auto"/>
        <w:bottom w:val="none" w:sz="0" w:space="0" w:color="auto"/>
        <w:right w:val="none" w:sz="0" w:space="0" w:color="auto"/>
      </w:divBdr>
      <w:divsChild>
        <w:div w:id="646782857">
          <w:marLeft w:val="0"/>
          <w:marRight w:val="0"/>
          <w:marTop w:val="0"/>
          <w:marBottom w:val="0"/>
          <w:divBdr>
            <w:top w:val="none" w:sz="0" w:space="0" w:color="auto"/>
            <w:left w:val="none" w:sz="0" w:space="0" w:color="auto"/>
            <w:bottom w:val="none" w:sz="0" w:space="0" w:color="auto"/>
            <w:right w:val="none" w:sz="0" w:space="0" w:color="auto"/>
          </w:divBdr>
        </w:div>
      </w:divsChild>
    </w:div>
    <w:div w:id="1730105229">
      <w:bodyDiv w:val="1"/>
      <w:marLeft w:val="0"/>
      <w:marRight w:val="0"/>
      <w:marTop w:val="0"/>
      <w:marBottom w:val="0"/>
      <w:divBdr>
        <w:top w:val="none" w:sz="0" w:space="0" w:color="auto"/>
        <w:left w:val="none" w:sz="0" w:space="0" w:color="auto"/>
        <w:bottom w:val="none" w:sz="0" w:space="0" w:color="auto"/>
        <w:right w:val="none" w:sz="0" w:space="0" w:color="auto"/>
      </w:divBdr>
    </w:div>
    <w:div w:id="1743527027">
      <w:bodyDiv w:val="1"/>
      <w:marLeft w:val="0"/>
      <w:marRight w:val="0"/>
      <w:marTop w:val="0"/>
      <w:marBottom w:val="0"/>
      <w:divBdr>
        <w:top w:val="none" w:sz="0" w:space="0" w:color="auto"/>
        <w:left w:val="none" w:sz="0" w:space="0" w:color="auto"/>
        <w:bottom w:val="none" w:sz="0" w:space="0" w:color="auto"/>
        <w:right w:val="none" w:sz="0" w:space="0" w:color="auto"/>
      </w:divBdr>
    </w:div>
    <w:div w:id="1762949415">
      <w:bodyDiv w:val="1"/>
      <w:marLeft w:val="0"/>
      <w:marRight w:val="0"/>
      <w:marTop w:val="0"/>
      <w:marBottom w:val="0"/>
      <w:divBdr>
        <w:top w:val="none" w:sz="0" w:space="0" w:color="auto"/>
        <w:left w:val="none" w:sz="0" w:space="0" w:color="auto"/>
        <w:bottom w:val="none" w:sz="0" w:space="0" w:color="auto"/>
        <w:right w:val="none" w:sz="0" w:space="0" w:color="auto"/>
      </w:divBdr>
      <w:divsChild>
        <w:div w:id="1702970385">
          <w:marLeft w:val="0"/>
          <w:marRight w:val="0"/>
          <w:marTop w:val="0"/>
          <w:marBottom w:val="0"/>
          <w:divBdr>
            <w:top w:val="none" w:sz="0" w:space="0" w:color="auto"/>
            <w:left w:val="none" w:sz="0" w:space="0" w:color="auto"/>
            <w:bottom w:val="none" w:sz="0" w:space="0" w:color="auto"/>
            <w:right w:val="none" w:sz="0" w:space="0" w:color="auto"/>
          </w:divBdr>
        </w:div>
      </w:divsChild>
    </w:div>
    <w:div w:id="1767386804">
      <w:bodyDiv w:val="1"/>
      <w:marLeft w:val="0"/>
      <w:marRight w:val="0"/>
      <w:marTop w:val="0"/>
      <w:marBottom w:val="0"/>
      <w:divBdr>
        <w:top w:val="none" w:sz="0" w:space="0" w:color="auto"/>
        <w:left w:val="none" w:sz="0" w:space="0" w:color="auto"/>
        <w:bottom w:val="none" w:sz="0" w:space="0" w:color="auto"/>
        <w:right w:val="none" w:sz="0" w:space="0" w:color="auto"/>
      </w:divBdr>
      <w:divsChild>
        <w:div w:id="451441044">
          <w:marLeft w:val="0"/>
          <w:marRight w:val="0"/>
          <w:marTop w:val="0"/>
          <w:marBottom w:val="0"/>
          <w:divBdr>
            <w:top w:val="none" w:sz="0" w:space="0" w:color="auto"/>
            <w:left w:val="none" w:sz="0" w:space="0" w:color="auto"/>
            <w:bottom w:val="none" w:sz="0" w:space="0" w:color="auto"/>
            <w:right w:val="none" w:sz="0" w:space="0" w:color="auto"/>
          </w:divBdr>
        </w:div>
        <w:div w:id="1787965800">
          <w:marLeft w:val="0"/>
          <w:marRight w:val="0"/>
          <w:marTop w:val="0"/>
          <w:marBottom w:val="0"/>
          <w:divBdr>
            <w:top w:val="none" w:sz="0" w:space="0" w:color="auto"/>
            <w:left w:val="none" w:sz="0" w:space="0" w:color="auto"/>
            <w:bottom w:val="none" w:sz="0" w:space="0" w:color="auto"/>
            <w:right w:val="none" w:sz="0" w:space="0" w:color="auto"/>
          </w:divBdr>
        </w:div>
      </w:divsChild>
    </w:div>
    <w:div w:id="1790851053">
      <w:bodyDiv w:val="1"/>
      <w:marLeft w:val="0"/>
      <w:marRight w:val="0"/>
      <w:marTop w:val="0"/>
      <w:marBottom w:val="0"/>
      <w:divBdr>
        <w:top w:val="none" w:sz="0" w:space="0" w:color="auto"/>
        <w:left w:val="none" w:sz="0" w:space="0" w:color="auto"/>
        <w:bottom w:val="none" w:sz="0" w:space="0" w:color="auto"/>
        <w:right w:val="none" w:sz="0" w:space="0" w:color="auto"/>
      </w:divBdr>
      <w:divsChild>
        <w:div w:id="492532690">
          <w:marLeft w:val="0"/>
          <w:marRight w:val="0"/>
          <w:marTop w:val="0"/>
          <w:marBottom w:val="0"/>
          <w:divBdr>
            <w:top w:val="none" w:sz="0" w:space="0" w:color="auto"/>
            <w:left w:val="none" w:sz="0" w:space="0" w:color="auto"/>
            <w:bottom w:val="none" w:sz="0" w:space="0" w:color="auto"/>
            <w:right w:val="none" w:sz="0" w:space="0" w:color="auto"/>
          </w:divBdr>
          <w:divsChild>
            <w:div w:id="7738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9570">
      <w:bodyDiv w:val="1"/>
      <w:marLeft w:val="0"/>
      <w:marRight w:val="0"/>
      <w:marTop w:val="0"/>
      <w:marBottom w:val="0"/>
      <w:divBdr>
        <w:top w:val="none" w:sz="0" w:space="0" w:color="auto"/>
        <w:left w:val="none" w:sz="0" w:space="0" w:color="auto"/>
        <w:bottom w:val="none" w:sz="0" w:space="0" w:color="auto"/>
        <w:right w:val="none" w:sz="0" w:space="0" w:color="auto"/>
      </w:divBdr>
      <w:divsChild>
        <w:div w:id="1226453041">
          <w:marLeft w:val="0"/>
          <w:marRight w:val="0"/>
          <w:marTop w:val="0"/>
          <w:marBottom w:val="0"/>
          <w:divBdr>
            <w:top w:val="none" w:sz="0" w:space="0" w:color="auto"/>
            <w:left w:val="none" w:sz="0" w:space="0" w:color="auto"/>
            <w:bottom w:val="none" w:sz="0" w:space="0" w:color="auto"/>
            <w:right w:val="none" w:sz="0" w:space="0" w:color="auto"/>
          </w:divBdr>
        </w:div>
      </w:divsChild>
    </w:div>
    <w:div w:id="1827671974">
      <w:bodyDiv w:val="1"/>
      <w:marLeft w:val="0"/>
      <w:marRight w:val="0"/>
      <w:marTop w:val="0"/>
      <w:marBottom w:val="0"/>
      <w:divBdr>
        <w:top w:val="none" w:sz="0" w:space="0" w:color="auto"/>
        <w:left w:val="none" w:sz="0" w:space="0" w:color="auto"/>
        <w:bottom w:val="none" w:sz="0" w:space="0" w:color="auto"/>
        <w:right w:val="none" w:sz="0" w:space="0" w:color="auto"/>
      </w:divBdr>
    </w:div>
    <w:div w:id="1834100015">
      <w:bodyDiv w:val="1"/>
      <w:marLeft w:val="0"/>
      <w:marRight w:val="0"/>
      <w:marTop w:val="0"/>
      <w:marBottom w:val="0"/>
      <w:divBdr>
        <w:top w:val="none" w:sz="0" w:space="0" w:color="auto"/>
        <w:left w:val="none" w:sz="0" w:space="0" w:color="auto"/>
        <w:bottom w:val="none" w:sz="0" w:space="0" w:color="auto"/>
        <w:right w:val="none" w:sz="0" w:space="0" w:color="auto"/>
      </w:divBdr>
    </w:div>
    <w:div w:id="1853958503">
      <w:bodyDiv w:val="1"/>
      <w:marLeft w:val="0"/>
      <w:marRight w:val="0"/>
      <w:marTop w:val="0"/>
      <w:marBottom w:val="0"/>
      <w:divBdr>
        <w:top w:val="none" w:sz="0" w:space="0" w:color="auto"/>
        <w:left w:val="none" w:sz="0" w:space="0" w:color="auto"/>
        <w:bottom w:val="none" w:sz="0" w:space="0" w:color="auto"/>
        <w:right w:val="none" w:sz="0" w:space="0" w:color="auto"/>
      </w:divBdr>
      <w:divsChild>
        <w:div w:id="179979522">
          <w:marLeft w:val="0"/>
          <w:marRight w:val="0"/>
          <w:marTop w:val="0"/>
          <w:marBottom w:val="0"/>
          <w:divBdr>
            <w:top w:val="none" w:sz="0" w:space="0" w:color="auto"/>
            <w:left w:val="none" w:sz="0" w:space="0" w:color="auto"/>
            <w:bottom w:val="none" w:sz="0" w:space="0" w:color="auto"/>
            <w:right w:val="none" w:sz="0" w:space="0" w:color="auto"/>
          </w:divBdr>
        </w:div>
      </w:divsChild>
    </w:div>
    <w:div w:id="1854176593">
      <w:bodyDiv w:val="1"/>
      <w:marLeft w:val="0"/>
      <w:marRight w:val="0"/>
      <w:marTop w:val="0"/>
      <w:marBottom w:val="0"/>
      <w:divBdr>
        <w:top w:val="none" w:sz="0" w:space="0" w:color="auto"/>
        <w:left w:val="none" w:sz="0" w:space="0" w:color="auto"/>
        <w:bottom w:val="none" w:sz="0" w:space="0" w:color="auto"/>
        <w:right w:val="none" w:sz="0" w:space="0" w:color="auto"/>
      </w:divBdr>
      <w:divsChild>
        <w:div w:id="1568684506">
          <w:marLeft w:val="0"/>
          <w:marRight w:val="0"/>
          <w:marTop w:val="0"/>
          <w:marBottom w:val="0"/>
          <w:divBdr>
            <w:top w:val="none" w:sz="0" w:space="0" w:color="auto"/>
            <w:left w:val="none" w:sz="0" w:space="0" w:color="auto"/>
            <w:bottom w:val="none" w:sz="0" w:space="0" w:color="auto"/>
            <w:right w:val="none" w:sz="0" w:space="0" w:color="auto"/>
          </w:divBdr>
          <w:divsChild>
            <w:div w:id="340163932">
              <w:marLeft w:val="0"/>
              <w:marRight w:val="0"/>
              <w:marTop w:val="0"/>
              <w:marBottom w:val="0"/>
              <w:divBdr>
                <w:top w:val="none" w:sz="0" w:space="0" w:color="auto"/>
                <w:left w:val="none" w:sz="0" w:space="0" w:color="auto"/>
                <w:bottom w:val="none" w:sz="0" w:space="0" w:color="auto"/>
                <w:right w:val="none" w:sz="0" w:space="0" w:color="auto"/>
              </w:divBdr>
            </w:div>
            <w:div w:id="380135904">
              <w:marLeft w:val="0"/>
              <w:marRight w:val="0"/>
              <w:marTop w:val="0"/>
              <w:marBottom w:val="0"/>
              <w:divBdr>
                <w:top w:val="none" w:sz="0" w:space="0" w:color="auto"/>
                <w:left w:val="none" w:sz="0" w:space="0" w:color="auto"/>
                <w:bottom w:val="none" w:sz="0" w:space="0" w:color="auto"/>
                <w:right w:val="none" w:sz="0" w:space="0" w:color="auto"/>
              </w:divBdr>
            </w:div>
            <w:div w:id="559288117">
              <w:marLeft w:val="0"/>
              <w:marRight w:val="0"/>
              <w:marTop w:val="0"/>
              <w:marBottom w:val="0"/>
              <w:divBdr>
                <w:top w:val="none" w:sz="0" w:space="0" w:color="auto"/>
                <w:left w:val="none" w:sz="0" w:space="0" w:color="auto"/>
                <w:bottom w:val="none" w:sz="0" w:space="0" w:color="auto"/>
                <w:right w:val="none" w:sz="0" w:space="0" w:color="auto"/>
              </w:divBdr>
            </w:div>
            <w:div w:id="631904916">
              <w:marLeft w:val="0"/>
              <w:marRight w:val="0"/>
              <w:marTop w:val="0"/>
              <w:marBottom w:val="0"/>
              <w:divBdr>
                <w:top w:val="none" w:sz="0" w:space="0" w:color="auto"/>
                <w:left w:val="none" w:sz="0" w:space="0" w:color="auto"/>
                <w:bottom w:val="none" w:sz="0" w:space="0" w:color="auto"/>
                <w:right w:val="none" w:sz="0" w:space="0" w:color="auto"/>
              </w:divBdr>
            </w:div>
            <w:div w:id="632642827">
              <w:marLeft w:val="0"/>
              <w:marRight w:val="0"/>
              <w:marTop w:val="0"/>
              <w:marBottom w:val="0"/>
              <w:divBdr>
                <w:top w:val="none" w:sz="0" w:space="0" w:color="auto"/>
                <w:left w:val="none" w:sz="0" w:space="0" w:color="auto"/>
                <w:bottom w:val="none" w:sz="0" w:space="0" w:color="auto"/>
                <w:right w:val="none" w:sz="0" w:space="0" w:color="auto"/>
              </w:divBdr>
            </w:div>
            <w:div w:id="853685626">
              <w:marLeft w:val="0"/>
              <w:marRight w:val="0"/>
              <w:marTop w:val="0"/>
              <w:marBottom w:val="0"/>
              <w:divBdr>
                <w:top w:val="none" w:sz="0" w:space="0" w:color="auto"/>
                <w:left w:val="none" w:sz="0" w:space="0" w:color="auto"/>
                <w:bottom w:val="none" w:sz="0" w:space="0" w:color="auto"/>
                <w:right w:val="none" w:sz="0" w:space="0" w:color="auto"/>
              </w:divBdr>
            </w:div>
            <w:div w:id="1215779099">
              <w:marLeft w:val="0"/>
              <w:marRight w:val="0"/>
              <w:marTop w:val="0"/>
              <w:marBottom w:val="0"/>
              <w:divBdr>
                <w:top w:val="none" w:sz="0" w:space="0" w:color="auto"/>
                <w:left w:val="none" w:sz="0" w:space="0" w:color="auto"/>
                <w:bottom w:val="none" w:sz="0" w:space="0" w:color="auto"/>
                <w:right w:val="none" w:sz="0" w:space="0" w:color="auto"/>
              </w:divBdr>
            </w:div>
            <w:div w:id="1651710643">
              <w:marLeft w:val="0"/>
              <w:marRight w:val="0"/>
              <w:marTop w:val="0"/>
              <w:marBottom w:val="0"/>
              <w:divBdr>
                <w:top w:val="none" w:sz="0" w:space="0" w:color="auto"/>
                <w:left w:val="none" w:sz="0" w:space="0" w:color="auto"/>
                <w:bottom w:val="none" w:sz="0" w:space="0" w:color="auto"/>
                <w:right w:val="none" w:sz="0" w:space="0" w:color="auto"/>
              </w:divBdr>
            </w:div>
            <w:div w:id="1691906499">
              <w:marLeft w:val="0"/>
              <w:marRight w:val="0"/>
              <w:marTop w:val="0"/>
              <w:marBottom w:val="0"/>
              <w:divBdr>
                <w:top w:val="none" w:sz="0" w:space="0" w:color="auto"/>
                <w:left w:val="none" w:sz="0" w:space="0" w:color="auto"/>
                <w:bottom w:val="none" w:sz="0" w:space="0" w:color="auto"/>
                <w:right w:val="none" w:sz="0" w:space="0" w:color="auto"/>
              </w:divBdr>
            </w:div>
            <w:div w:id="1867325848">
              <w:marLeft w:val="0"/>
              <w:marRight w:val="0"/>
              <w:marTop w:val="0"/>
              <w:marBottom w:val="0"/>
              <w:divBdr>
                <w:top w:val="none" w:sz="0" w:space="0" w:color="auto"/>
                <w:left w:val="none" w:sz="0" w:space="0" w:color="auto"/>
                <w:bottom w:val="none" w:sz="0" w:space="0" w:color="auto"/>
                <w:right w:val="none" w:sz="0" w:space="0" w:color="auto"/>
              </w:divBdr>
            </w:div>
            <w:div w:id="20997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036">
      <w:bodyDiv w:val="1"/>
      <w:marLeft w:val="0"/>
      <w:marRight w:val="0"/>
      <w:marTop w:val="0"/>
      <w:marBottom w:val="0"/>
      <w:divBdr>
        <w:top w:val="none" w:sz="0" w:space="0" w:color="auto"/>
        <w:left w:val="none" w:sz="0" w:space="0" w:color="auto"/>
        <w:bottom w:val="none" w:sz="0" w:space="0" w:color="auto"/>
        <w:right w:val="none" w:sz="0" w:space="0" w:color="auto"/>
      </w:divBdr>
    </w:div>
    <w:div w:id="1876042979">
      <w:bodyDiv w:val="1"/>
      <w:marLeft w:val="0"/>
      <w:marRight w:val="0"/>
      <w:marTop w:val="0"/>
      <w:marBottom w:val="0"/>
      <w:divBdr>
        <w:top w:val="none" w:sz="0" w:space="0" w:color="auto"/>
        <w:left w:val="none" w:sz="0" w:space="0" w:color="auto"/>
        <w:bottom w:val="none" w:sz="0" w:space="0" w:color="auto"/>
        <w:right w:val="none" w:sz="0" w:space="0" w:color="auto"/>
      </w:divBdr>
    </w:div>
    <w:div w:id="1921789082">
      <w:bodyDiv w:val="1"/>
      <w:marLeft w:val="0"/>
      <w:marRight w:val="0"/>
      <w:marTop w:val="0"/>
      <w:marBottom w:val="0"/>
      <w:divBdr>
        <w:top w:val="none" w:sz="0" w:space="0" w:color="auto"/>
        <w:left w:val="none" w:sz="0" w:space="0" w:color="auto"/>
        <w:bottom w:val="none" w:sz="0" w:space="0" w:color="auto"/>
        <w:right w:val="none" w:sz="0" w:space="0" w:color="auto"/>
      </w:divBdr>
      <w:divsChild>
        <w:div w:id="799112257">
          <w:marLeft w:val="0"/>
          <w:marRight w:val="0"/>
          <w:marTop w:val="0"/>
          <w:marBottom w:val="0"/>
          <w:divBdr>
            <w:top w:val="none" w:sz="0" w:space="0" w:color="auto"/>
            <w:left w:val="none" w:sz="0" w:space="0" w:color="auto"/>
            <w:bottom w:val="none" w:sz="0" w:space="0" w:color="auto"/>
            <w:right w:val="none" w:sz="0" w:space="0" w:color="auto"/>
          </w:divBdr>
          <w:divsChild>
            <w:div w:id="15222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4071">
      <w:bodyDiv w:val="1"/>
      <w:marLeft w:val="0"/>
      <w:marRight w:val="0"/>
      <w:marTop w:val="0"/>
      <w:marBottom w:val="0"/>
      <w:divBdr>
        <w:top w:val="none" w:sz="0" w:space="0" w:color="auto"/>
        <w:left w:val="none" w:sz="0" w:space="0" w:color="auto"/>
        <w:bottom w:val="none" w:sz="0" w:space="0" w:color="auto"/>
        <w:right w:val="none" w:sz="0" w:space="0" w:color="auto"/>
      </w:divBdr>
    </w:div>
    <w:div w:id="1944805594">
      <w:bodyDiv w:val="1"/>
      <w:marLeft w:val="0"/>
      <w:marRight w:val="0"/>
      <w:marTop w:val="0"/>
      <w:marBottom w:val="0"/>
      <w:divBdr>
        <w:top w:val="none" w:sz="0" w:space="0" w:color="auto"/>
        <w:left w:val="none" w:sz="0" w:space="0" w:color="auto"/>
        <w:bottom w:val="none" w:sz="0" w:space="0" w:color="auto"/>
        <w:right w:val="none" w:sz="0" w:space="0" w:color="auto"/>
      </w:divBdr>
    </w:div>
    <w:div w:id="1956674876">
      <w:bodyDiv w:val="1"/>
      <w:marLeft w:val="0"/>
      <w:marRight w:val="0"/>
      <w:marTop w:val="0"/>
      <w:marBottom w:val="0"/>
      <w:divBdr>
        <w:top w:val="none" w:sz="0" w:space="0" w:color="auto"/>
        <w:left w:val="none" w:sz="0" w:space="0" w:color="auto"/>
        <w:bottom w:val="none" w:sz="0" w:space="0" w:color="auto"/>
        <w:right w:val="none" w:sz="0" w:space="0" w:color="auto"/>
      </w:divBdr>
      <w:divsChild>
        <w:div w:id="1519000417">
          <w:marLeft w:val="0"/>
          <w:marRight w:val="0"/>
          <w:marTop w:val="0"/>
          <w:marBottom w:val="0"/>
          <w:divBdr>
            <w:top w:val="none" w:sz="0" w:space="0" w:color="auto"/>
            <w:left w:val="none" w:sz="0" w:space="0" w:color="auto"/>
            <w:bottom w:val="none" w:sz="0" w:space="0" w:color="auto"/>
            <w:right w:val="none" w:sz="0" w:space="0" w:color="auto"/>
          </w:divBdr>
          <w:divsChild>
            <w:div w:id="2456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6457">
      <w:bodyDiv w:val="1"/>
      <w:marLeft w:val="0"/>
      <w:marRight w:val="0"/>
      <w:marTop w:val="0"/>
      <w:marBottom w:val="0"/>
      <w:divBdr>
        <w:top w:val="none" w:sz="0" w:space="0" w:color="auto"/>
        <w:left w:val="none" w:sz="0" w:space="0" w:color="auto"/>
        <w:bottom w:val="none" w:sz="0" w:space="0" w:color="auto"/>
        <w:right w:val="none" w:sz="0" w:space="0" w:color="auto"/>
      </w:divBdr>
    </w:div>
    <w:div w:id="1973123500">
      <w:bodyDiv w:val="1"/>
      <w:marLeft w:val="0"/>
      <w:marRight w:val="0"/>
      <w:marTop w:val="0"/>
      <w:marBottom w:val="0"/>
      <w:divBdr>
        <w:top w:val="none" w:sz="0" w:space="0" w:color="auto"/>
        <w:left w:val="none" w:sz="0" w:space="0" w:color="auto"/>
        <w:bottom w:val="none" w:sz="0" w:space="0" w:color="auto"/>
        <w:right w:val="none" w:sz="0" w:space="0" w:color="auto"/>
      </w:divBdr>
    </w:div>
    <w:div w:id="1985815723">
      <w:bodyDiv w:val="1"/>
      <w:marLeft w:val="0"/>
      <w:marRight w:val="0"/>
      <w:marTop w:val="0"/>
      <w:marBottom w:val="0"/>
      <w:divBdr>
        <w:top w:val="none" w:sz="0" w:space="0" w:color="auto"/>
        <w:left w:val="none" w:sz="0" w:space="0" w:color="auto"/>
        <w:bottom w:val="none" w:sz="0" w:space="0" w:color="auto"/>
        <w:right w:val="none" w:sz="0" w:space="0" w:color="auto"/>
      </w:divBdr>
    </w:div>
    <w:div w:id="1998996266">
      <w:bodyDiv w:val="1"/>
      <w:marLeft w:val="0"/>
      <w:marRight w:val="0"/>
      <w:marTop w:val="0"/>
      <w:marBottom w:val="0"/>
      <w:divBdr>
        <w:top w:val="none" w:sz="0" w:space="0" w:color="auto"/>
        <w:left w:val="none" w:sz="0" w:space="0" w:color="auto"/>
        <w:bottom w:val="none" w:sz="0" w:space="0" w:color="auto"/>
        <w:right w:val="none" w:sz="0" w:space="0" w:color="auto"/>
      </w:divBdr>
    </w:div>
    <w:div w:id="2056156210">
      <w:bodyDiv w:val="1"/>
      <w:marLeft w:val="0"/>
      <w:marRight w:val="0"/>
      <w:marTop w:val="0"/>
      <w:marBottom w:val="0"/>
      <w:divBdr>
        <w:top w:val="none" w:sz="0" w:space="0" w:color="auto"/>
        <w:left w:val="none" w:sz="0" w:space="0" w:color="auto"/>
        <w:bottom w:val="none" w:sz="0" w:space="0" w:color="auto"/>
        <w:right w:val="none" w:sz="0" w:space="0" w:color="auto"/>
      </w:divBdr>
      <w:divsChild>
        <w:div w:id="40323133">
          <w:marLeft w:val="0"/>
          <w:marRight w:val="0"/>
          <w:marTop w:val="0"/>
          <w:marBottom w:val="0"/>
          <w:divBdr>
            <w:top w:val="none" w:sz="0" w:space="0" w:color="auto"/>
            <w:left w:val="none" w:sz="0" w:space="0" w:color="auto"/>
            <w:bottom w:val="none" w:sz="0" w:space="0" w:color="auto"/>
            <w:right w:val="none" w:sz="0" w:space="0" w:color="auto"/>
          </w:divBdr>
        </w:div>
      </w:divsChild>
    </w:div>
    <w:div w:id="2111311899">
      <w:bodyDiv w:val="1"/>
      <w:marLeft w:val="0"/>
      <w:marRight w:val="0"/>
      <w:marTop w:val="0"/>
      <w:marBottom w:val="0"/>
      <w:divBdr>
        <w:top w:val="none" w:sz="0" w:space="0" w:color="auto"/>
        <w:left w:val="none" w:sz="0" w:space="0" w:color="auto"/>
        <w:bottom w:val="none" w:sz="0" w:space="0" w:color="auto"/>
        <w:right w:val="none" w:sz="0" w:space="0" w:color="auto"/>
      </w:divBdr>
    </w:div>
    <w:div w:id="2126383003">
      <w:bodyDiv w:val="1"/>
      <w:marLeft w:val="0"/>
      <w:marRight w:val="0"/>
      <w:marTop w:val="0"/>
      <w:marBottom w:val="0"/>
      <w:divBdr>
        <w:top w:val="none" w:sz="0" w:space="0" w:color="auto"/>
        <w:left w:val="none" w:sz="0" w:space="0" w:color="auto"/>
        <w:bottom w:val="none" w:sz="0" w:space="0" w:color="auto"/>
        <w:right w:val="none" w:sz="0" w:space="0" w:color="auto"/>
      </w:divBdr>
      <w:divsChild>
        <w:div w:id="328338473">
          <w:marLeft w:val="0"/>
          <w:marRight w:val="0"/>
          <w:marTop w:val="0"/>
          <w:marBottom w:val="0"/>
          <w:divBdr>
            <w:top w:val="none" w:sz="0" w:space="0" w:color="auto"/>
            <w:left w:val="none" w:sz="0" w:space="0" w:color="auto"/>
            <w:bottom w:val="none" w:sz="0" w:space="0" w:color="auto"/>
            <w:right w:val="none" w:sz="0" w:space="0" w:color="auto"/>
          </w:divBdr>
          <w:divsChild>
            <w:div w:id="12723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5268">
      <w:bodyDiv w:val="1"/>
      <w:marLeft w:val="0"/>
      <w:marRight w:val="0"/>
      <w:marTop w:val="0"/>
      <w:marBottom w:val="0"/>
      <w:divBdr>
        <w:top w:val="none" w:sz="0" w:space="0" w:color="auto"/>
        <w:left w:val="none" w:sz="0" w:space="0" w:color="auto"/>
        <w:bottom w:val="none" w:sz="0" w:space="0" w:color="auto"/>
        <w:right w:val="none" w:sz="0" w:space="0" w:color="auto"/>
      </w:divBdr>
      <w:divsChild>
        <w:div w:id="63977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vem-test.ezdrav.si/plus/" TargetMode="External"/><Relationship Id="rId18" Type="http://schemas.openxmlformats.org/officeDocument/2006/relationships/hyperlink" Target="https://ezdrav.si/wp-content/uploads/2021/05/Nastavitev-Gemalto-in-Chrome.pdf" TargetMode="External"/><Relationship Id="rId26" Type="http://schemas.openxmlformats.org/officeDocument/2006/relationships/hyperlink" Target="https://discourse.ezdrav.si/" TargetMode="External"/><Relationship Id="rId3" Type="http://schemas.openxmlformats.org/officeDocument/2006/relationships/customXml" Target="../customXml/item3.xml"/><Relationship Id="rId21" Type="http://schemas.openxmlformats.org/officeDocument/2006/relationships/hyperlink" Target="https://zvem.ezdrav.si/plu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znet.ezdrav.si/" TargetMode="External"/><Relationship Id="rId25" Type="http://schemas.openxmlformats.org/officeDocument/2006/relationships/hyperlink" Target="https://zvemconnect-znet.ezdrav.si/doc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dela.ezdrav.si/" TargetMode="External"/><Relationship Id="rId20" Type="http://schemas.openxmlformats.org/officeDocument/2006/relationships/hyperlink" Target="https://www.zzzs.si/?id=126&amp;detail=745D8F04E3195CBFC1257EF3003B3B4C" TargetMode="External"/><Relationship Id="rId29" Type="http://schemas.openxmlformats.org/officeDocument/2006/relationships/hyperlink" Target="mailto:euez@nijz.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zvem@nijz.si"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zvem@nijz.si" TargetMode="External"/><Relationship Id="rId23" Type="http://schemas.openxmlformats.org/officeDocument/2006/relationships/hyperlink" Target="https://podpora.ezdrav.si/" TargetMode="External"/><Relationship Id="rId28" Type="http://schemas.openxmlformats.org/officeDocument/2006/relationships/hyperlink" Target="https://discourse.ezdrav.si/c/zvem/4"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zdrav.si/wp-content/uploads/2021/05/Nastavitev-Gemalto-in-Firefox.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vem-test.ezdrav.si/plus/" TargetMode="External"/><Relationship Id="rId22" Type="http://schemas.openxmlformats.org/officeDocument/2006/relationships/hyperlink" Target="https://podpora.ezdrav.si/" TargetMode="External"/><Relationship Id="rId27" Type="http://schemas.openxmlformats.org/officeDocument/2006/relationships/hyperlink" Target="mailto:zvem@nijz.si" TargetMode="External"/><Relationship Id="rId30" Type="http://schemas.openxmlformats.org/officeDocument/2006/relationships/hyperlink" Target="https://discourse.ezdrav.si/c/euez-vs/12"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JAS~1\AppData\Local\Temp\notesC9812B\~7732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2015-06-13T00:00:00</PublishDate>
  <Abstract/>
  <CompanyAddress>Trubarjeva 2, 1000 Ljubljana</CompanyAddress>
  <CompanyPhone>01 244 14 00</CompanyPhone>
  <CompanyFax/>
  <CompanyEmail>Suzana Muljavec Kahne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DC864500885543BA4F11BB50205A5D" ma:contentTypeVersion="18" ma:contentTypeDescription="Create a new document." ma:contentTypeScope="" ma:versionID="3f643573ff2472e04445453fcb807083">
  <xsd:schema xmlns:xsd="http://www.w3.org/2001/XMLSchema" xmlns:xs="http://www.w3.org/2001/XMLSchema" xmlns:p="http://schemas.microsoft.com/office/2006/metadata/properties" xmlns:ns2="4050f360-b5f2-4cb4-98f8-5716f7896d12" xmlns:ns3="69581b43-6a91-4e2a-8641-85960e6ef409" targetNamespace="http://schemas.microsoft.com/office/2006/metadata/properties" ma:root="true" ma:fieldsID="16654063d7ee6b5a9c991c45f56134eb" ns2:_="" ns3:_="">
    <xsd:import namespace="4050f360-b5f2-4cb4-98f8-5716f7896d12"/>
    <xsd:import namespace="69581b43-6a91-4e2a-8641-85960e6ef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360-b5f2-4cb4-98f8-5716f7896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0a030e-2b0a-448a-b3e8-fed1fe9ea9c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81b43-6a91-4e2a-8641-85960e6ef4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47ffce6-7f44-411a-9443-9fe523a15e34}" ma:internalName="TaxCatchAll" ma:showField="CatchAllData" ma:web="69581b43-6a91-4e2a-8641-85960e6ef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050f360-b5f2-4cb4-98f8-5716f7896d12">
      <Terms xmlns="http://schemas.microsoft.com/office/infopath/2007/PartnerControls"/>
    </lcf76f155ced4ddcb4097134ff3c332f>
    <TaxCatchAll xmlns="69581b43-6a91-4e2a-8641-85960e6ef40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79860-3C34-4872-B451-79D994AB9878}">
  <ds:schemaRefs>
    <ds:schemaRef ds:uri="http://schemas.openxmlformats.org/officeDocument/2006/bibliography"/>
  </ds:schemaRefs>
</ds:datastoreItem>
</file>

<file path=customXml/itemProps3.xml><?xml version="1.0" encoding="utf-8"?>
<ds:datastoreItem xmlns:ds="http://schemas.openxmlformats.org/officeDocument/2006/customXml" ds:itemID="{4FBD4F50-B8E0-418A-AE8E-2A676A219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360-b5f2-4cb4-98f8-5716f7896d12"/>
    <ds:schemaRef ds:uri="69581b43-6a91-4e2a-8641-85960e6ef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DE8F2-7820-45ED-8535-496F991A426E}">
  <ds:schemaRefs>
    <ds:schemaRef ds:uri="http://schemas.microsoft.com/sharepoint/v3/contenttype/forms"/>
  </ds:schemaRefs>
</ds:datastoreItem>
</file>

<file path=customXml/itemProps5.xml><?xml version="1.0" encoding="utf-8"?>
<ds:datastoreItem xmlns:ds="http://schemas.openxmlformats.org/officeDocument/2006/customXml" ds:itemID="{605B1AE3-1896-46C2-88D7-BA91CE3F38FF}">
  <ds:schemaRefs>
    <ds:schemaRef ds:uri="http://schemas.microsoft.com/office/2006/metadata/properties"/>
    <ds:schemaRef ds:uri="http://schemas.microsoft.com/office/infopath/2007/PartnerControls"/>
    <ds:schemaRef ds:uri="4050f360-b5f2-4cb4-98f8-5716f7896d12"/>
    <ds:schemaRef ds:uri="69581b43-6a91-4e2a-8641-85960e6ef409"/>
  </ds:schemaRefs>
</ds:datastoreItem>
</file>

<file path=docProps/app.xml><?xml version="1.0" encoding="utf-8"?>
<Properties xmlns="http://schemas.openxmlformats.org/officeDocument/2006/extended-properties" xmlns:vt="http://schemas.openxmlformats.org/officeDocument/2006/docPropsVTypes">
  <Template>C:\Users\MITJAS~1\AppData\Local\Temp\notesC9812B\~7732207.dotx</Template>
  <TotalTime>0</TotalTime>
  <Pages>7</Pages>
  <Words>1635</Words>
  <Characters>9751</Characters>
  <Application>Microsoft Office Word</Application>
  <DocSecurity>0</DocSecurity>
  <Lines>174</Lines>
  <Paragraphs>108</Paragraphs>
  <ScaleCrop>false</ScaleCrop>
  <HeadingPairs>
    <vt:vector size="2" baseType="variant">
      <vt:variant>
        <vt:lpstr>Title</vt:lpstr>
      </vt:variant>
      <vt:variant>
        <vt:i4>1</vt:i4>
      </vt:variant>
    </vt:vector>
  </HeadingPairs>
  <TitlesOfParts>
    <vt:vector size="1" baseType="lpstr">
      <vt:lpstr>Urejanje kontaktnih podatkov za zdravstvene delavce (uporabnike aplikacije zVEM Plus)</vt:lpstr>
    </vt:vector>
  </TitlesOfParts>
  <Manager/>
  <Company>Nacionalni inštitut za javno zdravje</Company>
  <LinksUpToDate>false</LinksUpToDate>
  <CharactersWithSpaces>11278</CharactersWithSpaces>
  <SharedDoc>false</SharedDoc>
  <HyperlinkBase/>
  <HLinks>
    <vt:vector size="126" baseType="variant">
      <vt:variant>
        <vt:i4>458828</vt:i4>
      </vt:variant>
      <vt:variant>
        <vt:i4>117</vt:i4>
      </vt:variant>
      <vt:variant>
        <vt:i4>0</vt:i4>
      </vt:variant>
      <vt:variant>
        <vt:i4>5</vt:i4>
      </vt:variant>
      <vt:variant>
        <vt:lpwstr>https://zvem.ezdrav.si/plus/</vt:lpwstr>
      </vt:variant>
      <vt:variant>
        <vt:lpwstr/>
      </vt:variant>
      <vt:variant>
        <vt:i4>3670128</vt:i4>
      </vt:variant>
      <vt:variant>
        <vt:i4>114</vt:i4>
      </vt:variant>
      <vt:variant>
        <vt:i4>0</vt:i4>
      </vt:variant>
      <vt:variant>
        <vt:i4>5</vt:i4>
      </vt:variant>
      <vt:variant>
        <vt:lpwstr>https://www.zzzs.si/?id=126&amp;detail=745D8F04E3195CBFC1257EF3003B3B4C</vt:lpwstr>
      </vt:variant>
      <vt:variant>
        <vt:lpwstr/>
      </vt:variant>
      <vt:variant>
        <vt:i4>3932200</vt:i4>
      </vt:variant>
      <vt:variant>
        <vt:i4>111</vt:i4>
      </vt:variant>
      <vt:variant>
        <vt:i4>0</vt:i4>
      </vt:variant>
      <vt:variant>
        <vt:i4>5</vt:i4>
      </vt:variant>
      <vt:variant>
        <vt:lpwstr>https://ezdrav.si/wp-content/uploads/2021/05/Nastavitev-Gemalto-in-Firefox.pdf</vt:lpwstr>
      </vt:variant>
      <vt:variant>
        <vt:lpwstr/>
      </vt:variant>
      <vt:variant>
        <vt:i4>1441811</vt:i4>
      </vt:variant>
      <vt:variant>
        <vt:i4>108</vt:i4>
      </vt:variant>
      <vt:variant>
        <vt:i4>0</vt:i4>
      </vt:variant>
      <vt:variant>
        <vt:i4>5</vt:i4>
      </vt:variant>
      <vt:variant>
        <vt:lpwstr>https://ezdrav.si/wp-content/uploads/2021/05/Nastavitev-Gemalto-in-Chrome.pdf</vt:lpwstr>
      </vt:variant>
      <vt:variant>
        <vt:lpwstr/>
      </vt:variant>
      <vt:variant>
        <vt:i4>2883708</vt:i4>
      </vt:variant>
      <vt:variant>
        <vt:i4>102</vt:i4>
      </vt:variant>
      <vt:variant>
        <vt:i4>0</vt:i4>
      </vt:variant>
      <vt:variant>
        <vt:i4>5</vt:i4>
      </vt:variant>
      <vt:variant>
        <vt:lpwstr>https://znet.ezdrav.si/</vt:lpwstr>
      </vt:variant>
      <vt:variant>
        <vt:lpwstr/>
      </vt:variant>
      <vt:variant>
        <vt:i4>3080234</vt:i4>
      </vt:variant>
      <vt:variant>
        <vt:i4>99</vt:i4>
      </vt:variant>
      <vt:variant>
        <vt:i4>0</vt:i4>
      </vt:variant>
      <vt:variant>
        <vt:i4>5</vt:i4>
      </vt:variant>
      <vt:variant>
        <vt:lpwstr>http://dela.ezdrav.si/</vt:lpwstr>
      </vt:variant>
      <vt:variant>
        <vt:lpwstr/>
      </vt:variant>
      <vt:variant>
        <vt:i4>1835059</vt:i4>
      </vt:variant>
      <vt:variant>
        <vt:i4>86</vt:i4>
      </vt:variant>
      <vt:variant>
        <vt:i4>0</vt:i4>
      </vt:variant>
      <vt:variant>
        <vt:i4>5</vt:i4>
      </vt:variant>
      <vt:variant>
        <vt:lpwstr/>
      </vt:variant>
      <vt:variant>
        <vt:lpwstr>_Toc183685909</vt:lpwstr>
      </vt:variant>
      <vt:variant>
        <vt:i4>1835059</vt:i4>
      </vt:variant>
      <vt:variant>
        <vt:i4>80</vt:i4>
      </vt:variant>
      <vt:variant>
        <vt:i4>0</vt:i4>
      </vt:variant>
      <vt:variant>
        <vt:i4>5</vt:i4>
      </vt:variant>
      <vt:variant>
        <vt:lpwstr/>
      </vt:variant>
      <vt:variant>
        <vt:lpwstr>_Toc183685908</vt:lpwstr>
      </vt:variant>
      <vt:variant>
        <vt:i4>1835059</vt:i4>
      </vt:variant>
      <vt:variant>
        <vt:i4>74</vt:i4>
      </vt:variant>
      <vt:variant>
        <vt:i4>0</vt:i4>
      </vt:variant>
      <vt:variant>
        <vt:i4>5</vt:i4>
      </vt:variant>
      <vt:variant>
        <vt:lpwstr/>
      </vt:variant>
      <vt:variant>
        <vt:lpwstr>_Toc183685907</vt:lpwstr>
      </vt:variant>
      <vt:variant>
        <vt:i4>1835059</vt:i4>
      </vt:variant>
      <vt:variant>
        <vt:i4>68</vt:i4>
      </vt:variant>
      <vt:variant>
        <vt:i4>0</vt:i4>
      </vt:variant>
      <vt:variant>
        <vt:i4>5</vt:i4>
      </vt:variant>
      <vt:variant>
        <vt:lpwstr/>
      </vt:variant>
      <vt:variant>
        <vt:lpwstr>_Toc183685906</vt:lpwstr>
      </vt:variant>
      <vt:variant>
        <vt:i4>1835059</vt:i4>
      </vt:variant>
      <vt:variant>
        <vt:i4>62</vt:i4>
      </vt:variant>
      <vt:variant>
        <vt:i4>0</vt:i4>
      </vt:variant>
      <vt:variant>
        <vt:i4>5</vt:i4>
      </vt:variant>
      <vt:variant>
        <vt:lpwstr/>
      </vt:variant>
      <vt:variant>
        <vt:lpwstr>_Toc183685905</vt:lpwstr>
      </vt:variant>
      <vt:variant>
        <vt:i4>1835059</vt:i4>
      </vt:variant>
      <vt:variant>
        <vt:i4>56</vt:i4>
      </vt:variant>
      <vt:variant>
        <vt:i4>0</vt:i4>
      </vt:variant>
      <vt:variant>
        <vt:i4>5</vt:i4>
      </vt:variant>
      <vt:variant>
        <vt:lpwstr/>
      </vt:variant>
      <vt:variant>
        <vt:lpwstr>_Toc183685904</vt:lpwstr>
      </vt:variant>
      <vt:variant>
        <vt:i4>1835059</vt:i4>
      </vt:variant>
      <vt:variant>
        <vt:i4>50</vt:i4>
      </vt:variant>
      <vt:variant>
        <vt:i4>0</vt:i4>
      </vt:variant>
      <vt:variant>
        <vt:i4>5</vt:i4>
      </vt:variant>
      <vt:variant>
        <vt:lpwstr/>
      </vt:variant>
      <vt:variant>
        <vt:lpwstr>_Toc183685903</vt:lpwstr>
      </vt:variant>
      <vt:variant>
        <vt:i4>1835059</vt:i4>
      </vt:variant>
      <vt:variant>
        <vt:i4>44</vt:i4>
      </vt:variant>
      <vt:variant>
        <vt:i4>0</vt:i4>
      </vt:variant>
      <vt:variant>
        <vt:i4>5</vt:i4>
      </vt:variant>
      <vt:variant>
        <vt:lpwstr/>
      </vt:variant>
      <vt:variant>
        <vt:lpwstr>_Toc183685902</vt:lpwstr>
      </vt:variant>
      <vt:variant>
        <vt:i4>1835059</vt:i4>
      </vt:variant>
      <vt:variant>
        <vt:i4>38</vt:i4>
      </vt:variant>
      <vt:variant>
        <vt:i4>0</vt:i4>
      </vt:variant>
      <vt:variant>
        <vt:i4>5</vt:i4>
      </vt:variant>
      <vt:variant>
        <vt:lpwstr/>
      </vt:variant>
      <vt:variant>
        <vt:lpwstr>_Toc183685901</vt:lpwstr>
      </vt:variant>
      <vt:variant>
        <vt:i4>1835059</vt:i4>
      </vt:variant>
      <vt:variant>
        <vt:i4>32</vt:i4>
      </vt:variant>
      <vt:variant>
        <vt:i4>0</vt:i4>
      </vt:variant>
      <vt:variant>
        <vt:i4>5</vt:i4>
      </vt:variant>
      <vt:variant>
        <vt:lpwstr/>
      </vt:variant>
      <vt:variant>
        <vt:lpwstr>_Toc183685900</vt:lpwstr>
      </vt:variant>
      <vt:variant>
        <vt:i4>1376306</vt:i4>
      </vt:variant>
      <vt:variant>
        <vt:i4>26</vt:i4>
      </vt:variant>
      <vt:variant>
        <vt:i4>0</vt:i4>
      </vt:variant>
      <vt:variant>
        <vt:i4>5</vt:i4>
      </vt:variant>
      <vt:variant>
        <vt:lpwstr/>
      </vt:variant>
      <vt:variant>
        <vt:lpwstr>_Toc183685899</vt:lpwstr>
      </vt:variant>
      <vt:variant>
        <vt:i4>1376306</vt:i4>
      </vt:variant>
      <vt:variant>
        <vt:i4>20</vt:i4>
      </vt:variant>
      <vt:variant>
        <vt:i4>0</vt:i4>
      </vt:variant>
      <vt:variant>
        <vt:i4>5</vt:i4>
      </vt:variant>
      <vt:variant>
        <vt:lpwstr/>
      </vt:variant>
      <vt:variant>
        <vt:lpwstr>_Toc183685898</vt:lpwstr>
      </vt:variant>
      <vt:variant>
        <vt:i4>1376306</vt:i4>
      </vt:variant>
      <vt:variant>
        <vt:i4>14</vt:i4>
      </vt:variant>
      <vt:variant>
        <vt:i4>0</vt:i4>
      </vt:variant>
      <vt:variant>
        <vt:i4>5</vt:i4>
      </vt:variant>
      <vt:variant>
        <vt:lpwstr/>
      </vt:variant>
      <vt:variant>
        <vt:lpwstr>_Toc183685897</vt:lpwstr>
      </vt:variant>
      <vt:variant>
        <vt:i4>1376306</vt:i4>
      </vt:variant>
      <vt:variant>
        <vt:i4>8</vt:i4>
      </vt:variant>
      <vt:variant>
        <vt:i4>0</vt:i4>
      </vt:variant>
      <vt:variant>
        <vt:i4>5</vt:i4>
      </vt:variant>
      <vt:variant>
        <vt:lpwstr/>
      </vt:variant>
      <vt:variant>
        <vt:lpwstr>_Toc183685896</vt:lpwstr>
      </vt:variant>
      <vt:variant>
        <vt:i4>1376306</vt:i4>
      </vt:variant>
      <vt:variant>
        <vt:i4>2</vt:i4>
      </vt:variant>
      <vt:variant>
        <vt:i4>0</vt:i4>
      </vt:variant>
      <vt:variant>
        <vt:i4>5</vt:i4>
      </vt:variant>
      <vt:variant>
        <vt:lpwstr/>
      </vt:variant>
      <vt:variant>
        <vt:lpwstr>_Toc183685895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Predpogoji in začetek uporabe aplikacije zVEM Plus</dc:title>
  <dc:subject/>
  <dc:creator>Jan Korošec</dc:creator>
  <cp:keywords>ZVEM-518</cp:keywords>
  <dc:description/>
  <cp:lastModifiedBy>Jan Korošec</cp:lastModifiedBy>
  <cp:revision>2</cp:revision>
  <cp:lastPrinted>2024-03-22T22:42:00Z</cp:lastPrinted>
  <dcterms:created xsi:type="dcterms:W3CDTF">2025-01-17T11:43:00Z</dcterms:created>
  <dcterms:modified xsi:type="dcterms:W3CDTF">2025-01-17T11:43:00Z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0x01010010DC864500885543BA4F11BB50205A5D</vt:lpwstr>
  </property>
  <property fmtid="{D5CDD505-2E9C-101B-9397-08002B2CF9AE}" pid="3" name="MediaServiceImageTags">
    <vt:lpwstr/>
  </property>
</Properties>
</file>